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3D69C728" w:rsidR="004C599D" w:rsidRPr="009370DD" w:rsidRDefault="00E9167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35549EBA" wp14:editId="09674CC3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2570" cy="1976755"/>
                  <wp:effectExtent l="0" t="0" r="0" b="444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28544" behindDoc="1" locked="0" layoutInCell="1" allowOverlap="1" wp14:anchorId="26A0070C" wp14:editId="1E0A1D0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</wp:posOffset>
                  </wp:positionV>
                  <wp:extent cx="1512570" cy="1976755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4957B730" wp14:editId="3A27A3EC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398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4513ECE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 wp14:anchorId="4CF81815" wp14:editId="1DC8607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234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76B2F22A" w:rsidR="004C599D" w:rsidRPr="009370DD" w:rsidRDefault="00E91670" w:rsidP="00C66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37D5CA35" wp14:editId="3F8828E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1512570" cy="1976755"/>
                  <wp:effectExtent l="0" t="0" r="0" b="444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 wp14:anchorId="0DED0190" wp14:editId="4A0130E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1270</wp:posOffset>
                  </wp:positionV>
                  <wp:extent cx="1512570" cy="1976755"/>
                  <wp:effectExtent l="0" t="0" r="0" b="4445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38B4B34" wp14:editId="2B2A676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8222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73517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B10F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FFF6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95FEF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64115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F92F5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4B34" id="_x0000_s1036" style="position:absolute;left:0;text-align:left;margin-left:125.8pt;margin-top:18.95pt;width:126.25pt;height:120.55pt;z-index:2516797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" stroked="f">
                        <v:textbox inset="0,0,0,0">
                          <w:txbxContent>
                            <w:p w14:paraId="0A98222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5873517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251B10F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      <v:textbox inset="0,0,0,0">
                          <w:txbxContent>
                            <w:p w14:paraId="201FFF6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95FEF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64115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F92F5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451B00BB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9F52ABF" wp14:editId="14CD21DA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261DC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E17F0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BFF48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37AF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C0F52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88A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7EDA9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52ABF" id="グループ化 8" o:spid="_x0000_s1041" style="position:absolute;left:0;text-align:left;margin-left:125.8pt;margin-top:18.95pt;width:126.25pt;height:120.55pt;z-index:2516715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DEpwTjTQMAAKcNAAAOAAAAAAAAAAAAAAAA&#10;AC4CAABkcnMvZTJvRG9jLnhtbFBLAQItABQABgAIAAAAIQDEEZ9L4gAAAAoBAAAPAAAAAAAAAAAA&#10;AAAAAKcFAABkcnMvZG93bnJldi54bWxQSwUGAAAAAAQABADzAAAAtg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537261DC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0D5E17F0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18ABFF48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      <v:textbox inset="0,0,0,0">
                          <w:txbxContent>
                            <w:p w14:paraId="71F37AF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C0F52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88A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7EDA9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4C599D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07546C50" w:rsidR="004C599D" w:rsidRPr="009370DD" w:rsidRDefault="00E9167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430A037" wp14:editId="5C4AED03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1905</wp:posOffset>
                  </wp:positionV>
                  <wp:extent cx="1512570" cy="1976755"/>
                  <wp:effectExtent l="0" t="0" r="0" b="444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8D999DB" wp14:editId="4CCBF64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</wp:posOffset>
                  </wp:positionV>
                  <wp:extent cx="1512570" cy="1976755"/>
                  <wp:effectExtent l="0" t="0" r="0" b="444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2DCA2BEE" wp14:editId="1C98565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55F3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A22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64361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97FB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55A01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EB81ED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E4265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2BEE" id="_x0000_s1046" style="position:absolute;left:0;text-align:left;margin-left:125.8pt;margin-top:18.95pt;width:126.25pt;height:120.55pt;z-index:2516459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E1AWx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PIE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" stroked="f">
                        <v:textbox inset="0,0,0,0">
                          <w:txbxContent>
                            <w:p w14:paraId="52655F3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697A22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4F64361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14:paraId="63697FB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55A01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EB81ED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E4265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49A6DEB6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70CDC3D3" wp14:editId="1B35905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692D4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C9505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BB61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CA1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423E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EA25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7D0E7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C3D3" id="グループ化 235" o:spid="_x0000_s1051" style="position:absolute;left:0;text-align:left;margin-left:125.8pt;margin-top:18.95pt;width:126.25pt;height:120.55pt;z-index:2516264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geGTMRwMAALANAAAOAAAAAAAAAAAAAAAAAC4CAABk&#10;cnMvZTJvRG9jLnhtbFBLAQItABQABgAIAAAAIQDEEZ9L4gAAAAoBAAAPAAAAAAAAAAAAAAAAAKEF&#10;AABkcnMvZG93bnJldi54bWxQSwUGAAAAAAQABADzAAAAsAYAAAAA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6EA692D4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E6C9505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0BBB61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3946CA1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423E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EA25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7D0E7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6E7E2268" w:rsidR="004C599D" w:rsidRPr="009370DD" w:rsidRDefault="00E9167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7B4A8DD" wp14:editId="5600B4D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2570" cy="1976755"/>
                  <wp:effectExtent l="0" t="0" r="0" b="444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64A0F41" wp14:editId="78739978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2540</wp:posOffset>
                  </wp:positionV>
                  <wp:extent cx="1512570" cy="1976755"/>
                  <wp:effectExtent l="0" t="0" r="0" b="4445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35C6728" wp14:editId="3EC60EE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2540</wp:posOffset>
                  </wp:positionV>
                  <wp:extent cx="1512570" cy="1976755"/>
                  <wp:effectExtent l="0" t="0" r="0" b="444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0033C4E" wp14:editId="70EF24AE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662B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FB1A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803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B594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5DE49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1689C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B0A83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3C4E" id="_x0000_s1056" style="position:absolute;left:0;text-align:left;margin-left:125.8pt;margin-top:18.95pt;width:126.25pt;height:120.55pt;z-index:25165107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LhuUCNMAwAAsA0AAA4AAAAAAAAAAAAAAAAA&#10;LgIAAGRycy9lMm9Eb2MueG1sUEsBAi0AFAAGAAgAAAAhAMQRn0viAAAACgEAAA8AAAAAAAAAAAAA&#10;AAAApg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kN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ex5Dn9n4hGQq18AAAD//wMAUEsBAi0AFAAGAAgAAAAhANvh9svuAAAAhQEAABMAAAAAAAAA&#10;AAAAAAAAAAAAAFtDb250ZW50X1R5cGVzXS54bWxQSwECLQAUAAYACAAAACEAWvQsW78AAAAVAQAA&#10;CwAAAAAAAAAAAAAAAAAfAQAAX3JlbHMvLnJlbHNQSwECLQAUAAYACAAAACEAzwMZDcYAAADcAAAA&#10;DwAAAAAAAAAAAAAAAAAHAgAAZHJzL2Rvd25yZXYueG1sUEsFBgAAAAADAAMAtwAAAPoCAAAAAA==&#10;" stroked="f">
                        <v:textbox inset="0,0,0,0">
                          <w:txbxContent>
                            <w:p w14:paraId="3937662B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3EFB1A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36B803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5pxQAAANw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DGyv5pxQAAANwAAAAP&#10;AAAAAAAAAAAAAAAAAAcCAABkcnMvZG93bnJldi54bWxQSwUGAAAAAAMAAwC3AAAA+QIAAAAA&#10;" stroked="f">
                        <v:textbox inset="0,0,0,0">
                          <w:txbxContent>
                            <w:p w14:paraId="6BBB594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5DE49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1689C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B0A83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4FFF8319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664" behindDoc="0" locked="0" layoutInCell="1" allowOverlap="1" wp14:anchorId="78604F18" wp14:editId="5A7D9E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E77D6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3CEC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9C48D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20B9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2499C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2CE21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E9F13C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04F18" id="グループ化 247" o:spid="_x0000_s1061" style="position:absolute;left:0;text-align:left;margin-left:125.8pt;margin-top:18.95pt;width:126.25pt;height:120.55pt;z-index:2516336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IumQG1EDAACwDQAADgAAAAAAAAAA&#10;AAAAAAAuAgAAZHJzL2Uyb0RvYy54bWxQSwECLQAUAAYACAAAACEAxBGfS+IAAAAKAQAADwAAAAAA&#10;AAAAAAAAAACrBQAAZHJzL2Rvd25yZXYueG1sUEsFBgAAAAAEAAQA8wAAALoGAAAAAA=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03FE77D6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0E73CEC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849C48D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5F220B9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2499C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2CE21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E9F13C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3B881443" w:rsidR="004C599D" w:rsidRPr="009370DD" w:rsidRDefault="00E91670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4F7A6127" wp14:editId="77FAE85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3175</wp:posOffset>
                  </wp:positionV>
                  <wp:extent cx="1512570" cy="1976755"/>
                  <wp:effectExtent l="0" t="0" r="0" b="444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19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52BC32" wp14:editId="204974C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9EFF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A67B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6B119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C5C2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78B2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9201E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5ED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2BC32" id="_x0000_s1066" style="position:absolute;left:0;text-align:left;margin-left:125.8pt;margin-top:18.95pt;width:126.25pt;height:120.55pt;z-index:251659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MLx+J9SAwAAsA0AAA4AAAAAAAAA&#10;AAAAAAAALgIAAGRycy9lMm9Eb2MueG1sUEsBAi0AFAAGAAgAAAAhAMQRn0viAAAACgEAAA8AAAAA&#10;AAAAAAAAAAAArAUAAGRycy9kb3ducmV2LnhtbFBLBQYAAAAABAAEAPMAAAC7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BOwQAAANwAAAAPAAAAZHJzL2Rvd25yZXYueG1sRE/LisIw&#10;FN0L/kO4gjtNVcZ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KTbIE7BAAAA3AAAAA8AAAAA&#10;AAAAAAAAAAAABwIAAGRycy9kb3ducmV2LnhtbFBLBQYAAAAAAwADALcAAAD1AgAAAAA=&#10;" stroked="f">
                        <v:textbox inset="0,0,0,0">
                          <w:txbxContent>
                            <w:p w14:paraId="0989EFF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up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Ioe/M+kIyPUvAAAA//8DAFBLAQItABQABgAIAAAAIQDb4fbL7gAAAIUBAAATAAAAAAAA&#10;AAAAAAAAAAAAAABbQ29udGVudF9UeXBlc10ueG1sUEsBAi0AFAAGAAgAAAAhAFr0LFu/AAAAFQEA&#10;AAsAAAAAAAAAAAAAAAAAHwEAAF9yZWxzLy5yZWxzUEsBAi0AFAAGAAgAAAAhAOp3q6n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7CA67B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276B119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      <v:textbox inset="0,0,0,0">
                          <w:txbxContent>
                            <w:p w14:paraId="113C5C2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78B2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9201E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5ED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6913078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5164D189" wp14:editId="4AAD212D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001E7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5473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BE1E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447D2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A4092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FECF3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F57F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4D189" id="グループ化 259" o:spid="_x0000_s1071" style="position:absolute;left:0;text-align:left;margin-left:125.8pt;margin-top:18.95pt;width:126.25pt;height:120.55pt;z-index:2516387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Cyd9hSSgMAALANAAAOAAAAAAAAAAAAAAAAAC4C&#10;AABkcnMvZTJvRG9jLnhtbFBLAQItABQABgAIAAAAIQDEEZ9L4gAAAAoBAAAPAAAAAAAAAAAAAAAA&#10;AKQFAABkcnMvZG93bnJldi54bWxQSwUGAAAAAAQABADzAAAAsw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0F7001E7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605473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BE7BE1E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17E447D2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A4092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FECF3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F57F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23E450C0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24E37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70852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6633C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91670"/>
    <w:rsid w:val="00EE55BA"/>
    <w:rsid w:val="00F72493"/>
    <w:rsid w:val="00F866A5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2022-02-02T03:09:00Z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