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64A4004C" w:rsidR="004C599D" w:rsidRPr="009370DD" w:rsidRDefault="001F43D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28032" behindDoc="1" locked="0" layoutInCell="1" allowOverlap="1" wp14:anchorId="26A0070C" wp14:editId="02AC505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635</wp:posOffset>
                  </wp:positionV>
                  <wp:extent cx="1511300" cy="1975485"/>
                  <wp:effectExtent l="0" t="0" r="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852">
              <w:rPr>
                <w:noProof/>
              </w:rPr>
              <w:drawing>
                <wp:anchor distT="0" distB="0" distL="114300" distR="114300" simplePos="0" relativeHeight="251680256" behindDoc="1" locked="0" layoutInCell="1" allowOverlap="1" wp14:anchorId="35549EBA" wp14:editId="7344015D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3040" cy="1977388"/>
                  <wp:effectExtent l="0" t="0" r="0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040" cy="197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4957B730" wp14:editId="3A661EB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42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4513ECE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1" allowOverlap="1" wp14:anchorId="4CF81815" wp14:editId="7AB561E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341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1D0A5984" w14:textId="77777777" w:rsidTr="0070026A">
        <w:trPr>
          <w:trHeight w:hRule="exact" w:val="3119"/>
        </w:trPr>
        <w:tc>
          <w:tcPr>
            <w:tcW w:w="5160" w:type="dxa"/>
          </w:tcPr>
          <w:p w14:paraId="1D4B717C" w14:textId="60D6460A" w:rsidR="004C599D" w:rsidRPr="009370DD" w:rsidRDefault="001F43D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0DED0190" wp14:editId="1749C5D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1270</wp:posOffset>
                  </wp:positionV>
                  <wp:extent cx="1511300" cy="1975485"/>
                  <wp:effectExtent l="0" t="0" r="0" b="571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E37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37D5CA35" wp14:editId="100C801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1270</wp:posOffset>
                  </wp:positionV>
                  <wp:extent cx="1512568" cy="1976771"/>
                  <wp:effectExtent l="0" t="0" r="0" b="444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68" cy="197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538B4B34" wp14:editId="19A4A32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8222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73517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B10F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FFF6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95FEF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64115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F92F5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4B34" id="_x0000_s1036" style="position:absolute;left:0;text-align:left;margin-left:125.8pt;margin-top:18.95pt;width:126.25pt;height:120.55pt;z-index:2516741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RN6HbU4DAACpDQAADgAAAAAAAAAAAAAA&#10;AAAuAgAAZHJzL2Uyb0RvYy54bWxQSwECLQAUAAYACAAAACEAxBGfS+IAAAAKAQAADwAAAAAAAAAA&#10;AAAAAACoBQAAZHJzL2Rvd25yZXYueG1sUEsFBgAAAAAEAAQA8wAAALcG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" stroked="f">
                        <v:textbox inset="0,0,0,0">
                          <w:txbxContent>
                            <w:p w14:paraId="0A98222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5873517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51B10F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    <v:textbox inset="0,0,0,0">
                          <w:txbxContent>
                            <w:p w14:paraId="201FFF6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95FEF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64115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F92F5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24D5D8A" w14:textId="451B00BB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79F52ABF" wp14:editId="5C140A0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261DC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E17F0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BFF48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37AF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C0F52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88A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07EDA9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52ABF" id="グループ化 8" o:spid="_x0000_s1041" style="position:absolute;left:0;text-align:left;margin-left:125.8pt;margin-top:18.95pt;width:126.25pt;height:120.55pt;z-index:2516669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DEpwTjTQMAAKcNAAAOAAAAAAAAAAAAAAAA&#10;AC4CAABkcnMvZTJvRG9jLnhtbFBLAQItABQABgAIAAAAIQDEEZ9L4gAAAAoBAAAPAAAAAAAAAAAA&#10;AAAAAKcFAABkcnMvZG93bnJldi54bWxQSwUGAAAAAAQABADzAAAAtg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537261DC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D5E17F0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8ABFF48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71F37AF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C0F52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88A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07EDA9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46207978" w14:textId="77777777" w:rsidTr="0070026A">
        <w:trPr>
          <w:trHeight w:hRule="exact" w:val="3119"/>
        </w:trPr>
        <w:tc>
          <w:tcPr>
            <w:tcW w:w="5160" w:type="dxa"/>
          </w:tcPr>
          <w:p w14:paraId="3118E376" w14:textId="72BA7A70" w:rsidR="004C599D" w:rsidRPr="009370DD" w:rsidRDefault="001F43D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48D999DB" wp14:editId="284BE1A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</wp:posOffset>
                  </wp:positionV>
                  <wp:extent cx="1511300" cy="1975485"/>
                  <wp:effectExtent l="0" t="0" r="0" b="571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E37"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4430A037" wp14:editId="010AC79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1905</wp:posOffset>
                  </wp:positionV>
                  <wp:extent cx="1512568" cy="1976771"/>
                  <wp:effectExtent l="0" t="0" r="0" b="444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68" cy="197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2DCA2BEE" wp14:editId="2E47633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55F3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A22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64361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97FB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55A01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EB81ED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E4265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2BEE" id="_x0000_s1046" style="position:absolute;left:0;text-align:left;margin-left:125.8pt;margin-top:18.95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E1AWxUwMAALANAAAOAAAAAAAA&#10;AAAAAAAAAC4CAABkcnMvZTJvRG9jLnhtbFBLAQItABQABgAIAAAAIQDEEZ9L4gAAAAoBAAAPAAAA&#10;AAAAAAAAAAAAAK0FAABkcnMvZG93bnJldi54bWxQSwUGAAAAAAQABADzAAAAv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52655F3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697A22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4F64361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63697FB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55A01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EB81ED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E4265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DAFCC9" w14:textId="49A6DEB6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70CDC3D3" wp14:editId="03B6821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A692D4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C9505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BB61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CA1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C423E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EA25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7D0E7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C3D3" id="グループ化 235" o:spid="_x0000_s1051" style="position:absolute;left:0;text-align:left;margin-left:125.8pt;margin-top:18.95pt;width:126.25pt;height:120.55pt;z-index:2516372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geGTMRwMAALANAAAOAAAAAAAAAAAAAAAAAC4CAABk&#10;cnMvZTJvRG9jLnhtbFBLAQItABQABgAIAAAAIQDEEZ9L4gAAAAoBAAAPAAAAAAAAAAAAAAAAAKEF&#10;AABkcnMvZG93bnJldi54bWxQSwUGAAAAAAQABADzAAAAsAYAAAAA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6EA692D4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E6C9505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0BBB61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3946CA1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C423E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EA25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7D0E7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78A01513" w14:textId="77777777" w:rsidTr="0070026A">
        <w:trPr>
          <w:trHeight w:hRule="exact" w:val="3119"/>
        </w:trPr>
        <w:tc>
          <w:tcPr>
            <w:tcW w:w="5160" w:type="dxa"/>
          </w:tcPr>
          <w:p w14:paraId="66E0D140" w14:textId="62FC15A0" w:rsidR="004C599D" w:rsidRPr="009370DD" w:rsidRDefault="001F43D7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564A0F41" wp14:editId="6DF2F22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2540</wp:posOffset>
                  </wp:positionV>
                  <wp:extent cx="1511935" cy="1976755"/>
                  <wp:effectExtent l="0" t="0" r="0" b="444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232" behindDoc="1" locked="0" layoutInCell="1" allowOverlap="1" wp14:anchorId="635C6728" wp14:editId="7BD67928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2540</wp:posOffset>
                  </wp:positionV>
                  <wp:extent cx="1511935" cy="1975485"/>
                  <wp:effectExtent l="0" t="0" r="0" b="571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70033C4E" wp14:editId="546D659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7662B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FB1A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B803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B594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5DE49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1689C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B0A83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33C4E" id="_x0000_s1056" style="position:absolute;left:0;text-align:left;margin-left:125.8pt;margin-top:18.95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LhuUCNMAwAAsA0AAA4AAAAAAAAAAAAAAAAA&#10;LgIAAGRycy9lMm9Eb2MueG1sUEsBAi0AFAAGAAgAAAAhAMQRn0viAAAACgEAAA8AAAAAAAAAAAAA&#10;AAAApgUAAGRycy9kb3ducmV2LnhtbFBLBQYAAAAABAAEAPMAAAC1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kN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ex5Dn9n4hGQq18AAAD//wMAUEsBAi0AFAAGAAgAAAAhANvh9svuAAAAhQEAABMAAAAAAAAA&#10;AAAAAAAAAAAAAFtDb250ZW50X1R5cGVzXS54bWxQSwECLQAUAAYACAAAACEAWvQsW78AAAAVAQAA&#10;CwAAAAAAAAAAAAAAAAAfAQAAX3JlbHMvLnJlbHNQSwECLQAUAAYACAAAACEAzwMZDcYAAADcAAAA&#10;DwAAAAAAAAAAAAAAAAAHAgAAZHJzL2Rvd25yZXYueG1sUEsFBgAAAAADAAMAtwAAAPoCAAAAAA==&#10;" stroked="f">
                        <v:textbox inset="0,0,0,0">
                          <w:txbxContent>
                            <w:p w14:paraId="3937662B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3EFB1A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z7xwAAANwAAAAPAAAAZHJzL2Rvd25yZXYueG1sRI9BawIx&#10;FITvQv9DeIVepGa7tVK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MS+XP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36B803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5pxQAAANw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DGyv5pxQAAANwAAAAP&#10;AAAAAAAAAAAAAAAAAAcCAABkcnMvZG93bnJldi54bWxQSwUGAAAAAAMAAwC3AAAA+QIAAAAA&#10;" stroked="f">
                        <v:textbox inset="0,0,0,0">
                          <w:txbxContent>
                            <w:p w14:paraId="6BBB594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5DE49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1689C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B0A83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C86A3A" w14:textId="4FFF8319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78604F18" wp14:editId="03DF6D8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E77D6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3CEC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9C48D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20B9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2499C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2CE21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E9F13C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04F18" id="グループ化 247" o:spid="_x0000_s1061" style="position:absolute;left:0;text-align:left;margin-left:125.8pt;margin-top:18.95pt;width:126.25pt;height:120.55pt;z-index:2516413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03FE77D6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0E73CEC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849C48D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5F220B9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2499C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2CE21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E9F13C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4C599D" w14:paraId="32EF8A20" w14:textId="77777777" w:rsidTr="0070026A">
        <w:trPr>
          <w:trHeight w:hRule="exact" w:val="3119"/>
        </w:trPr>
        <w:tc>
          <w:tcPr>
            <w:tcW w:w="5160" w:type="dxa"/>
          </w:tcPr>
          <w:p w14:paraId="30556A39" w14:textId="0845E315" w:rsidR="004C599D" w:rsidRPr="009370DD" w:rsidRDefault="001F43D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2544" behindDoc="1" locked="0" layoutInCell="1" allowOverlap="1" wp14:anchorId="57B4A8DD" wp14:editId="1490ADDC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3175</wp:posOffset>
                  </wp:positionV>
                  <wp:extent cx="1511935" cy="1975485"/>
                  <wp:effectExtent l="0" t="0" r="0" b="571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400" behindDoc="1" locked="0" layoutInCell="1" allowOverlap="1" wp14:anchorId="4F7A6127" wp14:editId="7C25550C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1511300" cy="1975485"/>
                  <wp:effectExtent l="0" t="0" r="0" b="571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5052BC32" wp14:editId="2D7ACBA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9EFF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A67B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6B119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C5C2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A78B2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9201E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5ED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2BC32" id="_x0000_s1066" style="position:absolute;left:0;text-align:left;margin-left:125.8pt;margin-top:18.95pt;width:126.25pt;height:120.55pt;z-index:2516331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MLx+J9SAwAAsA0AAA4AAAAAAAAA&#10;AAAAAAAALgIAAGRycy9lMm9Eb2MueG1sUEsBAi0AFAAGAAgAAAAhAMQRn0viAAAACgEAAA8AAAAA&#10;AAAAAAAAAAAArAUAAGRycy9kb3ducmV2LnhtbFBLBQYAAAAABAAEAPMAAAC7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BOwQAAANwAAAAPAAAAZHJzL2Rvd25yZXYueG1sRE/LisIw&#10;FN0L/kO4gjtNVcZ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KTbIE7BAAAA3AAAAA8AAAAA&#10;AAAAAAAAAAAABwIAAGRycy9kb3ducmV2LnhtbFBLBQYAAAAAAwADALcAAAD1AgAAAAA=&#10;" stroked="f">
                        <v:textbox inset="0,0,0,0">
                          <w:txbxContent>
                            <w:p w14:paraId="0989EFF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up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Ioe/M+kIyPUvAAAA//8DAFBLAQItABQABgAIAAAAIQDb4fbL7gAAAIUBAAATAAAAAAAA&#10;AAAAAAAAAAAAAABbQ29udGVudF9UeXBlc10ueG1sUEsBAi0AFAAGAAgAAAAhAFr0LFu/AAAAFQEA&#10;AAsAAAAAAAAAAAAAAAAAHwEAAF9yZWxzLy5yZWxzUEsBAi0AFAAGAAgAAAAhAOp3q6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7CA67B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276B119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" stroked="f">
                        <v:textbox inset="0,0,0,0">
                          <w:txbxContent>
                            <w:p w14:paraId="113C5C2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A78B2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9201E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5ED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D8CAF9" w14:textId="6913078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5164D189" wp14:editId="5AE3DB8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001E7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05473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7BE1E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447D2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A4092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FECF3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5F57F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4D189" id="グループ化 259" o:spid="_x0000_s1071" style="position:absolute;left:0;text-align:left;margin-left:125.8pt;margin-top:18.95pt;width:126.25pt;height:120.55pt;z-index:2516270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Cyd9hSSgMAALANAAAOAAAAAAAAAAAAAAAAAC4C&#10;AABkcnMvZTJvRG9jLnhtbFBLAQItABQABgAIAAAAIQDEEZ9L4gAAAAoBAAAPAAAAAAAAAAAAAAAA&#10;AKQFAABkcnMvZG93bnJldi54bWxQSwUGAAAAAAQABADzAAAAsw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0F7001E7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605473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BE7BE1E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17E447D2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A4092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FECF3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5F57F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3BD48FF8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24E37"/>
    <w:rsid w:val="00096121"/>
    <w:rsid w:val="000D64BB"/>
    <w:rsid w:val="001203C5"/>
    <w:rsid w:val="0012284B"/>
    <w:rsid w:val="00166D55"/>
    <w:rsid w:val="001B1D50"/>
    <w:rsid w:val="001F43D7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70852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6633C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3542E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2022-01-21T08:01:00Z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