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7A054F" w:rsidRPr="009370DD" w14:paraId="7B115CC9" w14:textId="77777777" w:rsidTr="0070026A">
        <w:trPr>
          <w:trHeight w:hRule="exact" w:val="3119"/>
        </w:trPr>
        <w:tc>
          <w:tcPr>
            <w:tcW w:w="5160" w:type="dxa"/>
          </w:tcPr>
          <w:p w14:paraId="3B9EECC5" w14:textId="798F64E0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4A8E11A1" wp14:editId="5C7F7961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8DDDB5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7F2D9E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</w:t>
                                    </w:r>
                                    <w:bookmarkStart w:id="0" w:name="_GoBack"/>
                                    <w:bookmarkEnd w:id="0"/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05B71B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4E3CD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4808FC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319457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B8B1C4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E11A1" id="グループ化 3" o:spid="_x0000_s1026" style="position:absolute;left:0;text-align:left;margin-left:4.6pt;margin-top:19pt;width:126.25pt;height:120.55pt;z-index:2516541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14:paraId="278DDDB5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087F2D9E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</w:t>
                              </w:r>
                              <w:bookmarkStart w:id="1" w:name="_GoBack"/>
                              <w:bookmarkEnd w:id="1"/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1205B71B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14:paraId="004E3CD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4808FC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319457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B8B1C4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AEE17BC" w14:textId="7BEF10C0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CFFB965" wp14:editId="31BA3CD7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B097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27041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D54C8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E5FD9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13F1B58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D08EF5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AD387F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FB965" id="_x0000_s1031" style="position:absolute;left:0;text-align:left;margin-left:4.6pt;margin-top:19pt;width:126.25pt;height:120.55pt;z-index:2516725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">
                      <v:shape id="テキスト ボックス 2" o:spid="_x0000_s103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14:paraId="107B097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5B27041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02D54C8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14:paraId="4BE5FD9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13F1B58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D08EF5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AD387F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45F64D86" w14:textId="77777777" w:rsidTr="0070026A">
        <w:trPr>
          <w:trHeight w:hRule="exact" w:val="3119"/>
        </w:trPr>
        <w:tc>
          <w:tcPr>
            <w:tcW w:w="5160" w:type="dxa"/>
          </w:tcPr>
          <w:p w14:paraId="642194E3" w14:textId="71D8DEEF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96CD5AF" wp14:editId="50BCDC25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7C2F7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360728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BD470C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5B7612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2CD5AC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B20F7CF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ACFA6C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CD5AF" id="_x0000_s1036" style="position:absolute;left:0;text-align:left;margin-left:4.6pt;margin-top:19pt;width:126.25pt;height:120.55pt;z-index:2516602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AuqgVIAwAAog0AAA4AAAAAAAAAAAAAAAAALgIAAGRy&#10;cy9lMm9Eb2MueG1sUEsBAi0AFAAGAAgAAAAhADXv6YzgAAAACAEAAA8AAAAAAAAAAAAAAAAAogUA&#10;AGRycy9kb3ducmV2LnhtbFBLBQYAAAAABAAEAPMAAACvBgAAAAA=&#10;">
                      <v:shape id="テキスト ボックス 2" o:spid="_x0000_s103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14:paraId="7D7C2F7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14:paraId="20360728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14:paraId="53BD470C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14:paraId="1F5B7612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2CD5AC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B20F7CF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ACFA6C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759AAB1" w14:textId="1F988D90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8CE5CEF" wp14:editId="785661B0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5D0D03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C9264D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CF155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727B6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0F40AB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D4CA79D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0C6F94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CE5CEF" id="_x0000_s1041" style="position:absolute;left:0;text-align:left;margin-left:4.6pt;margin-top:19pt;width:126.25pt;height:120.55pt;z-index:2516787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f7AwjUoDAACpDQAADgAAAAAAAAAAAAAAAAAuAgAA&#10;ZHJzL2Uyb0RvYy54bWxQSwECLQAUAAYACAAAACEANe/pjOAAAAAIAQAADwAAAAAAAAAAAAAAAACk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jZ8AA&#10;AADbAAAADwAAAGRycy9kb3ducmV2LnhtbERPzYrCMBC+C75DGMGbpq5QpWuURVT04MGfB5htpmnZ&#10;ZlKarNZ9+o0geJuP73cWq87W4katrxwrmIwTEMS50xUbBdfLdjQH4QOyxtoxKXiQh9Wy31tgpt2d&#10;T3Q7ByNiCPsMFZQhNJmUPi/Joh+7hjhyhWsthghbI3WL9xhua/mRJKm0WHFsKLGhdUn5z/nXKlj/&#10;FWiS7+a4S/OpOQSabapiptRw0H19ggjUhbf45d7rOD+F5y/x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2jZ8AAAADbAAAADwAAAAAAAAAAAAAAAACYAgAAZHJzL2Rvd25y&#10;ZXYueG1sUEsFBgAAAAAEAAQA9QAAAIUDAAAAAA==&#10;" stroked="f">
                        <v:textbox inset="0,0,0,0">
                          <w:txbxContent>
                            <w:p w14:paraId="745D0D03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sMA&#10;AADbAAAADwAAAGRycy9kb3ducmV2LnhtbERPTWsCMRC9C/0PYQpeRLNtRWU1ikiFthfp1ou3YTNu&#10;1m4mS5LV7b9vCgVv83ifs9r0thFX8qF2rOBpkoEgLp2uuVJw/NqPFyBCRNbYOCYFPxRgs34YrDDX&#10;7safdC1iJVIIhxwVmBjbXMpQGrIYJq4lTtzZeYsxQV9J7fGWwm0jn7NsJi3WnBoMtrQzVH4XnVVw&#10;mJ4OZtSdXz+20xf/fux2s0tVKDV87LdLEJH6eBf/u990mj+H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Dss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30C9264D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wM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BlV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eXwMYAAADbAAAADwAAAAAAAAAAAAAAAACYAgAAZHJz&#10;L2Rvd25yZXYueG1sUEsFBgAAAAAEAAQA9QAAAIsDAAAAAA==&#10;" stroked="f">
                        <v:textbox style="mso-fit-shape-to-text:t" inset="0,0,0,0">
                          <w:txbxContent>
                            <w:p w14:paraId="2FCF155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      <v:textbox inset="0,0,0,0">
                          <w:txbxContent>
                            <w:p w14:paraId="36727B6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0F40AB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D4CA79D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0C6F94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247A3F7D" w14:textId="77777777" w:rsidTr="0070026A">
        <w:trPr>
          <w:trHeight w:hRule="exact" w:val="3119"/>
        </w:trPr>
        <w:tc>
          <w:tcPr>
            <w:tcW w:w="5160" w:type="dxa"/>
          </w:tcPr>
          <w:p w14:paraId="1508E606" w14:textId="66BABC22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60B1629" wp14:editId="24EE8C82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6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64BE36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E21B6B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42D71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42C468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B7599F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A00D1F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240BE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B1629" id="_x0000_s1046" style="position:absolute;left:0;text-align:left;margin-left:4.6pt;margin-top:19pt;width:126.25pt;height:120.55pt;z-index:2516664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BDV3bDTAMAAK4NAAAOAAAAAAAAAAAAAAAAAC4C&#10;AABkcnMvZTJvRG9jLnhtbFBLAQItABQABgAIAAAAIQA17+mM4AAAAAgBAAAPAAAAAAAAAAAAAAAA&#10;AKYFAABkcnMvZG93bnJldi54bWxQSwUGAAAAAAQABADzAAAAswYAAAAA&#10;">
                      <v:shape id="テキスト ボックス 2" o:spid="_x0000_s104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RnMUA&#10;AADcAAAADwAAAGRycy9kb3ducmV2LnhtbESPwWrDMBBE74H+g9hCb4lcG+LiRgkhNKU99JCkH7C1&#10;1rKJtTKWYrv5+qhQyHGYmTfMajPZVgzU+8axgudFAoK4dLpho+D7tJ+/gPABWWPrmBT8kofN+mG2&#10;wkK7kQ80HIMREcK+QAV1CF0hpS9rsugXriOOXuV6iyHK3kjd4xjhtpVpkiylxYbjQo0d7Woqz8eL&#10;VbC7VmiSn+7rfVlm5jNQ/tZUuVJPj9P2FUSgKdzD/+0PrSDNcv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1GcxQAAANwAAAAPAAAAAAAAAAAAAAAAAJgCAABkcnMv&#10;ZG93bnJldi54bWxQSwUGAAAAAAQABAD1AAAAigMAAAAA&#10;" stroked="f">
                        <v:textbox inset="0,0,0,0">
                          <w:txbxContent>
                            <w:p w14:paraId="6864BE36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OscMA&#10;AADcAAAADwAAAGRycy9kb3ducmV2LnhtbERPz2vCMBS+D/Y/hCfsMjSdioxqFJENNi9i58Xbo3k2&#10;1ealJKl2/705CB4/vt+LVW8bcSUfascKPkYZCOLS6ZorBYe/7+EniBCRNTaOScE/BVgtX18WmGt3&#10;4z1di1iJFMIhRwUmxjaXMpSGLIaRa4kTd3LeYkzQV1J7vKVw28hxls2kxZpTg8GWNobKS9FZBbvp&#10;cWfeu9PXdj2d+N9Dt5mdq0Kpt0G/noOI1Men+OH+0QrGk7Q2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mOsc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7BE21B6B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rKsYA&#10;AADcAAAADwAAAGRycy9kb3ducmV2LnhtbESPQWsCMRSE70L/Q3iFXqRmqyLtahSRFqoX6dZLb4/N&#10;c7N287IkWd3++0YQPA4z8w2zWPW2EWfyoXas4GWUgSAuna65UnD4/nh+BREissbGMSn4owCr5cNg&#10;gbl2F/6icxErkSAcclRgYmxzKUNpyGIYuZY4eUfnLcYkfSW1x0uC20aOs2wmLdacFgy2tDFU/had&#10;VbCf/uzNsDu+79bTid8eus3sVBVKPT326zmISH28h2/tT61gPHmD6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UrKs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2C42D71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ut8EA&#10;AADcAAAADwAAAGRycy9kb3ducmV2LnhtbERPTYvCMBC9C/sfwix4kTXdIiLVKK664EEPdcXz0Ixt&#10;sZmUJNr67zcHwePjfS9WvWnEg5yvLSv4HicgiAuray4VnP9+v2YgfEDW2FgmBU/ysFp+DBaYadtx&#10;To9TKEUMYZ+hgiqENpPSFxUZ9GPbEkfuap3BEKErpXbYxXDTyDRJptJgzbGhwpY2FRW3090omG7d&#10;vct5M9qedwc8tmV6+XlelBp+9us5iEB9eItf7r1WkE7i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brfBAAAA3AAAAA8AAAAAAAAAAAAAAAAAmAIAAGRycy9kb3du&#10;cmV2LnhtbFBLBQYAAAAABAAEAPUAAACGAwAAAAA=&#10;" stroked="f">
                        <v:textbox inset="0,0,0,0">
                          <w:txbxContent>
                            <w:p w14:paraId="1B42C468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B7599F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A00D1F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240BE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16D2D94" w14:textId="59725222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384B1FFA" wp14:editId="6E911C8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D21185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F6DDC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A6F98D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C0836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77D861D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58F113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C94C04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B1FFA" id="_x0000_s1051" style="position:absolute;left:0;text-align:left;margin-left:4.6pt;margin-top:19pt;width:126.25pt;height:120.55pt;z-index:2516848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">
                      <v:shape id="テキスト ボックス 2" o:spid="_x0000_s105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14:paraId="09D21185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14:paraId="5AF6DDC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14:paraId="4BA6F98D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14:paraId="5FC0836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77D861D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58F113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C94C04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5A08BD01" w14:textId="77777777" w:rsidTr="0070026A">
        <w:trPr>
          <w:trHeight w:hRule="exact" w:val="3119"/>
        </w:trPr>
        <w:tc>
          <w:tcPr>
            <w:tcW w:w="5160" w:type="dxa"/>
          </w:tcPr>
          <w:p w14:paraId="00E26526" w14:textId="2CBED1CC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 wp14:anchorId="5D6A1C15" wp14:editId="50008E4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B2C3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AC4E1C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3D8C59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DF5B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9076C7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CD8803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8BBDBA2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A1C15" id="_x0000_s1056" style="position:absolute;left:0;text-align:left;margin-left:4.6pt;margin-top:19pt;width:126.25pt;height:120.55pt;z-index:2516346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OkkC5dIAwAArg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TCMUA&#10;AADcAAAADwAAAGRycy9kb3ducmV2LnhtbESPwW7CMBBE70j8g7VIvYFTWpES4iCE2qoceijlA5Z4&#10;40SN11FsIO3X10hIHEcz80aTrwfbijP1vnGs4HGWgCAunW7YKDh8v01fQPiArLF1TAp+ycO6GI9y&#10;zLS78Bed98GICGGfoYI6hC6T0pc1WfQz1xFHr3K9xRBlb6Tu8RLhtpXzJFlIiw3HhRo72tZU/uxP&#10;VsH2r0KTHLvP90X5ZHaB0temSpV6mAybFYhAQ7iHb+0PrWD+vIT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hMIxQAAANwAAAAPAAAAAAAAAAAAAAAAAJgCAABkcnMv&#10;ZG93bnJldi54bWxQSwUGAAAAAAQABAD1AAAAigMAAAAA&#10;" stroked="f">
                        <v:textbox inset="0,0,0,0">
                          <w:txbxContent>
                            <w:p w14:paraId="690B2C3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F8MA&#10;AADcAAAADwAAAGRycy9kb3ducmV2LnhtbERPz2vCMBS+C/sfwhvsIjOdU5HOKCITdBex8+Lt0Tyb&#10;bs1LSVLt/ntzGHj8+H4vVr1txJV8qB0reBtlIIhLp2uuFJy+t69zECEia2wck4I/CrBaPg0WmGt3&#10;4yNdi1iJFMIhRwUmxjaXMpSGLIaRa4kTd3HeYkzQV1J7vKVw28hxls2kxZpTg8GWNobK36KzCg6T&#10;88EMu8vn13ry7venbjP7qQqlXp779QeISH18iP/dO61gPE3z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nF8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6CAC4E1C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CjMYA&#10;AADcAAAADwAAAGRycy9kb3ducmV2LnhtbESPQWsCMRSE74X+h/AKXkrNaq3IahSRCq0X6daLt8fm&#10;uVm7eVmSrG7/fVMQPA4z8w2zWPW2ERfyoXasYDTMQBCXTtdcKTh8b19mIEJE1tg4JgW/FGC1fHxY&#10;YK7dlb/oUsRKJAiHHBWYGNtcylAashiGriVO3sl5izFJX0nt8ZrgtpHjLJtKizWnBYMtbQyVP0Vn&#10;Fewnx7157k7vu/Xk1X8eus30XBVKDZ769RxEpD7ew7f2h1YwfhvB/5l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zCjM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293D8C59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DhsQA&#10;AADcAAAADwAAAGRycy9kb3ducmV2LnhtbESPT4vCMBTE74LfITzBi6ypBWXpGsW/4ME96IrnR/O2&#10;Ldu8lCTa+u2NIOxxmJnfMPNlZ2pxJ+crywom4wQEcW51xYWCy8/+4xOED8gaa8uk4EEelot+b46Z&#10;ti2f6H4OhYgQ9hkqKENoMil9XpJBP7YNcfR+rTMYonSF1A7bCDe1TJNkJg1WHBdKbGhTUv53vhkF&#10;s627tSfejLaX3RG/myK9rh9XpYaDbvUFIlAX/sPv9kErSKc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vw4bEAAAA3AAAAA8AAAAAAAAAAAAAAAAAmAIAAGRycy9k&#10;b3ducmV2LnhtbFBLBQYAAAAABAAEAPUAAACJAwAAAAA=&#10;" stroked="f">
                        <v:textbox inset="0,0,0,0">
                          <w:txbxContent>
                            <w:p w14:paraId="393DF5B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9076C7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CD8803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8BBDBA2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84F01E7" w14:textId="08CD5728" w:rsidR="007A054F" w:rsidRPr="009370DD" w:rsidRDefault="002A4E1A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1856" behindDoc="1" locked="0" layoutInCell="1" allowOverlap="1" wp14:anchorId="51E69390" wp14:editId="78211076">
                  <wp:simplePos x="0" y="0"/>
                  <wp:positionH relativeFrom="column">
                    <wp:posOffset>1688354</wp:posOffset>
                  </wp:positionH>
                  <wp:positionV relativeFrom="paragraph">
                    <wp:posOffset>-1270</wp:posOffset>
                  </wp:positionV>
                  <wp:extent cx="1518450" cy="1984458"/>
                  <wp:effectExtent l="0" t="0" r="5715" b="0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50" cy="198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470EDB22" wp14:editId="22ADA160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F97F4B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9529E6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54B9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E20DC3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136E23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191DCF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3D66F9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0EDB22" id="_x0000_s1061" style="position:absolute;left:0;text-align:left;margin-left:4.6pt;margin-top:19pt;width:126.25pt;height:120.55pt;z-index:25164288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BPk+kEcDAACpDQAADgAAAAAAAAAAAAAAAAAuAgAAZHJz&#10;L2Uyb0RvYy54bWxQSwECLQAUAAYACAAAACEANe/pjOAAAAAIAQAADwAAAAAAAAAAAAAAAAChBQAA&#10;ZHJzL2Rvd25yZXYueG1sUEsFBgAAAAAEAAQA8wAAAK4GAAAAAA==&#10;">
                      <v:shape id="テキスト ボックス 2" o:spid="_x0000_s106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YM8EA&#10;AADbAAAADwAAAGRycy9kb3ducmV2LnhtbERPS2rDMBDdB3IHMYHuEjkpOMW1bIJJS7voIkkPMLXG&#10;sok1MpYauz19tShk+Xj/vJxtL240+s6xgu0mAUFcO92xUfB5eVk/gfABWWPvmBT8kIeyWC5yzLSb&#10;+ES3czAihrDPUEEbwpBJ6euWLPqNG4gj17jRYohwNFKPOMVw28tdkqTSYsexocWBqpbq6/nbKqh+&#10;GzTJ1/DxmtaP5j3Q/tg1e6UeVvPhGUSgOdzF/+43rWAXx8Y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iWDPBAAAA2wAAAA8AAAAAAAAAAAAAAAAAmAIAAGRycy9kb3du&#10;cmV2LnhtbFBLBQYAAAAABAAEAPUAAACGAwAAAAA=&#10;" stroked="f">
                        <v:textbox inset="0,0,0,0">
                          <w:txbxContent>
                            <w:p w14:paraId="2DF97F4B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14:paraId="579529E6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HpsIA&#10;AADbAAAADwAAAGRycy9kb3ducmV2LnhtbERPz2vCMBS+C/4P4QleZKZTkdEZRWSC8yJWL7s9mmfT&#10;rXkpSardf28Ogx0/vt+rTW8bcScfascKXqcZCOLS6ZorBdfL/uUNRIjIGhvHpOCXAmzWw8EKc+0e&#10;fKZ7ESuRQjjkqMDE2OZShtKQxTB1LXHibs5bjAn6SmqPjxRuGznLsqW0WHNqMNjSzlD5U3RWwWnx&#10;dTKT7vZx3C7m/vPa7ZbfVaHUeNRv30FE6uO/+M990ArmaX36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MemwgAAANsAAAAPAAAAAAAAAAAAAAAAAJgCAABkcnMvZG93&#10;bnJldi54bWxQSwUGAAAAAAQABAD1AAAAhwMAAAAA&#10;" stroked="f">
                        <v:textbox style="mso-fit-shape-to-text:t" inset="0,0,0,0">
                          <w:txbxContent>
                            <w:p w14:paraId="10754B9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      <v:textbox inset="0,0,0,0">
                          <w:txbxContent>
                            <w:p w14:paraId="7EE20DC3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136E23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191DCF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3D66F9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7C319143" w14:textId="77777777" w:rsidTr="0070026A">
        <w:trPr>
          <w:trHeight w:hRule="exact" w:val="3119"/>
        </w:trPr>
        <w:tc>
          <w:tcPr>
            <w:tcW w:w="5160" w:type="dxa"/>
          </w:tcPr>
          <w:p w14:paraId="1C47BCA6" w14:textId="3CFE109A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120EF53E" wp14:editId="7A14B17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60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97BF0A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88CE88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680076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E68C8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CA9F2D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ED59C7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3E1295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0EF53E" id="_x0000_s1066" style="position:absolute;left:0;text-align:left;margin-left:4.6pt;margin-top:19pt;width:126.25pt;height:120.55pt;z-index:2516408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ucRhNEcDAACuDQAADgAAAAAAAAAAAAAAAAAuAgAAZHJz&#10;L2Uyb0RvYy54bWxQSwECLQAUAAYACAAAACEANe/pjOAAAAAIAQAADwAAAAAAAAAAAAAAAAChBQAA&#10;ZHJzL2Rvd25yZXYueG1sUEsFBgAAAAAEAAQA8wAAAK4GAAAAAA==&#10;">
                      <v:shape id="テキスト ボックス 2" o:spid="_x0000_s106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DbsQA&#10;AADcAAAADwAAAGRycy9kb3ducmV2LnhtbESP3YrCMBSE74V9h3AW9k5TXajSNYrIKnrhhT8PcLY5&#10;TYvNSWmyWn16IwheDjPzDTOdd7YWF2p95VjBcJCAIM6drtgoOB1X/QkIH5A11o5JwY08zGcfvSlm&#10;2l15T5dDMCJC2GeooAyhyaT0eUkW/cA1xNErXGsxRNkaqVu8Rrit5ShJUmmx4rhQYkPLkvLz4d8q&#10;WN4LNMlfs1un+bfZBhr/VsVYqa/PbvEDIlAX3uFXe6MVjNIh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Q27EAAAA3AAAAA8AAAAAAAAAAAAAAAAAmAIAAGRycy9k&#10;b3ducmV2LnhtbFBLBQYAAAAABAAEAPUAAACJAwAAAAA=&#10;" stroked="f">
                        <v:textbox inset="0,0,0,0">
                          <w:txbxContent>
                            <w:p w14:paraId="7A97BF0A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WRscA&#10;AADcAAAADwAAAGRycy9kb3ducmV2LnhtbESPQWvCQBSE7wX/w/KEXkrdmEoo0VVELLS9SFMv3h7Z&#10;ZzZt9m3Y3Wj677uFgsdhZr5hVpvRduJCPrSOFcxnGQji2umWGwXHz5fHZxAhImvsHJOCHwqwWU/u&#10;Vlhqd+UPulSxEQnCoUQFJsa+lDLUhiyGmeuJk3d23mJM0jdSe7wmuO1knmWFtNhyWjDY085Q/V0N&#10;VsFhcTqYh+G8f98unvzbcdgVX02l1P103C5BRBrjLfzfftUK8iK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Slkb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2A88CE88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4z3cYA&#10;AADcAAAADwAAAGRycy9kb3ducmV2LnhtbESPQWsCMRSE74X+h/AKvRTNVmUpq1FEWmi9iFsv3h6b&#10;52bt5mVJsrr996ZQ8DjMzDfMYjXYVlzIh8axgtdxBoK4crrhWsHh+2P0BiJEZI2tY1LwSwFWy8eH&#10;BRbaXXlPlzLWIkE4FKjAxNgVUobKkMUwdh1x8k7OW4xJ+lpqj9cEt62cZFkuLTacFgx2tDFU/ZS9&#10;VbCbHXfmpT+9b9ezqf869Jv8XJdKPT8N6zmISEO8h//bn1rBJJ/C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4z3c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5D680076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01MUA&#10;AADcAAAADwAAAGRycy9kb3ducmV2LnhtbESPT4vCMBTE7wt+h/AEL4umW6Q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jTUxQAAANwAAAAPAAAAAAAAAAAAAAAAAJgCAABkcnMv&#10;ZG93bnJldi54bWxQSwUGAAAAAAQABAD1AAAAigMAAAAA&#10;" stroked="f">
                        <v:textbox inset="0,0,0,0">
                          <w:txbxContent>
                            <w:p w14:paraId="79E68C8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CA9F2D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ED59C7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3E1295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71CF00B" w14:textId="0CF15526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2E535CEA" wp14:editId="06E94162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62040B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41FFE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02F59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94964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8569F6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E2EECD0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93FEE0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35CEA" id="_x0000_s1071" style="position:absolute;left:0;text-align:left;margin-left:4.6pt;margin-top:19pt;width:126.25pt;height:120.55pt;z-index:2516858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CYRkAtLAwAArg0AAA4AAAAAAAAAAAAAAAAALgIA&#10;AGRycy9lMm9Eb2MueG1sUEsBAi0AFAAGAAgAAAAhADXv6YzgAAAACAEAAA8AAAAAAAAAAAAAAAAA&#10;pQUAAGRycy9kb3ducmV2LnhtbFBLBQYAAAAABAAEAPMAAACyBgAAAAA=&#10;">
                      <v:shape id="テキスト ボックス 2" o:spid="_x0000_s107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uX8UA&#10;AADcAAAADwAAAGRycy9kb3ducmV2LnhtbESPwWrDMBBE74H+g9hCb4lcG+LiRgkhNKU99JCkH7C1&#10;1rKJtTKWYrv5+qhQyHGYmTfMajPZVgzU+8axgudFAoK4dLpho+D7tJ+/gPABWWPrmBT8kofN+mG2&#10;wkK7kQ80HIMREcK+QAV1CF0hpS9rsugXriOOXuV6iyHK3kjd4xjhtpVpkiylxYbjQo0d7Woqz8eL&#10;VbC7VmiSn+7rfVlm5jNQ/tZUuVJPj9P2FUSgKdzD/+0PrSDNM/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u5fxQAAANwAAAAPAAAAAAAAAAAAAAAAAJgCAABkcnMv&#10;ZG93bnJldi54bWxQSwUGAAAAAAQABAD1AAAAigMAAAAA&#10;" stroked="f">
                        <v:textbox inset="0,0,0,0">
                          <w:txbxContent>
                            <w:p w14:paraId="6F62040B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49dMcA&#10;AADcAAAADwAAAGRycy9kb3ducmV2LnhtbESPQUvDQBSE74L/YXmCF2k31hBL2m0pRUF7KcZeentk&#10;X7PR7Nuwu2njv3eFgsdhZr5hluvRduJMPrSOFTxOMxDEtdMtNwoOn6+TOYgQkTV2jknBDwVYr25v&#10;llhqd+EPOlexEQnCoUQFJsa+lDLUhiyGqeuJk3dy3mJM0jdSe7wkuO3kLMsKabHltGCwp62h+rsa&#10;rIJ9ftybh+H0stvkT/79MGyLr6ZS6v5u3CxARBrjf/jaftMKZs8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uPXT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1E41FFE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Y78cA&#10;AADcAAAADwAAAGRycy9kb3ducmV2LnhtbESPQUsDMRSE7wX/Q3hCL8VmrXWVtWkppYLtpbj24u2x&#10;ed2sbl6WJNuu/94IBY/DzHzDLFaDbcWZfGgcK7ifZiCIK6cbrhUcP17vnkGEiKyxdUwKfijAankz&#10;WmCh3YXf6VzGWiQIhwIVmBi7QspQGbIYpq4jTt7JeYsxSV9L7fGS4LaVsyzLpcWG04LBjjaGqu+y&#10;twoO88+DmfSn7X49f/C7Y7/Jv+pSqfHtsH4BEWmI/+Fr+00rmD09wt+Zd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imO/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6502F59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Z5cUA&#10;AADcAAAADwAAAGRycy9kb3ducmV2LnhtbESPT4vCMBTE7wt+h/AEL4um20N3qUbxzwp7cA+64vnR&#10;PNti81KSaOu33wiCx2FmfsPMFr1pxI2cry0r+JgkIIgLq2suFRz/tuMvED4ga2wsk4I7eVjMB28z&#10;zLXteE+3QyhFhLDPUUEVQptL6YuKDPqJbYmjd7bOYIjSlVI77CLcNDJNkkwarDkuVNjSuqLicrga&#10;BdnGXbs9r983x+8d/rZlelrdT0qNhv1yCiJQH17hZ/tHK0g/M3ic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ZnlxQAAANwAAAAPAAAAAAAAAAAAAAAAAJgCAABkcnMv&#10;ZG93bnJldi54bWxQSwUGAAAAAAQABAD1AAAAigMAAAAA&#10;" stroked="f">
                        <v:textbox inset="0,0,0,0">
                          <w:txbxContent>
                            <w:p w14:paraId="3D94964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8569F6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E2EECD0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93FEE0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49EAB2F" w14:textId="6F29CD6A" w:rsidR="003D0C73" w:rsidRDefault="00E52E20">
      <w:r>
        <w:rPr>
          <w:noProof/>
        </w:rPr>
        <w:drawing>
          <wp:anchor distT="0" distB="0" distL="114300" distR="114300" simplePos="0" relativeHeight="251633664" behindDoc="1" locked="0" layoutInCell="1" allowOverlap="1" wp14:anchorId="06CF21D0" wp14:editId="7D851363">
            <wp:simplePos x="0" y="0"/>
            <wp:positionH relativeFrom="column">
              <wp:posOffset>1685925</wp:posOffset>
            </wp:positionH>
            <wp:positionV relativeFrom="paragraph">
              <wp:posOffset>-3962400</wp:posOffset>
            </wp:positionV>
            <wp:extent cx="1518285" cy="1984375"/>
            <wp:effectExtent l="0" t="0" r="5715" b="0"/>
            <wp:wrapNone/>
            <wp:docPr id="254" name="図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000" behindDoc="1" locked="0" layoutInCell="1" allowOverlap="1" wp14:anchorId="1576D874" wp14:editId="1648AF98">
            <wp:simplePos x="0" y="0"/>
            <wp:positionH relativeFrom="column">
              <wp:posOffset>4964430</wp:posOffset>
            </wp:positionH>
            <wp:positionV relativeFrom="paragraph">
              <wp:posOffset>-1979930</wp:posOffset>
            </wp:positionV>
            <wp:extent cx="1518285" cy="1984375"/>
            <wp:effectExtent l="0" t="0" r="5715" b="0"/>
            <wp:wrapNone/>
            <wp:docPr id="278" name="図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9808" behindDoc="1" locked="0" layoutInCell="1" allowOverlap="1" wp14:anchorId="53DF1500" wp14:editId="7BAF7C83">
            <wp:simplePos x="0" y="0"/>
            <wp:positionH relativeFrom="column">
              <wp:posOffset>1685925</wp:posOffset>
            </wp:positionH>
            <wp:positionV relativeFrom="paragraph">
              <wp:posOffset>-1979930</wp:posOffset>
            </wp:positionV>
            <wp:extent cx="1518285" cy="1984375"/>
            <wp:effectExtent l="0" t="0" r="5715" b="0"/>
            <wp:wrapNone/>
            <wp:docPr id="266" name="図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5054BB7" wp14:editId="37EC34B9">
            <wp:simplePos x="0" y="0"/>
            <wp:positionH relativeFrom="column">
              <wp:posOffset>4963795</wp:posOffset>
            </wp:positionH>
            <wp:positionV relativeFrom="paragraph">
              <wp:posOffset>-5945505</wp:posOffset>
            </wp:positionV>
            <wp:extent cx="1518285" cy="1984375"/>
            <wp:effectExtent l="0" t="0" r="571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2CDBFCB" wp14:editId="19AA5E31">
            <wp:simplePos x="0" y="0"/>
            <wp:positionH relativeFrom="column">
              <wp:posOffset>1685925</wp:posOffset>
            </wp:positionH>
            <wp:positionV relativeFrom="paragraph">
              <wp:posOffset>-5945505</wp:posOffset>
            </wp:positionV>
            <wp:extent cx="1518285" cy="1984375"/>
            <wp:effectExtent l="0" t="0" r="5715" b="0"/>
            <wp:wrapNone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1DCAAADE" wp14:editId="7C746DEF">
            <wp:simplePos x="0" y="0"/>
            <wp:positionH relativeFrom="column">
              <wp:posOffset>4963795</wp:posOffset>
            </wp:positionH>
            <wp:positionV relativeFrom="paragraph">
              <wp:posOffset>-7929245</wp:posOffset>
            </wp:positionV>
            <wp:extent cx="1518285" cy="1984375"/>
            <wp:effectExtent l="0" t="0" r="571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1C91215" wp14:editId="2CEC332F">
            <wp:simplePos x="0" y="0"/>
            <wp:positionH relativeFrom="column">
              <wp:posOffset>1685925</wp:posOffset>
            </wp:positionH>
            <wp:positionV relativeFrom="paragraph">
              <wp:posOffset>-7929245</wp:posOffset>
            </wp:positionV>
            <wp:extent cx="1518285" cy="1984375"/>
            <wp:effectExtent l="0" t="0" r="571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8155C8B" wp14:editId="2781782E">
            <wp:simplePos x="0" y="0"/>
            <wp:positionH relativeFrom="column">
              <wp:posOffset>4963795</wp:posOffset>
            </wp:positionH>
            <wp:positionV relativeFrom="paragraph">
              <wp:posOffset>-9912350</wp:posOffset>
            </wp:positionV>
            <wp:extent cx="1518285" cy="1984375"/>
            <wp:effectExtent l="0" t="0" r="571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 wp14:anchorId="1197D46B" wp14:editId="79958520">
            <wp:simplePos x="0" y="0"/>
            <wp:positionH relativeFrom="column">
              <wp:posOffset>1686449</wp:posOffset>
            </wp:positionH>
            <wp:positionV relativeFrom="paragraph">
              <wp:posOffset>-9912350</wp:posOffset>
            </wp:positionV>
            <wp:extent cx="1518285" cy="1984375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53510" w14:textId="77777777" w:rsidR="00887C77" w:rsidRDefault="00887C77" w:rsidP="00775958">
      <w:r>
        <w:separator/>
      </w:r>
    </w:p>
  </w:endnote>
  <w:endnote w:type="continuationSeparator" w:id="0">
    <w:p w14:paraId="44EE170C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5BAC2" w14:textId="77777777" w:rsidR="00887C77" w:rsidRDefault="00887C77" w:rsidP="00775958">
      <w:r>
        <w:separator/>
      </w:r>
    </w:p>
  </w:footnote>
  <w:footnote w:type="continuationSeparator" w:id="0">
    <w:p w14:paraId="1EA5EBE5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A4E1A"/>
    <w:rsid w:val="002C7CC8"/>
    <w:rsid w:val="002D0ED2"/>
    <w:rsid w:val="002F225C"/>
    <w:rsid w:val="002F421E"/>
    <w:rsid w:val="00380CEC"/>
    <w:rsid w:val="00384CD6"/>
    <w:rsid w:val="003D0C73"/>
    <w:rsid w:val="00417226"/>
    <w:rsid w:val="0042668E"/>
    <w:rsid w:val="004742E1"/>
    <w:rsid w:val="004D742A"/>
    <w:rsid w:val="005A3400"/>
    <w:rsid w:val="00625FE6"/>
    <w:rsid w:val="006C5227"/>
    <w:rsid w:val="0070026A"/>
    <w:rsid w:val="00750CE4"/>
    <w:rsid w:val="00773F24"/>
    <w:rsid w:val="00775958"/>
    <w:rsid w:val="007A054F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BC5DED"/>
    <w:rsid w:val="00D01BB9"/>
    <w:rsid w:val="00D378CC"/>
    <w:rsid w:val="00D51E60"/>
    <w:rsid w:val="00DF1256"/>
    <w:rsid w:val="00DF218C"/>
    <w:rsid w:val="00E52E20"/>
    <w:rsid w:val="00E55234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91C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2017-04-05T05:42:00Z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