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EF13BB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4886CC4C" w:rsidR="00EF13BB" w:rsidRPr="009370DD" w:rsidRDefault="00F8410B" w:rsidP="00C6692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38AED7C" wp14:editId="76586D87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635</wp:posOffset>
                  </wp:positionV>
                  <wp:extent cx="1510665" cy="1978025"/>
                  <wp:effectExtent l="0" t="0" r="0" b="317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3BB">
              <w:rPr>
                <w:noProof/>
              </w:rPr>
              <w:drawing>
                <wp:anchor distT="0" distB="0" distL="114300" distR="114300" simplePos="0" relativeHeight="251640832" behindDoc="1" locked="0" layoutInCell="1" allowOverlap="1" wp14:anchorId="1B05AC8C" wp14:editId="7CEF42B8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635</wp:posOffset>
                  </wp:positionV>
                  <wp:extent cx="1510918" cy="1978025"/>
                  <wp:effectExtent l="0" t="0" r="0" b="31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918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3B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32F8A723" wp14:editId="0830BF10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8C21F5" w14:textId="77777777" w:rsidR="00EF13BB" w:rsidRPr="009370DD" w:rsidRDefault="00EF13BB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FF5FEA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0F586B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BFD47F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A47CB87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F57C726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57FACC3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F8A723" id="グループ化 387" o:spid="_x0000_s1026" style="position:absolute;left:0;text-align:left;margin-left:125.8pt;margin-top:18.95pt;width:126.25pt;height:120.55pt;z-index:2516418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138C21F5" w14:textId="77777777" w:rsidR="00EF13BB" w:rsidRPr="009370DD" w:rsidRDefault="00EF13BB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1FF5FEA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3D0F586B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0BFD47F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A47CB87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F57C726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57FACC3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1C9CDAE9" w:rsidR="00EF13BB" w:rsidRPr="009370DD" w:rsidRDefault="00EF13BB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09040348" wp14:editId="79FEA1F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AAA62D" w14:textId="77777777" w:rsidR="00EF13BB" w:rsidRPr="009370DD" w:rsidRDefault="00EF13BB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B5BC27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FFF9A9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19ABE7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2E478C9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1FA95E1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554B0EF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040348" id="_x0000_s1031" style="position:absolute;left:0;text-align:left;margin-left:125.8pt;margin-top:18.95pt;width:126.25pt;height:120.55pt;z-index:2518855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CnB1x8RwMAAKcNAAAOAAAAAAAAAAAAAAAAAC4CAABk&#10;cnMvZTJvRG9jLnhtbFBLAQItABQABgAIAAAAIQDEEZ9L4gAAAAoBAAAPAAAAAAAAAAAAAAAAAKEF&#10;AABkcnMvZG93bnJldi54bWxQSwUGAAAAAAQABADzAAAAsAYAAAAA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1DAAA62D" w14:textId="77777777" w:rsidR="00EF13BB" w:rsidRPr="009370DD" w:rsidRDefault="00EF13BB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36B5BC27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74FFF9A9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1B19ABE7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2E478C9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1FA95E1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554B0EF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EF13BB" w14:paraId="1D0A5984" w14:textId="77777777" w:rsidTr="0070026A">
        <w:trPr>
          <w:trHeight w:hRule="exact" w:val="3119"/>
        </w:trPr>
        <w:tc>
          <w:tcPr>
            <w:tcW w:w="5160" w:type="dxa"/>
          </w:tcPr>
          <w:p w14:paraId="1D4B717C" w14:textId="761FDD2A" w:rsidR="00EF13BB" w:rsidRPr="009370DD" w:rsidRDefault="00F8410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E517493" wp14:editId="3F748EEA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1972945</wp:posOffset>
                  </wp:positionV>
                  <wp:extent cx="1510665" cy="1978025"/>
                  <wp:effectExtent l="0" t="0" r="0" b="3175"/>
                  <wp:wrapNone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0048" behindDoc="1" locked="0" layoutInCell="1" allowOverlap="1" wp14:anchorId="160A0703" wp14:editId="09F1DBDB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1972945</wp:posOffset>
                  </wp:positionV>
                  <wp:extent cx="1510665" cy="1978025"/>
                  <wp:effectExtent l="0" t="0" r="0" b="3175"/>
                  <wp:wrapNone/>
                  <wp:docPr id="240" name="図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328A1D5" wp14:editId="0CE8F7DC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1270</wp:posOffset>
                  </wp:positionV>
                  <wp:extent cx="1510665" cy="1978025"/>
                  <wp:effectExtent l="0" t="0" r="0" b="3175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3BB">
              <w:rPr>
                <w:noProof/>
              </w:rPr>
              <w:drawing>
                <wp:anchor distT="0" distB="0" distL="114300" distR="114300" simplePos="0" relativeHeight="251644928" behindDoc="1" locked="0" layoutInCell="1" allowOverlap="1" wp14:anchorId="708D4D94" wp14:editId="68C08A03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1270</wp:posOffset>
                  </wp:positionV>
                  <wp:extent cx="1510918" cy="1978025"/>
                  <wp:effectExtent l="0" t="0" r="0" b="3175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918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3B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51C29D3D" wp14:editId="321711F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1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EF1BEE" w14:textId="77777777" w:rsidR="00EF13BB" w:rsidRPr="009370DD" w:rsidRDefault="00EF13BB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0F3136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DF9D7C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A99914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F6277D7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F9C82AA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24DB4DC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C29D3D" id="_x0000_s1036" style="position:absolute;left:0;text-align:left;margin-left:125.8pt;margin-top:18.95pt;width:126.25pt;height:120.55pt;z-index:2516480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" stroked="f">
                        <v:textbox inset="0,0,0,0">
                          <w:txbxContent>
                            <w:p w14:paraId="18EF1BEE" w14:textId="77777777" w:rsidR="00EF13BB" w:rsidRPr="009370DD" w:rsidRDefault="00EF13BB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280F3136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69DF9D7C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      <v:textbox inset="0,0,0,0">
                          <w:txbxContent>
                            <w:p w14:paraId="42A99914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F6277D7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F9C82AA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24DB4DC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24D5D8A" w14:textId="4F8B1D3F" w:rsidR="00EF13BB" w:rsidRPr="009370DD" w:rsidRDefault="00EF13BB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768BAE2" wp14:editId="57D6240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467A9B" w14:textId="77777777" w:rsidR="00EF13BB" w:rsidRPr="009370DD" w:rsidRDefault="00EF13BB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DA76DC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0E94A3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690C54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30AD306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14E6538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78DFF98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68BAE2" id="_x0000_s1041" style="position:absolute;left:0;text-align:left;margin-left:125.8pt;margin-top:18.95pt;width:126.25pt;height:120.55pt;z-index:2516674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AXOdPBMAwAAqw0AAA4AAAAAAAAAAAAAAAAA&#10;LgIAAGRycy9lMm9Eb2MueG1sUEsBAi0AFAAGAAgAAAAhAMQRn0viAAAACgEAAA8AAAAAAAAAAAAA&#10;AAAApgUAAGRycy9kb3ducmV2LnhtbFBLBQYAAAAABAAEAPMAAAC1BgAAAAA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4E467A9B" w14:textId="77777777" w:rsidR="00EF13BB" w:rsidRPr="009370DD" w:rsidRDefault="00EF13BB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00DA76DC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580E94A3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42690C54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30AD306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14E6538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78DFF98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F13BB" w14:paraId="46207978" w14:textId="77777777" w:rsidTr="0070026A">
        <w:trPr>
          <w:trHeight w:hRule="exact" w:val="3119"/>
        </w:trPr>
        <w:tc>
          <w:tcPr>
            <w:tcW w:w="5160" w:type="dxa"/>
          </w:tcPr>
          <w:p w14:paraId="3118E376" w14:textId="4621F8DC" w:rsidR="00EF13BB" w:rsidRPr="009370DD" w:rsidRDefault="00F8410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5A9F6C2" wp14:editId="2054F4ED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1973580</wp:posOffset>
                  </wp:positionV>
                  <wp:extent cx="1510665" cy="1978025"/>
                  <wp:effectExtent l="0" t="0" r="0" b="3175"/>
                  <wp:wrapNone/>
                  <wp:docPr id="271" name="図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6F437125" wp14:editId="568BE348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1973580</wp:posOffset>
                  </wp:positionV>
                  <wp:extent cx="1510665" cy="1978025"/>
                  <wp:effectExtent l="0" t="0" r="0" b="317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3B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51D12B40" wp14:editId="60751ACD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0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3C6FE9" w14:textId="77777777" w:rsidR="00EF13BB" w:rsidRPr="009370DD" w:rsidRDefault="00EF13BB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9E1C33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ACD992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23986C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A9B2DBF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E36A8F1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1FBF401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D12B40" id="_x0000_s1046" style="position:absolute;left:0;text-align:left;margin-left:125.8pt;margin-top:18.95pt;width:126.25pt;height:120.55pt;z-index:2516531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C25GvbTQMAAK8NAAAOAAAAAAAAAAAAAAAA&#10;AC4CAABkcnMvZTJvRG9jLnhtbFBLAQItABQABgAIAAAAIQDEEZ9L4gAAAAoBAAAPAAAAAAAAAAAA&#10;AAAAAKcFAABkcnMvZG93bnJldi54bWxQSwUGAAAAAAQABADzAAAAtg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" stroked="f">
                        <v:textbox inset="0,0,0,0">
                          <w:txbxContent>
                            <w:p w14:paraId="473C6FE9" w14:textId="77777777" w:rsidR="00EF13BB" w:rsidRPr="009370DD" w:rsidRDefault="00EF13BB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lb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J8lsPvmXQE5PoOAAD//wMAUEsBAi0AFAAGAAgAAAAhANvh9svuAAAAhQEAABMAAAAAAAAA&#10;AAAAAAAAAAAAAFtDb250ZW50X1R5cGVzXS54bWxQSwECLQAUAAYACAAAACEAWvQsW78AAAAVAQAA&#10;CwAAAAAAAAAAAAAAAAAfAQAAX3JlbHMvLnJlbHNQSwECLQAUAAYACAAAACEAGWG5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49E1C33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0ACD992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vJxQAAANw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AbFRvJxQAAANwAAAAP&#10;AAAAAAAAAAAAAAAAAAcCAABkcnMvZG93bnJldi54bWxQSwUGAAAAAAMAAwC3AAAA+QIAAAAA&#10;" stroked="f">
                        <v:textbox inset="0,0,0,0">
                          <w:txbxContent>
                            <w:p w14:paraId="3223986C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A9B2DBF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E36A8F1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1FBF401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2DAFCC9" w14:textId="0AA1A411" w:rsidR="00EF13BB" w:rsidRPr="009370DD" w:rsidRDefault="00EF13BB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41B66AE" wp14:editId="2A3EDD9B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4D3B6B" w14:textId="77777777" w:rsidR="00EF13BB" w:rsidRPr="009370DD" w:rsidRDefault="00EF13BB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ED6EB5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BCF2BD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B92675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B0542A1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3D9D215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65D674A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B66AE" id="_x0000_s1051" style="position:absolute;left:0;text-align:left;margin-left:125.8pt;margin-top:18.95pt;width:126.25pt;height:120.55pt;z-index:25167052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6A4D3B6B" w14:textId="77777777" w:rsidR="00EF13BB" w:rsidRPr="009370DD" w:rsidRDefault="00EF13BB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FED6EB5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42BCF2BD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65B92675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B0542A1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3D9D215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65D674A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F13BB" w14:paraId="78A01513" w14:textId="77777777" w:rsidTr="0070026A">
        <w:trPr>
          <w:trHeight w:hRule="exact" w:val="3119"/>
        </w:trPr>
        <w:tc>
          <w:tcPr>
            <w:tcW w:w="5160" w:type="dxa"/>
          </w:tcPr>
          <w:p w14:paraId="66E0D140" w14:textId="34E85917" w:rsidR="00EF13BB" w:rsidRPr="009370DD" w:rsidRDefault="00F8410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5B41F0B7" wp14:editId="50AE9608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1974215</wp:posOffset>
                  </wp:positionV>
                  <wp:extent cx="1510665" cy="1978025"/>
                  <wp:effectExtent l="0" t="0" r="0" b="3175"/>
                  <wp:wrapNone/>
                  <wp:docPr id="277" name="図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0D40FAB" wp14:editId="57C64419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1974215</wp:posOffset>
                  </wp:positionV>
                  <wp:extent cx="1510665" cy="1978025"/>
                  <wp:effectExtent l="0" t="0" r="0" b="3175"/>
                  <wp:wrapNone/>
                  <wp:docPr id="264" name="図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3B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6CDC4BA" wp14:editId="3F00C82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1D504D" w14:textId="77777777" w:rsidR="00EF13BB" w:rsidRPr="009370DD" w:rsidRDefault="00EF13BB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9E510B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98003D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4E1DEB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4DEA095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BC3304D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A20A7FA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DC4BA" id="_x0000_s1056" style="position:absolute;left:0;text-align:left;margin-left:125.8pt;margin-top:18.95pt;width:126.25pt;height:120.55pt;z-index:25165824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B9VLIzTQMAALANAAAOAAAAAAAAAAAAAAAA&#10;AC4CAABkcnMvZTJvRG9jLnhtbFBLAQItABQABgAIAAAAIQDEEZ9L4gAAAAoBAAAPAAAAAAAAAAAA&#10;AAAAAKcFAABkcnMvZG93bnJldi54bWxQSwUGAAAAAAQABADzAAAAtgYAAAAA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14:paraId="0C1D504D" w14:textId="77777777" w:rsidR="00EF13BB" w:rsidRPr="009370DD" w:rsidRDefault="00EF13BB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B9E510B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398003D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14:paraId="594E1DEB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4DEA095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BC3304D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A20A7FA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9C86A3A" w14:textId="49A7D1A1" w:rsidR="00EF13BB" w:rsidRPr="009370DD" w:rsidRDefault="00EF13BB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51C08C2" wp14:editId="5F88DD75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66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3AB40D" w14:textId="77777777" w:rsidR="00EF13BB" w:rsidRPr="009370DD" w:rsidRDefault="00EF13BB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1A2B2A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F6DF4B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E135D0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EDA1FD0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10351B2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761D90E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1C08C2" id="_x0000_s1061" style="position:absolute;left:0;text-align:left;margin-left:125.8pt;margin-top:18.95pt;width:126.25pt;height:120.55pt;z-index:2516736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" stroked="f">
                        <v:textbox inset="0,0,0,0">
                          <w:txbxContent>
                            <w:p w14:paraId="463AB40D" w14:textId="77777777" w:rsidR="00EF13BB" w:rsidRPr="009370DD" w:rsidRDefault="00EF13BB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51A2B2A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7F6DF4B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" stroked="f">
                        <v:textbox inset="0,0,0,0">
                          <w:txbxContent>
                            <w:p w14:paraId="04E135D0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EDA1FD0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10351B2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761D90E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F13BB" w14:paraId="32EF8A20" w14:textId="77777777" w:rsidTr="0070026A">
        <w:trPr>
          <w:trHeight w:hRule="exact" w:val="3119"/>
        </w:trPr>
        <w:tc>
          <w:tcPr>
            <w:tcW w:w="5160" w:type="dxa"/>
          </w:tcPr>
          <w:p w14:paraId="30556A39" w14:textId="779DFFA3" w:rsidR="00EF13BB" w:rsidRPr="009370DD" w:rsidRDefault="00EF13B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DFD7861" wp14:editId="1FFFDD68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78E5A9" w14:textId="77777777" w:rsidR="00EF13BB" w:rsidRPr="009370DD" w:rsidRDefault="00EF13BB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0F31DF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F94208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66F6DC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4193A7A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6E52B04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0B02A58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FD7861" id="_x0000_s1066" style="position:absolute;left:0;text-align:left;margin-left:125.8pt;margin-top:18.95pt;width:126.25pt;height:120.55pt;z-index:2516613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AKZzqdMAwAAsA0AAA4AAAAAAAAAAAAAAAAA&#10;LgIAAGRycy9lMm9Eb2MueG1sUEsBAi0AFAAGAAgAAAAhAMQRn0viAAAACgEAAA8AAAAAAAAAAAAA&#10;AAAApgUAAGRycy9kb3ducmV2LnhtbFBLBQYAAAAABAAEAPMAAAC1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/QxQAAANwAAAAPAAAAZHJzL2Rvd25yZXYueG1sRI9Ba8JA&#10;FITvBf/D8gre6qZK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BK2o/QxQAAANwAAAAP&#10;AAAAAAAAAAAAAAAAAAcCAABkcnMvZG93bnJldi54bWxQSwUGAAAAAAMAAwC3AAAA+QIAAAAA&#10;" stroked="f">
                        <v:textbox inset="0,0,0,0">
                          <w:txbxContent>
                            <w:p w14:paraId="1478E5A9" w14:textId="77777777" w:rsidR="00EF13BB" w:rsidRPr="009370DD" w:rsidRDefault="00EF13BB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D0F31DF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AF94208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5766F6DC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4193A7A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6E52B04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0B02A58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7D8CAF9" w14:textId="549D62E9" w:rsidR="00EF13BB" w:rsidRPr="009370DD" w:rsidRDefault="00EF13BB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allowOverlap="1" wp14:anchorId="582AF86D" wp14:editId="03894C63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008421" w14:textId="77777777" w:rsidR="00EF13BB" w:rsidRPr="009370DD" w:rsidRDefault="00EF13BB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D9E1EB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BCDED9" w14:textId="77777777" w:rsidR="00EF13BB" w:rsidRPr="009370DD" w:rsidRDefault="00EF13BB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BDE2A8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EAD06DF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EED698F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4F776E8" w14:textId="77777777" w:rsidR="00EF13BB" w:rsidRPr="009370DD" w:rsidRDefault="00EF13BB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2AF86D" id="_x0000_s1071" style="position:absolute;left:0;text-align:left;margin-left:125.8pt;margin-top:18.95pt;width:126.25pt;height:120.55pt;z-index:2518937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GdgdV1SAwAAsA0AAA4AAAAAAAAA&#10;AAAAAAAALgIAAGRycy9lMm9Eb2MueG1sUEsBAi0AFAAGAAgAAAAhAMQRn0viAAAACgEAAA8AAAAA&#10;AAAAAAAAAAAArAUAAGRycy9kb3ducmV2LnhtbFBLBQYAAAAABAAEAPMAAAC7BgAAAAA=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68008421" w14:textId="77777777" w:rsidR="00EF13BB" w:rsidRPr="009370DD" w:rsidRDefault="00EF13BB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6D9E1EB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FBCDED9" w14:textId="77777777" w:rsidR="00EF13BB" w:rsidRPr="009370DD" w:rsidRDefault="00EF13BB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nlxQAAANw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" stroked="f">
                        <v:textbox inset="0,0,0,0">
                          <w:txbxContent>
                            <w:p w14:paraId="2BBDE2A8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EAD06DF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EED698F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4F776E8" w14:textId="77777777" w:rsidR="00EF13BB" w:rsidRPr="009370DD" w:rsidRDefault="00EF13BB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EF13BB"/>
    <w:rsid w:val="00F72493"/>
    <w:rsid w:val="00F8410B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2022-01-28T09:15:00Z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