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4C599D" w:rsidRPr="009370DD" w14:paraId="4D56FD97" w14:textId="77777777" w:rsidTr="0070026A">
        <w:trPr>
          <w:trHeight w:hRule="exact" w:val="3119"/>
        </w:trPr>
        <w:tc>
          <w:tcPr>
            <w:tcW w:w="5160" w:type="dxa"/>
          </w:tcPr>
          <w:p w14:paraId="3BFA4E11" w14:textId="0DBF6405" w:rsidR="004C599D" w:rsidRPr="009370DD" w:rsidRDefault="00553BCF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 wp14:anchorId="1A7106E7" wp14:editId="386F779F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1976755</wp:posOffset>
                  </wp:positionV>
                  <wp:extent cx="1510665" cy="1968500"/>
                  <wp:effectExtent l="0" t="0" r="0" b="0"/>
                  <wp:wrapNone/>
                  <wp:docPr id="224" name="図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2608" behindDoc="1" locked="0" layoutInCell="1" allowOverlap="1" wp14:anchorId="7D37BE62" wp14:editId="36F31ACE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1976755</wp:posOffset>
                  </wp:positionV>
                  <wp:extent cx="1510665" cy="1968500"/>
                  <wp:effectExtent l="0" t="0" r="0" b="0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8512" behindDoc="1" locked="0" layoutInCell="1" allowOverlap="1" wp14:anchorId="5937D1B7" wp14:editId="40227E3F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5080</wp:posOffset>
                  </wp:positionV>
                  <wp:extent cx="1510665" cy="1968500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5EBB">
              <w:rPr>
                <w:noProof/>
              </w:rPr>
              <w:drawing>
                <wp:anchor distT="0" distB="0" distL="114300" distR="114300" simplePos="0" relativeHeight="251642368" behindDoc="1" locked="0" layoutInCell="1" allowOverlap="1" wp14:anchorId="26A0070C" wp14:editId="540FF2A4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5347</wp:posOffset>
                  </wp:positionV>
                  <wp:extent cx="1510665" cy="1968601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68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99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5440" behindDoc="0" locked="0" layoutInCell="1" allowOverlap="1" wp14:anchorId="4957B730" wp14:editId="22FF0691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387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8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D990D5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8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02B902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30985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06F5B6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50D15B7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206FC1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10142A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57B730" id="グループ化 387" o:spid="_x0000_s1026" style="position:absolute;left:0;text-align:left;margin-left:125.8pt;margin-top:18.95pt;width:126.25pt;height:120.55pt;z-index:25164544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" stroked="f">
                        <v:textbox inset="0,0,0,0">
                          <w:txbxContent>
                            <w:p w14:paraId="78D990D5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0202B902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2730985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" stroked="f">
                        <v:textbox inset="0,0,0,0">
                          <w:txbxContent>
                            <w:p w14:paraId="1B06F5B6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50D15B7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206FC1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10142A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C91B846" w14:textId="67B96492" w:rsidR="004C599D" w:rsidRPr="009370DD" w:rsidRDefault="004C599D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9296" behindDoc="0" locked="0" layoutInCell="1" allowOverlap="1" wp14:anchorId="4CF81815" wp14:editId="64C0CBFF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269875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A4A49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B2186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E243C1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D4E020E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4B19CBF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CD6EDB5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F81815" id="グループ化 2" o:spid="_x0000_s1031" style="position:absolute;left:0;text-align:left;margin-left:125.8pt;margin-top:18.95pt;width:126.25pt;height:120.55pt;z-index:25163929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">
                      <v:shape id="テキスト ボックス 2" o:spid="_x0000_s103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" stroked="f">
                        <v:textbox inset="0,0,0,0">
                          <w:txbxContent>
                            <w:p w14:paraId="27269875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50A4A49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17B2186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" stroked="f">
                        <v:textbox inset="0,0,0,0">
                          <w:txbxContent>
                            <w:p w14:paraId="12E243C1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D4E020E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4B19CBF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CD6EDB5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445EBB" w:rsidRPr="009370DD" w14:paraId="54167949" w14:textId="77777777" w:rsidTr="00C66924">
        <w:trPr>
          <w:trHeight w:hRule="exact" w:val="3119"/>
        </w:trPr>
        <w:tc>
          <w:tcPr>
            <w:tcW w:w="5160" w:type="dxa"/>
          </w:tcPr>
          <w:p w14:paraId="78D21047" w14:textId="5D54D8B3" w:rsidR="00445EBB" w:rsidRPr="009370DD" w:rsidRDefault="00553BCF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1" locked="0" layoutInCell="1" allowOverlap="1" wp14:anchorId="1D1444A1" wp14:editId="59C9C05C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1977390</wp:posOffset>
                  </wp:positionV>
                  <wp:extent cx="1510665" cy="1968500"/>
                  <wp:effectExtent l="0" t="0" r="0" b="0"/>
                  <wp:wrapNone/>
                  <wp:docPr id="271" name="図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78F4B28A" wp14:editId="57D127C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1977390</wp:posOffset>
                  </wp:positionV>
                  <wp:extent cx="1510665" cy="1968500"/>
                  <wp:effectExtent l="0" t="0" r="0" b="0"/>
                  <wp:wrapNone/>
                  <wp:docPr id="270" name="図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5EBB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46F1579B" wp14:editId="33BAA5A2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1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A2184F" w14:textId="77777777" w:rsidR="00445EBB" w:rsidRPr="009370DD" w:rsidRDefault="00445EBB" w:rsidP="00445EBB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018526" w14:textId="77777777" w:rsidR="00445EBB" w:rsidRPr="009370DD" w:rsidRDefault="00445EBB" w:rsidP="00445EB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6828D1" w14:textId="77777777" w:rsidR="00445EBB" w:rsidRPr="009370DD" w:rsidRDefault="00445EBB" w:rsidP="00445EB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BCC7DA" w14:textId="77777777" w:rsidR="00445EBB" w:rsidRPr="009370DD" w:rsidRDefault="00445EBB" w:rsidP="00445E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44BF067" w14:textId="77777777" w:rsidR="00445EBB" w:rsidRPr="009370DD" w:rsidRDefault="00445EBB" w:rsidP="00445E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0528326" w14:textId="77777777" w:rsidR="00445EBB" w:rsidRPr="009370DD" w:rsidRDefault="00445EBB" w:rsidP="00445E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87E1993" w14:textId="77777777" w:rsidR="00445EBB" w:rsidRPr="009370DD" w:rsidRDefault="00445EBB" w:rsidP="00445E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F1579B" id="_x0000_s1036" style="position:absolute;left:0;text-align:left;margin-left:125.8pt;margin-top:18.95pt;width:126.25pt;height:120.55pt;z-index:25165568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">
                      <v:shape id="テキスト ボックス 2" o:spid="_x0000_s103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" stroked="f">
                        <v:textbox inset="0,0,0,0">
                          <w:txbxContent>
                            <w:p w14:paraId="77A2184F" w14:textId="77777777" w:rsidR="00445EBB" w:rsidRPr="009370DD" w:rsidRDefault="00445EBB" w:rsidP="00445EBB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25018526" w14:textId="77777777" w:rsidR="00445EBB" w:rsidRPr="009370DD" w:rsidRDefault="00445EBB" w:rsidP="00445EB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d4xQAAANs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h+uX9APk8h8AAP//AwBQSwECLQAUAAYACAAAACEA2+H2y+4AAACFAQAAEwAAAAAAAAAA&#10;AAAAAAAAAAAAW0NvbnRlbnRfVHlwZXNdLnhtbFBLAQItABQABgAIAAAAIQBa9CxbvwAAABUBAAAL&#10;AAAAAAAAAAAAAAAAAB8BAABfcmVscy8ucmVsc1BLAQItABQABgAIAAAAIQCnJld4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186828D1" w14:textId="77777777" w:rsidR="00445EBB" w:rsidRPr="009370DD" w:rsidRDefault="00445EBB" w:rsidP="00445EB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      <v:textbox inset="0,0,0,0">
                          <w:txbxContent>
                            <w:p w14:paraId="6BBCC7DA" w14:textId="77777777" w:rsidR="00445EBB" w:rsidRPr="009370DD" w:rsidRDefault="00445EBB" w:rsidP="00445E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44BF067" w14:textId="77777777" w:rsidR="00445EBB" w:rsidRPr="009370DD" w:rsidRDefault="00445EBB" w:rsidP="00445E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0528326" w14:textId="77777777" w:rsidR="00445EBB" w:rsidRPr="009370DD" w:rsidRDefault="00445EBB" w:rsidP="00445E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87E1993" w14:textId="77777777" w:rsidR="00445EBB" w:rsidRPr="009370DD" w:rsidRDefault="00445EBB" w:rsidP="00445E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2DC75BB8" w14:textId="6053E685" w:rsidR="00445EBB" w:rsidRPr="009370DD" w:rsidRDefault="00445EBB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560" behindDoc="0" locked="0" layoutInCell="1" allowOverlap="1" wp14:anchorId="331E8D98" wp14:editId="362ABEEF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6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4484A7" w14:textId="77777777" w:rsidR="00445EBB" w:rsidRPr="009370DD" w:rsidRDefault="00445EBB" w:rsidP="00445EBB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592ED5" w14:textId="77777777" w:rsidR="00445EBB" w:rsidRPr="009370DD" w:rsidRDefault="00445EBB" w:rsidP="00445EB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7B1190" w14:textId="77777777" w:rsidR="00445EBB" w:rsidRPr="009370DD" w:rsidRDefault="00445EBB" w:rsidP="00445EB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B1DFE6" w14:textId="77777777" w:rsidR="00445EBB" w:rsidRPr="009370DD" w:rsidRDefault="00445EBB" w:rsidP="00445E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1E73E85" w14:textId="77777777" w:rsidR="00445EBB" w:rsidRPr="009370DD" w:rsidRDefault="00445EBB" w:rsidP="00445E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F561E20" w14:textId="77777777" w:rsidR="00445EBB" w:rsidRPr="009370DD" w:rsidRDefault="00445EBB" w:rsidP="00445E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5CE991A" w14:textId="77777777" w:rsidR="00445EBB" w:rsidRPr="009370DD" w:rsidRDefault="00445EBB" w:rsidP="00445E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1E8D98" id="_x0000_s1041" style="position:absolute;left:0;text-align:left;margin-left:125.8pt;margin-top:18.95pt;width:126.25pt;height:120.55pt;z-index:25165056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">
                      <v:shape id="テキスト ボックス 2" o:spid="_x0000_s104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" stroked="f">
                        <v:textbox inset="0,0,0,0">
                          <w:txbxContent>
                            <w:p w14:paraId="734484A7" w14:textId="77777777" w:rsidR="00445EBB" w:rsidRPr="009370DD" w:rsidRDefault="00445EBB" w:rsidP="00445EBB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" stroked="f">
                        <v:textbox style="mso-fit-shape-to-text:t" inset="0,0,0,0">
                          <w:txbxContent>
                            <w:p w14:paraId="2C592ED5" w14:textId="77777777" w:rsidR="00445EBB" w:rsidRPr="009370DD" w:rsidRDefault="00445EBB" w:rsidP="00445EB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jmxgAAANs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6gN8v6QfI9Q8AAAD//wMAUEsBAi0AFAAGAAgAAAAhANvh9svuAAAAhQEAABMAAAAAAAAA&#10;AAAAAAAAAAAAAFtDb250ZW50X1R5cGVzXS54bWxQSwECLQAUAAYACAAAACEAWvQsW78AAAAVAQAA&#10;CwAAAAAAAAAAAAAAAAAfAQAAX3JlbHMvLnJlbHNQSwECLQAUAAYACAAAACEASSf45s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197B1190" w14:textId="77777777" w:rsidR="00445EBB" w:rsidRPr="009370DD" w:rsidRDefault="00445EBB" w:rsidP="00445EB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g+wQAAANsAAAAPAAAAZHJzL2Rvd25yZXYueG1sRE/LasJA&#10;FN0X+g/DLbgpOtGC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NKXiD7BAAAA2wAAAA8AAAAA&#10;AAAAAAAAAAAABwIAAGRycy9kb3ducmV2LnhtbFBLBQYAAAAAAwADALcAAAD1AgAAAAA=&#10;" stroked="f">
                        <v:textbox inset="0,0,0,0">
                          <w:txbxContent>
                            <w:p w14:paraId="1BB1DFE6" w14:textId="77777777" w:rsidR="00445EBB" w:rsidRPr="009370DD" w:rsidRDefault="00445EBB" w:rsidP="00445E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1E73E85" w14:textId="77777777" w:rsidR="00445EBB" w:rsidRPr="009370DD" w:rsidRDefault="00445EBB" w:rsidP="00445E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F561E20" w14:textId="77777777" w:rsidR="00445EBB" w:rsidRPr="009370DD" w:rsidRDefault="00445EBB" w:rsidP="00445E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5CE991A" w14:textId="77777777" w:rsidR="00445EBB" w:rsidRPr="009370DD" w:rsidRDefault="00445EBB" w:rsidP="00445E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445EBB" w:rsidRPr="009370DD" w14:paraId="2B806D7A" w14:textId="77777777" w:rsidTr="00C66924">
        <w:trPr>
          <w:trHeight w:hRule="exact" w:val="3119"/>
        </w:trPr>
        <w:tc>
          <w:tcPr>
            <w:tcW w:w="5160" w:type="dxa"/>
          </w:tcPr>
          <w:p w14:paraId="467D3B43" w14:textId="746921F1" w:rsidR="00445EBB" w:rsidRPr="009370DD" w:rsidRDefault="00553BCF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73088" behindDoc="1" locked="0" layoutInCell="1" allowOverlap="1" wp14:anchorId="7C835321" wp14:editId="75C7DAFB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1978025</wp:posOffset>
                  </wp:positionV>
                  <wp:extent cx="1510665" cy="1968500"/>
                  <wp:effectExtent l="0" t="0" r="0" b="0"/>
                  <wp:wrapNone/>
                  <wp:docPr id="287" name="図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992" behindDoc="1" locked="0" layoutInCell="1" allowOverlap="1" wp14:anchorId="204372B1" wp14:editId="2BED0E32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1978025</wp:posOffset>
                  </wp:positionV>
                  <wp:extent cx="1510665" cy="1968500"/>
                  <wp:effectExtent l="0" t="0" r="0" b="0"/>
                  <wp:wrapNone/>
                  <wp:docPr id="286" name="図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5EBB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631E33B6" wp14:editId="18B2C3F5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25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89EE6B" w14:textId="77777777" w:rsidR="00445EBB" w:rsidRPr="009370DD" w:rsidRDefault="00445EBB" w:rsidP="00445EBB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1A30F3" w14:textId="77777777" w:rsidR="00445EBB" w:rsidRPr="009370DD" w:rsidRDefault="00445EBB" w:rsidP="00445EB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8C5554" w14:textId="77777777" w:rsidR="00445EBB" w:rsidRPr="009370DD" w:rsidRDefault="00445EBB" w:rsidP="00445EB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8E4335" w14:textId="77777777" w:rsidR="00445EBB" w:rsidRPr="009370DD" w:rsidRDefault="00445EBB" w:rsidP="00445E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EB53A84" w14:textId="77777777" w:rsidR="00445EBB" w:rsidRPr="009370DD" w:rsidRDefault="00445EBB" w:rsidP="00445E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992DA3B" w14:textId="77777777" w:rsidR="00445EBB" w:rsidRPr="009370DD" w:rsidRDefault="00445EBB" w:rsidP="00445E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1CAE213" w14:textId="77777777" w:rsidR="00445EBB" w:rsidRPr="009370DD" w:rsidRDefault="00445EBB" w:rsidP="00445E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1E33B6" id="_x0000_s1046" style="position:absolute;left:0;text-align:left;margin-left:125.8pt;margin-top:18.95pt;width:126.25pt;height:120.55pt;z-index:25166387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">
                      <v:shape id="テキスト ボックス 2" o:spid="_x0000_s104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" stroked="f">
                        <v:textbox inset="0,0,0,0">
                          <w:txbxContent>
                            <w:p w14:paraId="2689EE6B" w14:textId="77777777" w:rsidR="00445EBB" w:rsidRPr="009370DD" w:rsidRDefault="00445EBB" w:rsidP="00445EBB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671A30F3" w14:textId="77777777" w:rsidR="00445EBB" w:rsidRPr="009370DD" w:rsidRDefault="00445EBB" w:rsidP="00445EB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Bhs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W06k46AXP4DAAD//wMAUEsBAi0AFAAGAAgAAAAhANvh9svuAAAAhQEAABMAAAAAAAAAAAAA&#10;AAAAAAAAAFtDb250ZW50X1R5cGVzXS54bWxQSwECLQAUAAYACAAAACEAWvQsW78AAAAVAQAACwAA&#10;AAAAAAAAAAAAAAAfAQAAX3JlbHMvLnJlbHNQSwECLQAUAAYACAAAACEA/VAYb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6A8C5554" w14:textId="77777777" w:rsidR="00445EBB" w:rsidRPr="009370DD" w:rsidRDefault="00445EBB" w:rsidP="00445EB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" stroked="f">
                        <v:textbox inset="0,0,0,0">
                          <w:txbxContent>
                            <w:p w14:paraId="6A8E4335" w14:textId="77777777" w:rsidR="00445EBB" w:rsidRPr="009370DD" w:rsidRDefault="00445EBB" w:rsidP="00445E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EB53A84" w14:textId="77777777" w:rsidR="00445EBB" w:rsidRPr="009370DD" w:rsidRDefault="00445EBB" w:rsidP="00445E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992DA3B" w14:textId="77777777" w:rsidR="00445EBB" w:rsidRPr="009370DD" w:rsidRDefault="00445EBB" w:rsidP="00445E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1CAE213" w14:textId="77777777" w:rsidR="00445EBB" w:rsidRPr="009370DD" w:rsidRDefault="00445EBB" w:rsidP="00445E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4D575C65" w14:textId="692F797E" w:rsidR="00445EBB" w:rsidRPr="009370DD" w:rsidRDefault="00445EBB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786624DA" wp14:editId="01A0C386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30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6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BF0E95" w14:textId="77777777" w:rsidR="00445EBB" w:rsidRPr="009370DD" w:rsidRDefault="00445EBB" w:rsidP="00445EBB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1E6ED0" w14:textId="77777777" w:rsidR="00445EBB" w:rsidRPr="009370DD" w:rsidRDefault="00445EBB" w:rsidP="00445EB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AA67D0" w14:textId="77777777" w:rsidR="00445EBB" w:rsidRPr="009370DD" w:rsidRDefault="00445EBB" w:rsidP="00445EB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54A997" w14:textId="77777777" w:rsidR="00445EBB" w:rsidRPr="009370DD" w:rsidRDefault="00445EBB" w:rsidP="00445E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0FAD668" w14:textId="77777777" w:rsidR="00445EBB" w:rsidRPr="009370DD" w:rsidRDefault="00445EBB" w:rsidP="00445E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200115F" w14:textId="77777777" w:rsidR="00445EBB" w:rsidRPr="009370DD" w:rsidRDefault="00445EBB" w:rsidP="00445E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7A74F30" w14:textId="77777777" w:rsidR="00445EBB" w:rsidRPr="009370DD" w:rsidRDefault="00445EBB" w:rsidP="00445E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6624DA" id="_x0000_s1051" style="position:absolute;left:0;text-align:left;margin-left:125.8pt;margin-top:18.95pt;width:126.25pt;height:120.55pt;z-index:25165875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">
                      <v:shape id="テキスト ボックス 2" o:spid="_x0000_s105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" stroked="f">
                        <v:textbox inset="0,0,0,0">
                          <w:txbxContent>
                            <w:p w14:paraId="62BF0E95" w14:textId="77777777" w:rsidR="00445EBB" w:rsidRPr="009370DD" w:rsidRDefault="00445EBB" w:rsidP="00445EBB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3A1E6ED0" w14:textId="77777777" w:rsidR="00445EBB" w:rsidRPr="009370DD" w:rsidRDefault="00445EBB" w:rsidP="00445EB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2EAA67D0" w14:textId="77777777" w:rsidR="00445EBB" w:rsidRPr="009370DD" w:rsidRDefault="00445EBB" w:rsidP="00445EB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" stroked="f">
                        <v:textbox inset="0,0,0,0">
                          <w:txbxContent>
                            <w:p w14:paraId="4E54A997" w14:textId="77777777" w:rsidR="00445EBB" w:rsidRPr="009370DD" w:rsidRDefault="00445EBB" w:rsidP="00445E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0FAD668" w14:textId="77777777" w:rsidR="00445EBB" w:rsidRPr="009370DD" w:rsidRDefault="00445EBB" w:rsidP="00445E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200115F" w14:textId="77777777" w:rsidR="00445EBB" w:rsidRPr="009370DD" w:rsidRDefault="00445EBB" w:rsidP="00445E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7A74F30" w14:textId="77777777" w:rsidR="00445EBB" w:rsidRPr="009370DD" w:rsidRDefault="00445EBB" w:rsidP="00445E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445EBB" w:rsidRPr="009370DD" w14:paraId="4DF08C4E" w14:textId="77777777" w:rsidTr="00C66924">
        <w:trPr>
          <w:trHeight w:hRule="exact" w:val="3119"/>
        </w:trPr>
        <w:tc>
          <w:tcPr>
            <w:tcW w:w="5160" w:type="dxa"/>
          </w:tcPr>
          <w:p w14:paraId="6EC52FD7" w14:textId="61B9DEC6" w:rsidR="00445EBB" w:rsidRPr="009370DD" w:rsidRDefault="00553BCF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77184" behindDoc="1" locked="0" layoutInCell="1" allowOverlap="1" wp14:anchorId="33784567" wp14:editId="02424A36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1978660</wp:posOffset>
                  </wp:positionV>
                  <wp:extent cx="1510665" cy="1968500"/>
                  <wp:effectExtent l="0" t="0" r="0" b="0"/>
                  <wp:wrapNone/>
                  <wp:docPr id="400" name="図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136" behindDoc="1" locked="0" layoutInCell="1" allowOverlap="1" wp14:anchorId="6771BEFB" wp14:editId="0E1055B5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1978660</wp:posOffset>
                  </wp:positionV>
                  <wp:extent cx="1510665" cy="1968500"/>
                  <wp:effectExtent l="0" t="0" r="0" b="0"/>
                  <wp:wrapNone/>
                  <wp:docPr id="399" name="図 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5EBB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064" behindDoc="0" locked="0" layoutInCell="1" allowOverlap="1" wp14:anchorId="79B112F2" wp14:editId="1930B458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72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7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7996C4" w14:textId="77777777" w:rsidR="00445EBB" w:rsidRPr="009370DD" w:rsidRDefault="00445EBB" w:rsidP="00445EBB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DCC308" w14:textId="77777777" w:rsidR="00445EBB" w:rsidRPr="009370DD" w:rsidRDefault="00445EBB" w:rsidP="00445EB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840B2E" w14:textId="77777777" w:rsidR="00445EBB" w:rsidRPr="009370DD" w:rsidRDefault="00445EBB" w:rsidP="00445EB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CF4D18" w14:textId="77777777" w:rsidR="00445EBB" w:rsidRPr="009370DD" w:rsidRDefault="00445EBB" w:rsidP="00445E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8CD7620" w14:textId="77777777" w:rsidR="00445EBB" w:rsidRPr="009370DD" w:rsidRDefault="00445EBB" w:rsidP="00445E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D396C63" w14:textId="77777777" w:rsidR="00445EBB" w:rsidRPr="009370DD" w:rsidRDefault="00445EBB" w:rsidP="00445E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EFFE5BC" w14:textId="77777777" w:rsidR="00445EBB" w:rsidRPr="009370DD" w:rsidRDefault="00445EBB" w:rsidP="00445E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B112F2" id="_x0000_s1056" style="position:absolute;left:0;text-align:left;margin-left:125.8pt;margin-top:18.95pt;width:126.25pt;height:120.55pt;z-index:25167206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">
                      <v:shape id="テキスト ボックス 2" o:spid="_x0000_s105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" stroked="f">
                        <v:textbox inset="0,0,0,0">
                          <w:txbxContent>
                            <w:p w14:paraId="0F7996C4" w14:textId="77777777" w:rsidR="00445EBB" w:rsidRPr="009370DD" w:rsidRDefault="00445EBB" w:rsidP="00445EBB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0EDCC308" w14:textId="77777777" w:rsidR="00445EBB" w:rsidRPr="009370DD" w:rsidRDefault="00445EBB" w:rsidP="00445EB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23840B2E" w14:textId="77777777" w:rsidR="00445EBB" w:rsidRPr="009370DD" w:rsidRDefault="00445EBB" w:rsidP="00445EB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" stroked="f">
                        <v:textbox inset="0,0,0,0">
                          <w:txbxContent>
                            <w:p w14:paraId="71CF4D18" w14:textId="77777777" w:rsidR="00445EBB" w:rsidRPr="009370DD" w:rsidRDefault="00445EBB" w:rsidP="00445E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8CD7620" w14:textId="77777777" w:rsidR="00445EBB" w:rsidRPr="009370DD" w:rsidRDefault="00445EBB" w:rsidP="00445E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D396C63" w14:textId="77777777" w:rsidR="00445EBB" w:rsidRPr="009370DD" w:rsidRDefault="00445EBB" w:rsidP="00445E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EFFE5BC" w14:textId="77777777" w:rsidR="00445EBB" w:rsidRPr="009370DD" w:rsidRDefault="00445EBB" w:rsidP="00445E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1DC9488A" w14:textId="21D49BC9" w:rsidR="00445EBB" w:rsidRPr="009370DD" w:rsidRDefault="00445EBB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944" behindDoc="0" locked="0" layoutInCell="1" allowOverlap="1" wp14:anchorId="3F9D567A" wp14:editId="120B5034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81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8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464678" w14:textId="77777777" w:rsidR="00445EBB" w:rsidRPr="009370DD" w:rsidRDefault="00445EBB" w:rsidP="00445EBB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FF8F10" w14:textId="77777777" w:rsidR="00445EBB" w:rsidRPr="009370DD" w:rsidRDefault="00445EBB" w:rsidP="00445EB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240CBF" w14:textId="77777777" w:rsidR="00445EBB" w:rsidRPr="009370DD" w:rsidRDefault="00445EBB" w:rsidP="00445EB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D0E298" w14:textId="77777777" w:rsidR="00445EBB" w:rsidRPr="009370DD" w:rsidRDefault="00445EBB" w:rsidP="00445E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D91C28D" w14:textId="77777777" w:rsidR="00445EBB" w:rsidRPr="009370DD" w:rsidRDefault="00445EBB" w:rsidP="00445E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BE17331" w14:textId="77777777" w:rsidR="00445EBB" w:rsidRPr="009370DD" w:rsidRDefault="00445EBB" w:rsidP="00445E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30CDBB8" w14:textId="77777777" w:rsidR="00445EBB" w:rsidRPr="009370DD" w:rsidRDefault="00445EBB" w:rsidP="00445E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9D567A" id="_x0000_s1061" style="position:absolute;left:0;text-align:left;margin-left:125.8pt;margin-top:18.95pt;width:126.25pt;height:120.55pt;z-index:25166694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">
                      <v:shape id="テキスト ボックス 2" o:spid="_x0000_s106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" stroked="f">
                        <v:textbox inset="0,0,0,0">
                          <w:txbxContent>
                            <w:p w14:paraId="6E464678" w14:textId="77777777" w:rsidR="00445EBB" w:rsidRPr="009370DD" w:rsidRDefault="00445EBB" w:rsidP="00445EBB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3EFF8F10" w14:textId="77777777" w:rsidR="00445EBB" w:rsidRPr="009370DD" w:rsidRDefault="00445EBB" w:rsidP="00445EB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09240CBF" w14:textId="77777777" w:rsidR="00445EBB" w:rsidRPr="009370DD" w:rsidRDefault="00445EBB" w:rsidP="00445EB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" stroked="f">
                        <v:textbox inset="0,0,0,0">
                          <w:txbxContent>
                            <w:p w14:paraId="59D0E298" w14:textId="77777777" w:rsidR="00445EBB" w:rsidRPr="009370DD" w:rsidRDefault="00445EBB" w:rsidP="00445E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D91C28D" w14:textId="77777777" w:rsidR="00445EBB" w:rsidRPr="009370DD" w:rsidRDefault="00445EBB" w:rsidP="00445E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BE17331" w14:textId="77777777" w:rsidR="00445EBB" w:rsidRPr="009370DD" w:rsidRDefault="00445EBB" w:rsidP="00445E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30CDBB8" w14:textId="77777777" w:rsidR="00445EBB" w:rsidRPr="009370DD" w:rsidRDefault="00445EBB" w:rsidP="00445E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445EBB" w:rsidRPr="009370DD" w14:paraId="5EB1D629" w14:textId="77777777" w:rsidTr="00C66924">
        <w:trPr>
          <w:trHeight w:hRule="exact" w:val="3119"/>
        </w:trPr>
        <w:tc>
          <w:tcPr>
            <w:tcW w:w="5160" w:type="dxa"/>
          </w:tcPr>
          <w:p w14:paraId="681E9C7C" w14:textId="4C323C9A" w:rsidR="00445EBB" w:rsidRPr="009370DD" w:rsidRDefault="00445EBB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160" behindDoc="0" locked="0" layoutInCell="1" allowOverlap="1" wp14:anchorId="6EFCF133" wp14:editId="78BE315A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384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8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10921D" w14:textId="77777777" w:rsidR="00445EBB" w:rsidRPr="009370DD" w:rsidRDefault="00445EBB" w:rsidP="00445EBB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8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D26937" w14:textId="77777777" w:rsidR="00445EBB" w:rsidRPr="009370DD" w:rsidRDefault="00445EBB" w:rsidP="00445EB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4A6BE4" w14:textId="77777777" w:rsidR="00445EBB" w:rsidRPr="009370DD" w:rsidRDefault="00445EBB" w:rsidP="00445EB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734F86" w14:textId="77777777" w:rsidR="00445EBB" w:rsidRPr="009370DD" w:rsidRDefault="00445EBB" w:rsidP="00445E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EBE7F94" w14:textId="77777777" w:rsidR="00445EBB" w:rsidRPr="009370DD" w:rsidRDefault="00445EBB" w:rsidP="00445E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D311793" w14:textId="77777777" w:rsidR="00445EBB" w:rsidRPr="009370DD" w:rsidRDefault="00445EBB" w:rsidP="00445E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F622ED4" w14:textId="77777777" w:rsidR="00445EBB" w:rsidRPr="009370DD" w:rsidRDefault="00445EBB" w:rsidP="00445E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FCF133" id="_x0000_s1066" style="position:absolute;left:0;text-align:left;margin-left:125.8pt;margin-top:18.95pt;width:126.25pt;height:120.55pt;z-index:25167616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">
                      <v:shape id="テキスト ボックス 2" o:spid="_x0000_s106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" stroked="f">
                        <v:textbox inset="0,0,0,0">
                          <w:txbxContent>
                            <w:p w14:paraId="5710921D" w14:textId="77777777" w:rsidR="00445EBB" w:rsidRPr="009370DD" w:rsidRDefault="00445EBB" w:rsidP="00445EBB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02D26937" w14:textId="77777777" w:rsidR="00445EBB" w:rsidRPr="009370DD" w:rsidRDefault="00445EBB" w:rsidP="00445EB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744A6BE4" w14:textId="77777777" w:rsidR="00445EBB" w:rsidRPr="009370DD" w:rsidRDefault="00445EBB" w:rsidP="00445EB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" stroked="f">
                        <v:textbox inset="0,0,0,0">
                          <w:txbxContent>
                            <w:p w14:paraId="0C734F86" w14:textId="77777777" w:rsidR="00445EBB" w:rsidRPr="009370DD" w:rsidRDefault="00445EBB" w:rsidP="00445E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EBE7F94" w14:textId="77777777" w:rsidR="00445EBB" w:rsidRPr="009370DD" w:rsidRDefault="00445EBB" w:rsidP="00445E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D311793" w14:textId="77777777" w:rsidR="00445EBB" w:rsidRPr="009370DD" w:rsidRDefault="00445EBB" w:rsidP="00445E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F622ED4" w14:textId="77777777" w:rsidR="00445EBB" w:rsidRPr="009370DD" w:rsidRDefault="00445EBB" w:rsidP="00445E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7966254C" w14:textId="008DF9EE" w:rsidR="00445EBB" w:rsidRPr="009370DD" w:rsidRDefault="00445EBB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2560" behindDoc="0" locked="0" layoutInCell="1" allowOverlap="1" wp14:anchorId="55F16EE4" wp14:editId="2A37FAD2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394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9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759520" w14:textId="77777777" w:rsidR="00445EBB" w:rsidRPr="009370DD" w:rsidRDefault="00445EBB" w:rsidP="00445EBB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9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0DD844" w14:textId="77777777" w:rsidR="00445EBB" w:rsidRPr="009370DD" w:rsidRDefault="00445EBB" w:rsidP="00445EB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10EEA7" w14:textId="77777777" w:rsidR="00445EBB" w:rsidRPr="009370DD" w:rsidRDefault="00445EBB" w:rsidP="00445EB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40499B" w14:textId="77777777" w:rsidR="00445EBB" w:rsidRPr="009370DD" w:rsidRDefault="00445EBB" w:rsidP="00445E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55495DA" w14:textId="77777777" w:rsidR="00445EBB" w:rsidRPr="009370DD" w:rsidRDefault="00445EBB" w:rsidP="00445E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9059E2A" w14:textId="77777777" w:rsidR="00445EBB" w:rsidRPr="009370DD" w:rsidRDefault="00445EBB" w:rsidP="00445E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791A685" w14:textId="77777777" w:rsidR="00445EBB" w:rsidRPr="009370DD" w:rsidRDefault="00445EBB" w:rsidP="00445E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F16EE4" id="_x0000_s1071" style="position:absolute;left:0;text-align:left;margin-left:125.8pt;margin-top:18.95pt;width:126.25pt;height:120.55pt;z-index:25184256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">
                      <v:shape id="テキスト ボックス 2" o:spid="_x0000_s107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" stroked="f">
                        <v:textbox inset="0,0,0,0">
                          <w:txbxContent>
                            <w:p w14:paraId="3D759520" w14:textId="77777777" w:rsidR="00445EBB" w:rsidRPr="009370DD" w:rsidRDefault="00445EBB" w:rsidP="00445EBB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4A0DD844" w14:textId="77777777" w:rsidR="00445EBB" w:rsidRPr="009370DD" w:rsidRDefault="00445EBB" w:rsidP="00445EB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6210EEA7" w14:textId="77777777" w:rsidR="00445EBB" w:rsidRPr="009370DD" w:rsidRDefault="00445EBB" w:rsidP="00445EB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" stroked="f">
                        <v:textbox inset="0,0,0,0">
                          <w:txbxContent>
                            <w:p w14:paraId="2840499B" w14:textId="77777777" w:rsidR="00445EBB" w:rsidRPr="009370DD" w:rsidRDefault="00445EBB" w:rsidP="00445E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55495DA" w14:textId="77777777" w:rsidR="00445EBB" w:rsidRPr="009370DD" w:rsidRDefault="00445EBB" w:rsidP="00445E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9059E2A" w14:textId="77777777" w:rsidR="00445EBB" w:rsidRPr="009370DD" w:rsidRDefault="00445EBB" w:rsidP="00445E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791A685" w14:textId="77777777" w:rsidR="00445EBB" w:rsidRPr="009370DD" w:rsidRDefault="00445EBB" w:rsidP="00445E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</w:tbl>
    <w:p w14:paraId="2A92B509" w14:textId="77777777" w:rsidR="003D0C73" w:rsidRDefault="003D0C73"/>
    <w:sectPr w:rsidR="003D0C73" w:rsidSect="009732C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B7D58" w14:textId="77777777" w:rsidR="00D97566" w:rsidRDefault="00D97566" w:rsidP="00775958">
      <w:r>
        <w:separator/>
      </w:r>
    </w:p>
  </w:endnote>
  <w:endnote w:type="continuationSeparator" w:id="0">
    <w:p w14:paraId="2DEBF51F" w14:textId="77777777" w:rsidR="00D97566" w:rsidRDefault="00D97566" w:rsidP="007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2375B" w14:textId="77777777" w:rsidR="00D97566" w:rsidRDefault="00D97566" w:rsidP="00775958">
      <w:r>
        <w:separator/>
      </w:r>
    </w:p>
  </w:footnote>
  <w:footnote w:type="continuationSeparator" w:id="0">
    <w:p w14:paraId="4831B0B7" w14:textId="77777777" w:rsidR="00D97566" w:rsidRDefault="00D97566" w:rsidP="0077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CD6"/>
    <w:rsid w:val="00096121"/>
    <w:rsid w:val="000D64BB"/>
    <w:rsid w:val="001203C5"/>
    <w:rsid w:val="0012284B"/>
    <w:rsid w:val="001E31EC"/>
    <w:rsid w:val="002428FB"/>
    <w:rsid w:val="0027660D"/>
    <w:rsid w:val="002800AB"/>
    <w:rsid w:val="002C7CC8"/>
    <w:rsid w:val="002D0ED2"/>
    <w:rsid w:val="002F225C"/>
    <w:rsid w:val="002F421E"/>
    <w:rsid w:val="00380CEC"/>
    <w:rsid w:val="00384CD6"/>
    <w:rsid w:val="003D0C73"/>
    <w:rsid w:val="00417226"/>
    <w:rsid w:val="00445EBB"/>
    <w:rsid w:val="004742E1"/>
    <w:rsid w:val="004C599D"/>
    <w:rsid w:val="00553BCF"/>
    <w:rsid w:val="005A3400"/>
    <w:rsid w:val="00625FE6"/>
    <w:rsid w:val="006C5227"/>
    <w:rsid w:val="0070026A"/>
    <w:rsid w:val="00750CE4"/>
    <w:rsid w:val="00773F24"/>
    <w:rsid w:val="00775958"/>
    <w:rsid w:val="007F230F"/>
    <w:rsid w:val="008612B7"/>
    <w:rsid w:val="00887C77"/>
    <w:rsid w:val="008C236E"/>
    <w:rsid w:val="009370DD"/>
    <w:rsid w:val="00942C04"/>
    <w:rsid w:val="009732CB"/>
    <w:rsid w:val="00A24677"/>
    <w:rsid w:val="00A649CB"/>
    <w:rsid w:val="00AF1B10"/>
    <w:rsid w:val="00AF4E85"/>
    <w:rsid w:val="00BC5DED"/>
    <w:rsid w:val="00BE4AF9"/>
    <w:rsid w:val="00D01BB9"/>
    <w:rsid w:val="00D378CC"/>
    <w:rsid w:val="00D51E60"/>
    <w:rsid w:val="00D97566"/>
    <w:rsid w:val="00DD0D0A"/>
    <w:rsid w:val="00DF1256"/>
    <w:rsid w:val="00DF218C"/>
    <w:rsid w:val="00E55234"/>
    <w:rsid w:val="00EE55BA"/>
    <w:rsid w:val="00F72493"/>
    <w:rsid w:val="00F8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BD0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5958"/>
    <w:rPr>
      <w:kern w:val="2"/>
      <w:sz w:val="21"/>
      <w:szCs w:val="24"/>
    </w:rPr>
  </w:style>
  <w:style w:type="paragraph" w:styleId="a8">
    <w:name w:val="footer"/>
    <w:basedOn w:val="a"/>
    <w:link w:val="a9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5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-aratake\AppData\Roaming\Microsoft\Templates\&#21517;&#21050;&#12501;&#12457;&#12540;&#12510;&#12483;&#12488;%2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8DEC2C-1A87-4042-B948-85D6FE67B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1.dotx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1</vt:lpstr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1</dc:title>
  <dc:subject/>
  <dc:creator/>
  <cp:keywords/>
  <dc:description/>
  <cp:lastModifiedBy/>
  <cp:revision>1</cp:revision>
  <dcterms:created xsi:type="dcterms:W3CDTF">2015-03-13T02:51:00Z</dcterms:created>
  <dcterms:modified xsi:type="dcterms:W3CDTF">2021-12-17T08:15:00Z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TC102631339990</vt:lpwstr>
  </property>
</Properties>
</file>