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05263FAA" w:rsidR="004C599D" w:rsidRPr="009370DD" w:rsidRDefault="00C8763B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23936" behindDoc="1" locked="0" layoutInCell="1" allowOverlap="1" wp14:anchorId="5937D1B7" wp14:editId="2765146E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0030" cy="19773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888" behindDoc="0" locked="0" layoutInCell="1" allowOverlap="1" wp14:anchorId="4957B730" wp14:editId="3B7EE57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18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34CF0602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188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206BB" w:rsidRPr="009370DD" w14:paraId="6345FC25" w14:textId="77777777" w:rsidTr="006D3CE4">
        <w:trPr>
          <w:trHeight w:hRule="exact" w:val="3119"/>
        </w:trPr>
        <w:tc>
          <w:tcPr>
            <w:tcW w:w="5160" w:type="dxa"/>
          </w:tcPr>
          <w:p w14:paraId="1BC0D2E9" w14:textId="242DBD36" w:rsidR="00B206BB" w:rsidRPr="009370DD" w:rsidRDefault="00C8763B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238B0FE5" wp14:editId="09C096CA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1972945</wp:posOffset>
                  </wp:positionV>
                  <wp:extent cx="1510030" cy="1977390"/>
                  <wp:effectExtent l="0" t="0" r="0" b="3810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7248" behindDoc="1" locked="0" layoutInCell="1" allowOverlap="1" wp14:anchorId="7A7ACCD2" wp14:editId="0203FF2B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1270</wp:posOffset>
                  </wp:positionV>
                  <wp:extent cx="1510030" cy="1977390"/>
                  <wp:effectExtent l="0" t="0" r="0" b="381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6B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34EF9744" wp14:editId="596B0CC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F5BBA1" w14:textId="77777777" w:rsidR="00B206BB" w:rsidRPr="009370DD" w:rsidRDefault="00B206BB" w:rsidP="00B206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170D14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4BA613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1F8BFD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B4A4526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B4B8D48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C77F21F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F9744" id="_x0000_s1036" style="position:absolute;left:0;text-align:left;margin-left:125.8pt;margin-top:18.95pt;width:126.25pt;height:120.55pt;z-index:2516331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        <v:textbox inset="0,0,0,0">
                          <w:txbxContent>
                            <w:p w14:paraId="05F5BBA1" w14:textId="77777777" w:rsidR="00B206BB" w:rsidRPr="009370DD" w:rsidRDefault="00B206BB" w:rsidP="00B206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0D170D14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34BA613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E1F8BFD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B4A4526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B4B8D48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C77F21F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F67FC46" w14:textId="0F8681DC" w:rsidR="00B206BB" w:rsidRPr="009370DD" w:rsidRDefault="00B206BB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 wp14:anchorId="17A25F9D" wp14:editId="4B3ACF9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EAF941" w14:textId="77777777" w:rsidR="00B206BB" w:rsidRPr="009370DD" w:rsidRDefault="00B206BB" w:rsidP="00B206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A791F0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6D78B4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E00BC8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530E341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F8B0828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3C4D4AC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25F9D" id="_x0000_s1041" style="position:absolute;left:0;text-align:left;margin-left:125.8pt;margin-top:18.95pt;width:126.25pt;height:120.55pt;z-index:2516270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cbgPUkgDAACpDQAADgAAAAAAAAAAAAAAAAAuAgAA&#10;ZHJzL2Uyb0RvYy54bWxQSwECLQAUAAYACAAAACEAxBGfS+IAAAAKAQAADwAAAAAAAAAAAAAAAACi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14:paraId="64EAF941" w14:textId="77777777" w:rsidR="00B206BB" w:rsidRPr="009370DD" w:rsidRDefault="00B206BB" w:rsidP="00B206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CA791F0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06D78B4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14:paraId="63E00BC8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530E341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F8B0828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3C4D4AC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206BB" w:rsidRPr="009370DD" w14:paraId="350C287F" w14:textId="77777777" w:rsidTr="006D3CE4">
        <w:trPr>
          <w:trHeight w:hRule="exact" w:val="3119"/>
        </w:trPr>
        <w:tc>
          <w:tcPr>
            <w:tcW w:w="5160" w:type="dxa"/>
          </w:tcPr>
          <w:p w14:paraId="77E6910D" w14:textId="6F471172" w:rsidR="00B206BB" w:rsidRPr="009370DD" w:rsidRDefault="00C8763B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777D1DFE" wp14:editId="1475259F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1973580</wp:posOffset>
                  </wp:positionV>
                  <wp:extent cx="1510030" cy="1977390"/>
                  <wp:effectExtent l="0" t="0" r="0" b="381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6B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78B9B273" wp14:editId="5BA2A0B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0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B69071" w14:textId="77777777" w:rsidR="00B206BB" w:rsidRPr="009370DD" w:rsidRDefault="00B206BB" w:rsidP="00B206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AF2131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D60FCF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6174B6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6C75AAA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8EDD87D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7971E1B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9B273" id="_x0000_s1046" style="position:absolute;left:0;text-align:left;margin-left:125.8pt;margin-top:18.95pt;width:126.25pt;height:120.55pt;z-index:2516495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C25GvbTQMAAK8NAAAOAAAAAAAAAAAAAAAA&#10;AC4CAABkcnMvZTJvRG9jLnhtbFBLAQItABQABgAIAAAAIQDEEZ9L4gAAAAoBAAAPAAAAAAAAAAAA&#10;AAAAAKcFAABkcnMvZG93bnJldi54bWxQSwUGAAAAAAQABADzAAAAtg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" stroked="f">
                        <v:textbox inset="0,0,0,0">
                          <w:txbxContent>
                            <w:p w14:paraId="15B69071" w14:textId="77777777" w:rsidR="00B206BB" w:rsidRPr="009370DD" w:rsidRDefault="00B206BB" w:rsidP="00B206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lb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J8lsPvmXQE5PoOAAD//wMAUEsBAi0AFAAGAAgAAAAhANvh9svuAAAAhQEAABMAAAAAAAAA&#10;AAAAAAAAAAAAAFtDb250ZW50X1R5cGVzXS54bWxQSwECLQAUAAYACAAAACEAWvQsW78AAAAVAQAA&#10;CwAAAAAAAAAAAAAAAAAfAQAAX3JlbHMvLnJlbHNQSwECLQAUAAYACAAAACEAGWG5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EAF2131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0D60FCF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vJxQAAANw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AbFRvJxQAAANwAAAAP&#10;AAAAAAAAAAAAAAAAAAcCAABkcnMvZG93bnJldi54bWxQSwUGAAAAAAMAAwC3AAAA+QIAAAAA&#10;" stroked="f">
                        <v:textbox inset="0,0,0,0">
                          <w:txbxContent>
                            <w:p w14:paraId="556174B6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6C75AAA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8EDD87D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7971E1B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357A970" w14:textId="021614EF" w:rsidR="00B206BB" w:rsidRPr="009370DD" w:rsidRDefault="00B206BB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3DF71489" wp14:editId="4ADBAF93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D94586" w14:textId="77777777" w:rsidR="00B206BB" w:rsidRPr="009370DD" w:rsidRDefault="00B206BB" w:rsidP="00B206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5829FA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D43641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1E1230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8AC83E4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D4CB478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2B435FC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F71489" id="_x0000_s1051" style="position:absolute;left:0;text-align:left;margin-left:125.8pt;margin-top:18.95pt;width:126.25pt;height:120.55pt;z-index:2516413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kHkE2E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" stroked="f">
                        <v:textbox inset="0,0,0,0">
                          <w:txbxContent>
                            <w:p w14:paraId="2ED94586" w14:textId="77777777" w:rsidR="00B206BB" w:rsidRPr="009370DD" w:rsidRDefault="00B206BB" w:rsidP="00B206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45829FA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3D43641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RX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D1FLRXxQAAANwAAAAP&#10;AAAAAAAAAAAAAAAAAAcCAABkcnMvZG93bnJldi54bWxQSwUGAAAAAAMAAwC3AAAA+QIAAAAA&#10;" stroked="f">
                        <v:textbox inset="0,0,0,0">
                          <w:txbxContent>
                            <w:p w14:paraId="3C1E1230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8AC83E4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D4CB478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2B435FC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206BB" w:rsidRPr="009370DD" w14:paraId="4DEE9382" w14:textId="77777777" w:rsidTr="006D3CE4">
        <w:trPr>
          <w:trHeight w:hRule="exact" w:val="3119"/>
        </w:trPr>
        <w:tc>
          <w:tcPr>
            <w:tcW w:w="5160" w:type="dxa"/>
          </w:tcPr>
          <w:p w14:paraId="60DB8E69" w14:textId="316426BE" w:rsidR="00B206BB" w:rsidRPr="009370DD" w:rsidRDefault="00C8763B" w:rsidP="006D3CE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96640" behindDoc="1" locked="0" layoutInCell="1" allowOverlap="1" wp14:anchorId="0104C0E4" wp14:editId="6A2F20EF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1974215</wp:posOffset>
                  </wp:positionV>
                  <wp:extent cx="1510030" cy="1977390"/>
                  <wp:effectExtent l="0" t="0" r="0" b="381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06BB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68B7378A" wp14:editId="0779E07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EB7224" w14:textId="77777777" w:rsidR="00B206BB" w:rsidRPr="009370DD" w:rsidRDefault="00B206BB" w:rsidP="00B206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13029D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7B98FC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34BDFB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68EEA4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5980D14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3A89B6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7378A" id="_x0000_s1056" style="position:absolute;left:0;text-align:left;margin-left:125.8pt;margin-top:18.95pt;width:126.25pt;height:120.55pt;z-index:2516689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B9VLIzTQMAALANAAAOAAAAAAAAAAAAAAAA&#10;AC4CAABkcnMvZTJvRG9jLnhtbFBLAQItABQABgAIAAAAIQDEEZ9L4gAAAAoBAAAPAAAAAAAAAAAA&#10;AAAAAKcFAABkcnMvZG93bnJldi54bWxQSwUGAAAAAAQABADzAAAAtgYAAAAA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14:paraId="68EB7224" w14:textId="77777777" w:rsidR="00B206BB" w:rsidRPr="009370DD" w:rsidRDefault="00B206BB" w:rsidP="00B206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C13029D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17B98FC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14:paraId="0F34BDFB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68EEA4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5980D14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3A89B6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1F34D6F" w14:textId="224940C9" w:rsidR="00B206BB" w:rsidRPr="009370DD" w:rsidRDefault="00B206BB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37451DB" wp14:editId="00752FB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05DF52" w14:textId="77777777" w:rsidR="00B206BB" w:rsidRPr="009370DD" w:rsidRDefault="00B206BB" w:rsidP="00B206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731A49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807BCA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4C28F5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CBFEC4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BF99526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0DB94AC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451DB" id="_x0000_s1061" style="position:absolute;left:0;text-align:left;margin-left:125.8pt;margin-top:18.95pt;width:126.25pt;height:120.55pt;z-index:2516587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KubHgpMAwAArg0AAA4AAAAAAAAAAAAAAAAA&#10;LgIAAGRycy9lMm9Eb2MueG1sUEsBAi0AFAAGAAgAAAAhAMQRn0viAAAACgEAAA8AAAAAAAAAAAAA&#10;AAAApgUAAGRycy9kb3ducmV2LnhtbFBLBQYAAAAABAAEAPMAAAC1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14:paraId="3905DF52" w14:textId="77777777" w:rsidR="00B206BB" w:rsidRPr="009370DD" w:rsidRDefault="00B206BB" w:rsidP="00B206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8731A49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B807BCA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14:paraId="134C28F5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CBFEC4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BF99526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0DB94AC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B206BB" w:rsidRPr="009370DD" w14:paraId="7B8792DC" w14:textId="77777777" w:rsidTr="006D3CE4">
        <w:trPr>
          <w:trHeight w:hRule="exact" w:val="3119"/>
        </w:trPr>
        <w:tc>
          <w:tcPr>
            <w:tcW w:w="5160" w:type="dxa"/>
          </w:tcPr>
          <w:p w14:paraId="2EC68F76" w14:textId="319085BD" w:rsidR="00B206BB" w:rsidRPr="009370DD" w:rsidRDefault="00B206BB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2E33E66E" wp14:editId="68E83B7A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B3CA82" w14:textId="77777777" w:rsidR="00B206BB" w:rsidRPr="009370DD" w:rsidRDefault="00B206BB" w:rsidP="00B206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DE028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77A97D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37E5F8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D7E4B69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11FDFC7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ED88699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3E66E" id="_x0000_s1066" style="position:absolute;left:0;text-align:left;margin-left:125.8pt;margin-top:18.95pt;width:126.25pt;height:120.55pt;z-index:25169049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AKZzqdMAwAAsA0AAA4AAAAAAAAAAAAAAAAA&#10;LgIAAGRycy9lMm9Eb2MueG1sUEsBAi0AFAAGAAgAAAAhAMQRn0viAAAACgEAAA8AAAAAAAAAAAAA&#10;AAAApgUAAGRycy9kb3ducmV2LnhtbFBLBQYAAAAABAAEAPMAAAC1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/QxQAAANwAAAAPAAAAZHJzL2Rvd25yZXYueG1sRI9Ba8JA&#10;FITvBf/D8gre6qZK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BK2o/QxQAAANwAAAAP&#10;AAAAAAAAAAAAAAAAAAcCAABkcnMvZG93bnJldi54bWxQSwUGAAAAAAMAAwC3AAAA+QIAAAAA&#10;" stroked="f">
                        <v:textbox inset="0,0,0,0">
                          <w:txbxContent>
                            <w:p w14:paraId="2AB3CA82" w14:textId="77777777" w:rsidR="00B206BB" w:rsidRPr="009370DD" w:rsidRDefault="00B206BB" w:rsidP="00B206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94DE028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677A97D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7A37E5F8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D7E4B69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11FDFC7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ED88699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27A5E7D" w14:textId="56FC8AC2" w:rsidR="00B206BB" w:rsidRPr="009370DD" w:rsidRDefault="00B206BB" w:rsidP="006D3CE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7D407702" wp14:editId="2D227E4D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D26D2F" w14:textId="77777777" w:rsidR="00B206BB" w:rsidRPr="009370DD" w:rsidRDefault="00B206BB" w:rsidP="00B206BB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201E1A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386676" w14:textId="77777777" w:rsidR="00B206BB" w:rsidRPr="009370DD" w:rsidRDefault="00B206BB" w:rsidP="00B206BB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FCCFD0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CBD4452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3F2A487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E9EA55D" w14:textId="77777777" w:rsidR="00B206BB" w:rsidRPr="009370DD" w:rsidRDefault="00B206BB" w:rsidP="00B206BB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407702" id="_x0000_s1071" style="position:absolute;left:0;text-align:left;margin-left:125.8pt;margin-top:18.95pt;width:126.25pt;height:120.55pt;z-index:2516792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a+v6G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70D26D2F" w14:textId="77777777" w:rsidR="00B206BB" w:rsidRPr="009370DD" w:rsidRDefault="00B206BB" w:rsidP="00B206BB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9201E1A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D386676" w14:textId="77777777" w:rsidR="00B206BB" w:rsidRPr="009370DD" w:rsidRDefault="00B206BB" w:rsidP="00B206BB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5BFCCFD0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CBD4452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3F2A487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E9EA55D" w14:textId="77777777" w:rsidR="00B206BB" w:rsidRPr="009370DD" w:rsidRDefault="00B206BB" w:rsidP="00B206BB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1067605B" w:rsidR="003D0C73" w:rsidRDefault="00C8763B">
      <w:r>
        <w:rPr>
          <w:noProof/>
        </w:rPr>
        <w:drawing>
          <wp:anchor distT="0" distB="0" distL="114300" distR="114300" simplePos="0" relativeHeight="251684352" behindDoc="1" locked="0" layoutInCell="1" allowOverlap="1" wp14:anchorId="1B19FDA2" wp14:editId="303EAEE8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0030" cy="1977390"/>
            <wp:effectExtent l="0" t="0" r="0" b="3810"/>
            <wp:wrapNone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549DC98D" wp14:editId="69A57199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0030" cy="1977390"/>
            <wp:effectExtent l="0" t="0" r="0" b="381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 wp14:anchorId="2E7A5ED0" wp14:editId="08FD6E38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0030" cy="1977390"/>
            <wp:effectExtent l="0" t="0" r="0" b="381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9056" behindDoc="1" locked="0" layoutInCell="1" allowOverlap="1" wp14:anchorId="0EE6F4CE" wp14:editId="7AD66F88">
            <wp:simplePos x="0" y="0"/>
            <wp:positionH relativeFrom="column">
              <wp:posOffset>-76200</wp:posOffset>
            </wp:positionH>
            <wp:positionV relativeFrom="paragraph">
              <wp:posOffset>-7920990</wp:posOffset>
            </wp:positionV>
            <wp:extent cx="1510030" cy="1977390"/>
            <wp:effectExtent l="0" t="0" r="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840" behindDoc="1" locked="0" layoutInCell="1" allowOverlap="1" wp14:anchorId="26A0070C" wp14:editId="0E3568A3">
            <wp:simplePos x="0" y="0"/>
            <wp:positionH relativeFrom="column">
              <wp:posOffset>-76200</wp:posOffset>
            </wp:positionH>
            <wp:positionV relativeFrom="paragraph">
              <wp:posOffset>-9902190</wp:posOffset>
            </wp:positionV>
            <wp:extent cx="1510030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15CB4"/>
    <w:rsid w:val="00B206BB"/>
    <w:rsid w:val="00BC5DED"/>
    <w:rsid w:val="00BE4AF9"/>
    <w:rsid w:val="00C8763B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2022-02-01T08:30:00Z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