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0320" w:type="dxa"/>
        <w:tblLook w:val="04A0" w:firstRow="1" w:lastRow="0" w:firstColumn="1" w:lastColumn="0" w:noHBand="0" w:noVBand="1"/>
      </w:tblPr>
      <w:tblGrid>
        <w:gridCol w:w="5160"/>
        <w:gridCol w:w="5160"/>
      </w:tblGrid>
      <w:tr w:rsidR="004C599D" w:rsidRPr="009370DD" w14:paraId="4D56FD97" w14:textId="77777777" w:rsidTr="0070026A">
        <w:trPr>
          <w:trHeight w:hRule="exact" w:val="3119"/>
        </w:trPr>
        <w:tc>
          <w:tcPr>
            <w:tcW w:w="5160" w:type="dxa"/>
          </w:tcPr>
          <w:p w14:paraId="3BFA4E11" w14:textId="7642B96B" w:rsidR="004C599D" w:rsidRPr="009370DD" w:rsidRDefault="001827EF" w:rsidP="00C66924">
            <w:pPr>
              <w:rPr>
                <w:rFonts w:asciiTheme="minorEastAsia" w:eastAsiaTheme="minorEastAsia" w:hAnsiTheme="minor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638272" behindDoc="1" locked="0" layoutInCell="1" allowOverlap="1" wp14:anchorId="481AF088" wp14:editId="67D6117A">
                  <wp:simplePos x="0" y="0"/>
                  <wp:positionH relativeFrom="column">
                    <wp:posOffset>3209925</wp:posOffset>
                  </wp:positionH>
                  <wp:positionV relativeFrom="paragraph">
                    <wp:posOffset>1972310</wp:posOffset>
                  </wp:positionV>
                  <wp:extent cx="1510665" cy="1977390"/>
                  <wp:effectExtent l="0" t="0" r="0" b="3810"/>
                  <wp:wrapNone/>
                  <wp:docPr id="224" name="図 2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0665" cy="197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25984" behindDoc="1" locked="0" layoutInCell="1" allowOverlap="1" wp14:anchorId="5937D1B7" wp14:editId="5AB46D63">
                  <wp:simplePos x="0" y="0"/>
                  <wp:positionH relativeFrom="column">
                    <wp:posOffset>3209925</wp:posOffset>
                  </wp:positionH>
                  <wp:positionV relativeFrom="paragraph">
                    <wp:posOffset>635</wp:posOffset>
                  </wp:positionV>
                  <wp:extent cx="1510665" cy="1977390"/>
                  <wp:effectExtent l="0" t="0" r="0" b="3810"/>
                  <wp:wrapNone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0665" cy="197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C599D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22912" behindDoc="0" locked="0" layoutInCell="1" allowOverlap="1" wp14:anchorId="4957B730" wp14:editId="51365392">
                      <wp:simplePos x="0" y="0"/>
                      <wp:positionH relativeFrom="column">
                        <wp:posOffset>1597604</wp:posOffset>
                      </wp:positionH>
                      <wp:positionV relativeFrom="paragraph">
                        <wp:posOffset>240665</wp:posOffset>
                      </wp:positionV>
                      <wp:extent cx="1603375" cy="1530688"/>
                      <wp:effectExtent l="0" t="0" r="0" b="0"/>
                      <wp:wrapNone/>
                      <wp:docPr id="387" name="グループ化 3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38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8D990D5" w14:textId="77777777" w:rsidR="004C599D" w:rsidRPr="009370DD" w:rsidRDefault="004C599D" w:rsidP="0070026A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38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202B902" w14:textId="77777777" w:rsidR="004C599D" w:rsidRPr="009370DD" w:rsidRDefault="004C599D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9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730985F" w14:textId="77777777" w:rsidR="004C599D" w:rsidRPr="009370DD" w:rsidRDefault="004C599D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9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B06F5B6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750D15B7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1206FC14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310142A4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957B730" id="グループ化 387" o:spid="_x0000_s1026" style="position:absolute;left:0;text-align:left;margin-left:125.8pt;margin-top:18.95pt;width:126.25pt;height:120.55pt;z-index:251622912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2" o:spid="_x0000_s1027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" stroked="f">
                        <v:textbox inset="0,0,0,0">
                          <w:txbxContent>
                            <w:p w14:paraId="78D990D5" w14:textId="77777777" w:rsidR="004C599D" w:rsidRPr="009370DD" w:rsidRDefault="004C599D" w:rsidP="0070026A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2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" stroked="f">
                        <v:textbox style="mso-fit-shape-to-text:t" inset="0,0,0,0">
                          <w:txbxContent>
                            <w:p w14:paraId="0202B902" w14:textId="77777777" w:rsidR="004C599D" w:rsidRPr="009370DD" w:rsidRDefault="004C599D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29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" stroked="f">
                        <v:textbox style="mso-fit-shape-to-text:t" inset="0,0,0,0">
                          <w:txbxContent>
                            <w:p w14:paraId="2730985F" w14:textId="77777777" w:rsidR="004C599D" w:rsidRPr="009370DD" w:rsidRDefault="004C599D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30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" stroked="f">
                        <v:textbox inset="0,0,0,0">
                          <w:txbxContent>
                            <w:p w14:paraId="1B06F5B6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750D15B7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1206FC14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310142A4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160" w:type="dxa"/>
          </w:tcPr>
          <w:p w14:paraId="0C91B846" w14:textId="65893670" w:rsidR="004C599D" w:rsidRPr="009370DD" w:rsidRDefault="004C599D" w:rsidP="00DD0D0A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18816" behindDoc="0" locked="0" layoutInCell="1" allowOverlap="1" wp14:anchorId="4CF81815" wp14:editId="64C0CBFF">
                      <wp:simplePos x="0" y="0"/>
                      <wp:positionH relativeFrom="column">
                        <wp:posOffset>1597604</wp:posOffset>
                      </wp:positionH>
                      <wp:positionV relativeFrom="paragraph">
                        <wp:posOffset>240665</wp:posOffset>
                      </wp:positionV>
                      <wp:extent cx="1603375" cy="1530688"/>
                      <wp:effectExtent l="0" t="0" r="0" b="0"/>
                      <wp:wrapNone/>
                      <wp:docPr id="2" name="グループ化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7269875" w14:textId="77777777" w:rsidR="004C599D" w:rsidRPr="009370DD" w:rsidRDefault="004C599D" w:rsidP="0070026A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0A4A49F" w14:textId="77777777" w:rsidR="004C599D" w:rsidRPr="009370DD" w:rsidRDefault="004C599D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7B2186F" w14:textId="77777777" w:rsidR="004C599D" w:rsidRPr="009370DD" w:rsidRDefault="004C599D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2E243C1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0D4E020E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04B19CBF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2CD6EDB5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CF81815" id="グループ化 2" o:spid="_x0000_s1031" style="position:absolute;left:0;text-align:left;margin-left:125.8pt;margin-top:18.95pt;width:126.25pt;height:120.55pt;z-index:251618816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">
                      <v:shape id="テキスト ボックス 2" o:spid="_x0000_s1032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" stroked="f">
                        <v:textbox inset="0,0,0,0">
                          <w:txbxContent>
                            <w:p w14:paraId="27269875" w14:textId="77777777" w:rsidR="004C599D" w:rsidRPr="009370DD" w:rsidRDefault="004C599D" w:rsidP="0070026A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3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" stroked="f">
                        <v:textbox style="mso-fit-shape-to-text:t" inset="0,0,0,0">
                          <w:txbxContent>
                            <w:p w14:paraId="50A4A49F" w14:textId="77777777" w:rsidR="004C599D" w:rsidRPr="009370DD" w:rsidRDefault="004C599D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34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" stroked="f">
                        <v:textbox style="mso-fit-shape-to-text:t" inset="0,0,0,0">
                          <w:txbxContent>
                            <w:p w14:paraId="17B2186F" w14:textId="77777777" w:rsidR="004C599D" w:rsidRPr="009370DD" w:rsidRDefault="004C599D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35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" stroked="f">
                        <v:textbox inset="0,0,0,0">
                          <w:txbxContent>
                            <w:p w14:paraId="12E243C1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0D4E020E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04B19CBF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2CD6EDB5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F442A2" w:rsidRPr="009370DD" w14:paraId="027DB28B" w14:textId="77777777" w:rsidTr="00426A17">
        <w:trPr>
          <w:trHeight w:hRule="exact" w:val="3119"/>
        </w:trPr>
        <w:tc>
          <w:tcPr>
            <w:tcW w:w="5160" w:type="dxa"/>
          </w:tcPr>
          <w:p w14:paraId="4C45283E" w14:textId="3B4013D8" w:rsidR="00F442A2" w:rsidRPr="009370DD" w:rsidRDefault="001827EF" w:rsidP="00426A17">
            <w:pPr>
              <w:rPr>
                <w:rFonts w:asciiTheme="minorEastAsia" w:eastAsiaTheme="minorEastAsia" w:hAnsiTheme="minor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654656" behindDoc="1" locked="0" layoutInCell="1" allowOverlap="1" wp14:anchorId="404003D3" wp14:editId="330ED5A5">
                  <wp:simplePos x="0" y="0"/>
                  <wp:positionH relativeFrom="column">
                    <wp:posOffset>3209925</wp:posOffset>
                  </wp:positionH>
                  <wp:positionV relativeFrom="paragraph">
                    <wp:posOffset>1972945</wp:posOffset>
                  </wp:positionV>
                  <wp:extent cx="1510665" cy="1977390"/>
                  <wp:effectExtent l="0" t="0" r="0" b="3810"/>
                  <wp:wrapNone/>
                  <wp:docPr id="271" name="図 2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0665" cy="197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442A2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35200" behindDoc="0" locked="0" layoutInCell="1" allowOverlap="1" wp14:anchorId="7526677A" wp14:editId="68FB8AEA">
                      <wp:simplePos x="0" y="0"/>
                      <wp:positionH relativeFrom="column">
                        <wp:posOffset>1597604</wp:posOffset>
                      </wp:positionH>
                      <wp:positionV relativeFrom="paragraph">
                        <wp:posOffset>240665</wp:posOffset>
                      </wp:positionV>
                      <wp:extent cx="1603375" cy="1530688"/>
                      <wp:effectExtent l="0" t="0" r="0" b="0"/>
                      <wp:wrapNone/>
                      <wp:docPr id="21" name="グループ化 3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2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A8611AB" w14:textId="77777777" w:rsidR="00F442A2" w:rsidRPr="009370DD" w:rsidRDefault="00F442A2" w:rsidP="00F442A2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D815FA2" w14:textId="77777777" w:rsidR="00F442A2" w:rsidRPr="009370DD" w:rsidRDefault="00F442A2" w:rsidP="00F442A2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1808686" w14:textId="77777777" w:rsidR="00F442A2" w:rsidRPr="009370DD" w:rsidRDefault="00F442A2" w:rsidP="00F442A2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85B9CC8" w14:textId="77777777" w:rsidR="00F442A2" w:rsidRPr="009370DD" w:rsidRDefault="00F442A2" w:rsidP="00F442A2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4D9A9C64" w14:textId="77777777" w:rsidR="00F442A2" w:rsidRPr="009370DD" w:rsidRDefault="00F442A2" w:rsidP="00F442A2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3F6E8C35" w14:textId="77777777" w:rsidR="00F442A2" w:rsidRPr="009370DD" w:rsidRDefault="00F442A2" w:rsidP="00F442A2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0F05ABF7" w14:textId="77777777" w:rsidR="00F442A2" w:rsidRPr="009370DD" w:rsidRDefault="00F442A2" w:rsidP="00F442A2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526677A" id="_x0000_s1036" style="position:absolute;left:0;text-align:left;margin-left:125.8pt;margin-top:18.95pt;width:126.25pt;height:120.55pt;z-index:251635200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">
                      <v:shape id="テキスト ボックス 2" o:spid="_x0000_s1037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" stroked="f">
                        <v:textbox inset="0,0,0,0">
                          <w:txbxContent>
                            <w:p w14:paraId="7A8611AB" w14:textId="77777777" w:rsidR="00F442A2" w:rsidRPr="009370DD" w:rsidRDefault="00F442A2" w:rsidP="00F442A2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3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" stroked="f">
                        <v:textbox style="mso-fit-shape-to-text:t" inset="0,0,0,0">
                          <w:txbxContent>
                            <w:p w14:paraId="0D815FA2" w14:textId="77777777" w:rsidR="00F442A2" w:rsidRPr="009370DD" w:rsidRDefault="00F442A2" w:rsidP="00F442A2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39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" stroked="f">
                        <v:textbox style="mso-fit-shape-to-text:t" inset="0,0,0,0">
                          <w:txbxContent>
                            <w:p w14:paraId="71808686" w14:textId="77777777" w:rsidR="00F442A2" w:rsidRPr="009370DD" w:rsidRDefault="00F442A2" w:rsidP="00F442A2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40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" stroked="f">
                        <v:textbox inset="0,0,0,0">
                          <w:txbxContent>
                            <w:p w14:paraId="585B9CC8" w14:textId="77777777" w:rsidR="00F442A2" w:rsidRPr="009370DD" w:rsidRDefault="00F442A2" w:rsidP="00F442A2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4D9A9C64" w14:textId="77777777" w:rsidR="00F442A2" w:rsidRPr="009370DD" w:rsidRDefault="00F442A2" w:rsidP="00F442A2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3F6E8C35" w14:textId="77777777" w:rsidR="00F442A2" w:rsidRPr="009370DD" w:rsidRDefault="00F442A2" w:rsidP="00F442A2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0F05ABF7" w14:textId="77777777" w:rsidR="00F442A2" w:rsidRPr="009370DD" w:rsidRDefault="00F442A2" w:rsidP="00F442A2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160" w:type="dxa"/>
          </w:tcPr>
          <w:p w14:paraId="1425A027" w14:textId="203D99D1" w:rsidR="00F442A2" w:rsidRPr="009370DD" w:rsidRDefault="00F442A2" w:rsidP="00426A17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29056" behindDoc="0" locked="0" layoutInCell="1" allowOverlap="1" wp14:anchorId="73CE523D" wp14:editId="4D35E871">
                      <wp:simplePos x="0" y="0"/>
                      <wp:positionH relativeFrom="column">
                        <wp:posOffset>1597604</wp:posOffset>
                      </wp:positionH>
                      <wp:positionV relativeFrom="paragraph">
                        <wp:posOffset>240665</wp:posOffset>
                      </wp:positionV>
                      <wp:extent cx="1603375" cy="1530688"/>
                      <wp:effectExtent l="0" t="0" r="0" b="0"/>
                      <wp:wrapNone/>
                      <wp:docPr id="26" name="グループ化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2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06A599C" w14:textId="77777777" w:rsidR="00F442A2" w:rsidRPr="009370DD" w:rsidRDefault="00F442A2" w:rsidP="00F442A2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803105B" w14:textId="77777777" w:rsidR="00F442A2" w:rsidRPr="009370DD" w:rsidRDefault="00F442A2" w:rsidP="00F442A2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9270D85" w14:textId="77777777" w:rsidR="00F442A2" w:rsidRPr="009370DD" w:rsidRDefault="00F442A2" w:rsidP="00F442A2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B272A9E" w14:textId="77777777" w:rsidR="00F442A2" w:rsidRPr="009370DD" w:rsidRDefault="00F442A2" w:rsidP="00F442A2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089AC319" w14:textId="77777777" w:rsidR="00F442A2" w:rsidRPr="009370DD" w:rsidRDefault="00F442A2" w:rsidP="00F442A2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343B4570" w14:textId="77777777" w:rsidR="00F442A2" w:rsidRPr="009370DD" w:rsidRDefault="00F442A2" w:rsidP="00F442A2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60E3ABBB" w14:textId="77777777" w:rsidR="00F442A2" w:rsidRPr="009370DD" w:rsidRDefault="00F442A2" w:rsidP="00F442A2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3CE523D" id="_x0000_s1041" style="position:absolute;left:0;text-align:left;margin-left:125.8pt;margin-top:18.95pt;width:126.25pt;height:120.55pt;z-index:251629056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">
                      <v:shape id="テキスト ボックス 2" o:spid="_x0000_s1042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" stroked="f">
                        <v:textbox inset="0,0,0,0">
                          <w:txbxContent>
                            <w:p w14:paraId="706A599C" w14:textId="77777777" w:rsidR="00F442A2" w:rsidRPr="009370DD" w:rsidRDefault="00F442A2" w:rsidP="00F442A2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4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" stroked="f">
                        <v:textbox style="mso-fit-shape-to-text:t" inset="0,0,0,0">
                          <w:txbxContent>
                            <w:p w14:paraId="0803105B" w14:textId="77777777" w:rsidR="00F442A2" w:rsidRPr="009370DD" w:rsidRDefault="00F442A2" w:rsidP="00F442A2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44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" stroked="f">
                        <v:textbox style="mso-fit-shape-to-text:t" inset="0,0,0,0">
                          <w:txbxContent>
                            <w:p w14:paraId="59270D85" w14:textId="77777777" w:rsidR="00F442A2" w:rsidRPr="009370DD" w:rsidRDefault="00F442A2" w:rsidP="00F442A2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45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" stroked="f">
                        <v:textbox inset="0,0,0,0">
                          <w:txbxContent>
                            <w:p w14:paraId="5B272A9E" w14:textId="77777777" w:rsidR="00F442A2" w:rsidRPr="009370DD" w:rsidRDefault="00F442A2" w:rsidP="00F442A2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089AC319" w14:textId="77777777" w:rsidR="00F442A2" w:rsidRPr="009370DD" w:rsidRDefault="00F442A2" w:rsidP="00F442A2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343B4570" w14:textId="77777777" w:rsidR="00F442A2" w:rsidRPr="009370DD" w:rsidRDefault="00F442A2" w:rsidP="00F442A2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60E3ABBB" w14:textId="77777777" w:rsidR="00F442A2" w:rsidRPr="009370DD" w:rsidRDefault="00F442A2" w:rsidP="00F442A2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F442A2" w:rsidRPr="009370DD" w14:paraId="148D841B" w14:textId="77777777" w:rsidTr="00426A17">
        <w:trPr>
          <w:trHeight w:hRule="exact" w:val="3119"/>
        </w:trPr>
        <w:tc>
          <w:tcPr>
            <w:tcW w:w="5160" w:type="dxa"/>
          </w:tcPr>
          <w:p w14:paraId="24E4CAE6" w14:textId="131E4DF5" w:rsidR="00F442A2" w:rsidRPr="009370DD" w:rsidRDefault="001827EF" w:rsidP="00426A17">
            <w:pPr>
              <w:rPr>
                <w:rFonts w:asciiTheme="minorEastAsia" w:eastAsiaTheme="minorEastAsia" w:hAnsiTheme="minor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675136" behindDoc="1" locked="0" layoutInCell="1" allowOverlap="1" wp14:anchorId="65BB444A" wp14:editId="250807A7">
                  <wp:simplePos x="0" y="0"/>
                  <wp:positionH relativeFrom="column">
                    <wp:posOffset>3209925</wp:posOffset>
                  </wp:positionH>
                  <wp:positionV relativeFrom="paragraph">
                    <wp:posOffset>1973580</wp:posOffset>
                  </wp:positionV>
                  <wp:extent cx="1510665" cy="1977390"/>
                  <wp:effectExtent l="0" t="0" r="0" b="3810"/>
                  <wp:wrapNone/>
                  <wp:docPr id="287" name="図 2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0665" cy="197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442A2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0560" behindDoc="0" locked="0" layoutInCell="1" allowOverlap="1" wp14:anchorId="7159CFCF" wp14:editId="3B50D85A">
                      <wp:simplePos x="0" y="0"/>
                      <wp:positionH relativeFrom="column">
                        <wp:posOffset>1597604</wp:posOffset>
                      </wp:positionH>
                      <wp:positionV relativeFrom="paragraph">
                        <wp:posOffset>240665</wp:posOffset>
                      </wp:positionV>
                      <wp:extent cx="1603375" cy="1530688"/>
                      <wp:effectExtent l="0" t="0" r="0" b="0"/>
                      <wp:wrapNone/>
                      <wp:docPr id="225" name="グループ化 3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22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EBE429A" w14:textId="77777777" w:rsidR="00F442A2" w:rsidRPr="009370DD" w:rsidRDefault="00F442A2" w:rsidP="00F442A2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2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3260B58" w14:textId="77777777" w:rsidR="00F442A2" w:rsidRPr="009370DD" w:rsidRDefault="00F442A2" w:rsidP="00F442A2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2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F20E1FE" w14:textId="77777777" w:rsidR="00F442A2" w:rsidRPr="009370DD" w:rsidRDefault="00F442A2" w:rsidP="00F442A2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2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FBB8669" w14:textId="77777777" w:rsidR="00F442A2" w:rsidRPr="009370DD" w:rsidRDefault="00F442A2" w:rsidP="00F442A2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4820282F" w14:textId="77777777" w:rsidR="00F442A2" w:rsidRPr="009370DD" w:rsidRDefault="00F442A2" w:rsidP="00F442A2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14B27C34" w14:textId="77777777" w:rsidR="00F442A2" w:rsidRPr="009370DD" w:rsidRDefault="00F442A2" w:rsidP="00F442A2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1E53844D" w14:textId="77777777" w:rsidR="00F442A2" w:rsidRPr="009370DD" w:rsidRDefault="00F442A2" w:rsidP="00F442A2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159CFCF" id="_x0000_s1046" style="position:absolute;left:0;text-align:left;margin-left:125.8pt;margin-top:18.95pt;width:126.25pt;height:120.55pt;z-index:251650560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">
                      <v:shape id="テキスト ボックス 2" o:spid="_x0000_s1047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" stroked="f">
                        <v:textbox inset="0,0,0,0">
                          <w:txbxContent>
                            <w:p w14:paraId="1EBE429A" w14:textId="77777777" w:rsidR="00F442A2" w:rsidRPr="009370DD" w:rsidRDefault="00F442A2" w:rsidP="00F442A2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4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" stroked="f">
                        <v:textbox style="mso-fit-shape-to-text:t" inset="0,0,0,0">
                          <w:txbxContent>
                            <w:p w14:paraId="23260B58" w14:textId="77777777" w:rsidR="00F442A2" w:rsidRPr="009370DD" w:rsidRDefault="00F442A2" w:rsidP="00F442A2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49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" stroked="f">
                        <v:textbox style="mso-fit-shape-to-text:t" inset="0,0,0,0">
                          <w:txbxContent>
                            <w:p w14:paraId="2F20E1FE" w14:textId="77777777" w:rsidR="00F442A2" w:rsidRPr="009370DD" w:rsidRDefault="00F442A2" w:rsidP="00F442A2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50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" stroked="f">
                        <v:textbox inset="0,0,0,0">
                          <w:txbxContent>
                            <w:p w14:paraId="2FBB8669" w14:textId="77777777" w:rsidR="00F442A2" w:rsidRPr="009370DD" w:rsidRDefault="00F442A2" w:rsidP="00F442A2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4820282F" w14:textId="77777777" w:rsidR="00F442A2" w:rsidRPr="009370DD" w:rsidRDefault="00F442A2" w:rsidP="00F442A2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14B27C34" w14:textId="77777777" w:rsidR="00F442A2" w:rsidRPr="009370DD" w:rsidRDefault="00F442A2" w:rsidP="00F442A2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1E53844D" w14:textId="77777777" w:rsidR="00F442A2" w:rsidRPr="009370DD" w:rsidRDefault="00F442A2" w:rsidP="00F442A2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160" w:type="dxa"/>
          </w:tcPr>
          <w:p w14:paraId="78489BCA" w14:textId="645C128A" w:rsidR="00F442A2" w:rsidRPr="009370DD" w:rsidRDefault="00F442A2" w:rsidP="00426A17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42368" behindDoc="0" locked="0" layoutInCell="1" allowOverlap="1" wp14:anchorId="0503CCC9" wp14:editId="7DD3F83C">
                      <wp:simplePos x="0" y="0"/>
                      <wp:positionH relativeFrom="column">
                        <wp:posOffset>1597604</wp:posOffset>
                      </wp:positionH>
                      <wp:positionV relativeFrom="paragraph">
                        <wp:posOffset>240665</wp:posOffset>
                      </wp:positionV>
                      <wp:extent cx="1603375" cy="1530688"/>
                      <wp:effectExtent l="0" t="0" r="0" b="0"/>
                      <wp:wrapNone/>
                      <wp:docPr id="230" name="グループ化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26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06E158A" w14:textId="77777777" w:rsidR="00F442A2" w:rsidRPr="009370DD" w:rsidRDefault="00F442A2" w:rsidP="00F442A2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6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10FF28E" w14:textId="77777777" w:rsidR="00F442A2" w:rsidRPr="009370DD" w:rsidRDefault="00F442A2" w:rsidP="00F442A2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6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D665B10" w14:textId="77777777" w:rsidR="00F442A2" w:rsidRPr="009370DD" w:rsidRDefault="00F442A2" w:rsidP="00F442A2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6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EDE0B1A" w14:textId="77777777" w:rsidR="00F442A2" w:rsidRPr="009370DD" w:rsidRDefault="00F442A2" w:rsidP="00F442A2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275CF043" w14:textId="77777777" w:rsidR="00F442A2" w:rsidRPr="009370DD" w:rsidRDefault="00F442A2" w:rsidP="00F442A2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337A1215" w14:textId="77777777" w:rsidR="00F442A2" w:rsidRPr="009370DD" w:rsidRDefault="00F442A2" w:rsidP="00F442A2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6D147E00" w14:textId="77777777" w:rsidR="00F442A2" w:rsidRPr="009370DD" w:rsidRDefault="00F442A2" w:rsidP="00F442A2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503CCC9" id="_x0000_s1051" style="position:absolute;left:0;text-align:left;margin-left:125.8pt;margin-top:18.95pt;width:126.25pt;height:120.55pt;z-index:251642368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">
                      <v:shape id="テキスト ボックス 2" o:spid="_x0000_s1052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" stroked="f">
                        <v:textbox inset="0,0,0,0">
                          <w:txbxContent>
                            <w:p w14:paraId="006E158A" w14:textId="77777777" w:rsidR="00F442A2" w:rsidRPr="009370DD" w:rsidRDefault="00F442A2" w:rsidP="00F442A2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5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" stroked="f">
                        <v:textbox style="mso-fit-shape-to-text:t" inset="0,0,0,0">
                          <w:txbxContent>
                            <w:p w14:paraId="310FF28E" w14:textId="77777777" w:rsidR="00F442A2" w:rsidRPr="009370DD" w:rsidRDefault="00F442A2" w:rsidP="00F442A2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54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" stroked="f">
                        <v:textbox style="mso-fit-shape-to-text:t" inset="0,0,0,0">
                          <w:txbxContent>
                            <w:p w14:paraId="5D665B10" w14:textId="77777777" w:rsidR="00F442A2" w:rsidRPr="009370DD" w:rsidRDefault="00F442A2" w:rsidP="00F442A2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55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" stroked="f">
                        <v:textbox inset="0,0,0,0">
                          <w:txbxContent>
                            <w:p w14:paraId="7EDE0B1A" w14:textId="77777777" w:rsidR="00F442A2" w:rsidRPr="009370DD" w:rsidRDefault="00F442A2" w:rsidP="00F442A2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275CF043" w14:textId="77777777" w:rsidR="00F442A2" w:rsidRPr="009370DD" w:rsidRDefault="00F442A2" w:rsidP="00F442A2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337A1215" w14:textId="77777777" w:rsidR="00F442A2" w:rsidRPr="009370DD" w:rsidRDefault="00F442A2" w:rsidP="00F442A2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6D147E00" w14:textId="77777777" w:rsidR="00F442A2" w:rsidRPr="009370DD" w:rsidRDefault="00F442A2" w:rsidP="00F442A2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F442A2" w:rsidRPr="009370DD" w14:paraId="6F859C16" w14:textId="77777777" w:rsidTr="00426A17">
        <w:trPr>
          <w:trHeight w:hRule="exact" w:val="3119"/>
        </w:trPr>
        <w:tc>
          <w:tcPr>
            <w:tcW w:w="5160" w:type="dxa"/>
          </w:tcPr>
          <w:p w14:paraId="59EA24D4" w14:textId="1EF71E90" w:rsidR="00F442A2" w:rsidRPr="009370DD" w:rsidRDefault="001827EF" w:rsidP="00426A17">
            <w:pPr>
              <w:rPr>
                <w:rFonts w:asciiTheme="minorEastAsia" w:eastAsiaTheme="minorEastAsia" w:hAnsiTheme="minor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697664" behindDoc="1" locked="0" layoutInCell="1" allowOverlap="1" wp14:anchorId="48988217" wp14:editId="304CD072">
                  <wp:simplePos x="0" y="0"/>
                  <wp:positionH relativeFrom="column">
                    <wp:posOffset>3209925</wp:posOffset>
                  </wp:positionH>
                  <wp:positionV relativeFrom="paragraph">
                    <wp:posOffset>1974215</wp:posOffset>
                  </wp:positionV>
                  <wp:extent cx="1510665" cy="1977390"/>
                  <wp:effectExtent l="0" t="0" r="0" b="3810"/>
                  <wp:wrapNone/>
                  <wp:docPr id="400" name="図 4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0665" cy="197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442A2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70016" behindDoc="0" locked="0" layoutInCell="1" allowOverlap="1" wp14:anchorId="138200A8" wp14:editId="0D02D22F">
                      <wp:simplePos x="0" y="0"/>
                      <wp:positionH relativeFrom="column">
                        <wp:posOffset>1597604</wp:posOffset>
                      </wp:positionH>
                      <wp:positionV relativeFrom="paragraph">
                        <wp:posOffset>240665</wp:posOffset>
                      </wp:positionV>
                      <wp:extent cx="1603375" cy="1530688"/>
                      <wp:effectExtent l="0" t="0" r="0" b="0"/>
                      <wp:wrapNone/>
                      <wp:docPr id="272" name="グループ化 3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27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7E6FEFF" w14:textId="77777777" w:rsidR="00F442A2" w:rsidRPr="009370DD" w:rsidRDefault="00F442A2" w:rsidP="00F442A2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7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111D672" w14:textId="77777777" w:rsidR="00F442A2" w:rsidRPr="009370DD" w:rsidRDefault="00F442A2" w:rsidP="00F442A2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7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AF4FE6B" w14:textId="77777777" w:rsidR="00F442A2" w:rsidRPr="009370DD" w:rsidRDefault="00F442A2" w:rsidP="00F442A2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8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761BED4" w14:textId="77777777" w:rsidR="00F442A2" w:rsidRPr="009370DD" w:rsidRDefault="00F442A2" w:rsidP="00F442A2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0BE29C04" w14:textId="77777777" w:rsidR="00F442A2" w:rsidRPr="009370DD" w:rsidRDefault="00F442A2" w:rsidP="00F442A2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0F88067F" w14:textId="77777777" w:rsidR="00F442A2" w:rsidRPr="009370DD" w:rsidRDefault="00F442A2" w:rsidP="00F442A2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706DDCB9" w14:textId="77777777" w:rsidR="00F442A2" w:rsidRPr="009370DD" w:rsidRDefault="00F442A2" w:rsidP="00F442A2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38200A8" id="_x0000_s1056" style="position:absolute;left:0;text-align:left;margin-left:125.8pt;margin-top:18.95pt;width:126.25pt;height:120.55pt;z-index:251670016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">
                      <v:shape id="テキスト ボックス 2" o:spid="_x0000_s1057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" stroked="f">
                        <v:textbox inset="0,0,0,0">
                          <w:txbxContent>
                            <w:p w14:paraId="47E6FEFF" w14:textId="77777777" w:rsidR="00F442A2" w:rsidRPr="009370DD" w:rsidRDefault="00F442A2" w:rsidP="00F442A2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5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" stroked="f">
                        <v:textbox style="mso-fit-shape-to-text:t" inset="0,0,0,0">
                          <w:txbxContent>
                            <w:p w14:paraId="1111D672" w14:textId="77777777" w:rsidR="00F442A2" w:rsidRPr="009370DD" w:rsidRDefault="00F442A2" w:rsidP="00F442A2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59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" stroked="f">
                        <v:textbox style="mso-fit-shape-to-text:t" inset="0,0,0,0">
                          <w:txbxContent>
                            <w:p w14:paraId="1AF4FE6B" w14:textId="77777777" w:rsidR="00F442A2" w:rsidRPr="009370DD" w:rsidRDefault="00F442A2" w:rsidP="00F442A2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60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" stroked="f">
                        <v:textbox inset="0,0,0,0">
                          <w:txbxContent>
                            <w:p w14:paraId="4761BED4" w14:textId="77777777" w:rsidR="00F442A2" w:rsidRPr="009370DD" w:rsidRDefault="00F442A2" w:rsidP="00F442A2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0BE29C04" w14:textId="77777777" w:rsidR="00F442A2" w:rsidRPr="009370DD" w:rsidRDefault="00F442A2" w:rsidP="00F442A2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0F88067F" w14:textId="77777777" w:rsidR="00F442A2" w:rsidRPr="009370DD" w:rsidRDefault="00F442A2" w:rsidP="00F442A2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706DDCB9" w14:textId="77777777" w:rsidR="00F442A2" w:rsidRPr="009370DD" w:rsidRDefault="00F442A2" w:rsidP="00F442A2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160" w:type="dxa"/>
          </w:tcPr>
          <w:p w14:paraId="0693CF55" w14:textId="18A528E3" w:rsidR="00F442A2" w:rsidRPr="009370DD" w:rsidRDefault="00F442A2" w:rsidP="00426A17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776" behindDoc="0" locked="0" layoutInCell="1" allowOverlap="1" wp14:anchorId="5F328DCE" wp14:editId="317710B2">
                      <wp:simplePos x="0" y="0"/>
                      <wp:positionH relativeFrom="column">
                        <wp:posOffset>1597604</wp:posOffset>
                      </wp:positionH>
                      <wp:positionV relativeFrom="paragraph">
                        <wp:posOffset>240665</wp:posOffset>
                      </wp:positionV>
                      <wp:extent cx="1603375" cy="1530688"/>
                      <wp:effectExtent l="0" t="0" r="0" b="0"/>
                      <wp:wrapNone/>
                      <wp:docPr id="281" name="グループ化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28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76DBD1A" w14:textId="77777777" w:rsidR="00F442A2" w:rsidRPr="009370DD" w:rsidRDefault="00F442A2" w:rsidP="00F442A2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8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5AA5330" w14:textId="77777777" w:rsidR="00F442A2" w:rsidRPr="009370DD" w:rsidRDefault="00F442A2" w:rsidP="00F442A2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8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A3FFCC0" w14:textId="77777777" w:rsidR="00F442A2" w:rsidRPr="009370DD" w:rsidRDefault="00F442A2" w:rsidP="00F442A2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8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29B433F" w14:textId="77777777" w:rsidR="00F442A2" w:rsidRPr="009370DD" w:rsidRDefault="00F442A2" w:rsidP="00F442A2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096F966A" w14:textId="77777777" w:rsidR="00F442A2" w:rsidRPr="009370DD" w:rsidRDefault="00F442A2" w:rsidP="00F442A2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18EA21C6" w14:textId="77777777" w:rsidR="00F442A2" w:rsidRPr="009370DD" w:rsidRDefault="00F442A2" w:rsidP="00F442A2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691E646C" w14:textId="77777777" w:rsidR="00F442A2" w:rsidRPr="009370DD" w:rsidRDefault="00F442A2" w:rsidP="00F442A2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F328DCE" id="_x0000_s1061" style="position:absolute;left:0;text-align:left;margin-left:125.8pt;margin-top:18.95pt;width:126.25pt;height:120.55pt;z-index:251659776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">
                      <v:shape id="テキスト ボックス 2" o:spid="_x0000_s1062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" stroked="f">
                        <v:textbox inset="0,0,0,0">
                          <w:txbxContent>
                            <w:p w14:paraId="076DBD1A" w14:textId="77777777" w:rsidR="00F442A2" w:rsidRPr="009370DD" w:rsidRDefault="00F442A2" w:rsidP="00F442A2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6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" stroked="f">
                        <v:textbox style="mso-fit-shape-to-text:t" inset="0,0,0,0">
                          <w:txbxContent>
                            <w:p w14:paraId="45AA5330" w14:textId="77777777" w:rsidR="00F442A2" w:rsidRPr="009370DD" w:rsidRDefault="00F442A2" w:rsidP="00F442A2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64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" stroked="f">
                        <v:textbox style="mso-fit-shape-to-text:t" inset="0,0,0,0">
                          <w:txbxContent>
                            <w:p w14:paraId="4A3FFCC0" w14:textId="77777777" w:rsidR="00F442A2" w:rsidRPr="009370DD" w:rsidRDefault="00F442A2" w:rsidP="00F442A2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65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" stroked="f">
                        <v:textbox inset="0,0,0,0">
                          <w:txbxContent>
                            <w:p w14:paraId="329B433F" w14:textId="77777777" w:rsidR="00F442A2" w:rsidRPr="009370DD" w:rsidRDefault="00F442A2" w:rsidP="00F442A2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096F966A" w14:textId="77777777" w:rsidR="00F442A2" w:rsidRPr="009370DD" w:rsidRDefault="00F442A2" w:rsidP="00F442A2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18EA21C6" w14:textId="77777777" w:rsidR="00F442A2" w:rsidRPr="009370DD" w:rsidRDefault="00F442A2" w:rsidP="00F442A2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691E646C" w14:textId="77777777" w:rsidR="00F442A2" w:rsidRPr="009370DD" w:rsidRDefault="00F442A2" w:rsidP="00F442A2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F442A2" w:rsidRPr="009370DD" w14:paraId="68B35D3F" w14:textId="77777777" w:rsidTr="00426A17">
        <w:trPr>
          <w:trHeight w:hRule="exact" w:val="3119"/>
        </w:trPr>
        <w:tc>
          <w:tcPr>
            <w:tcW w:w="5160" w:type="dxa"/>
          </w:tcPr>
          <w:p w14:paraId="299AAC28" w14:textId="4B574BD5" w:rsidR="00F442A2" w:rsidRPr="009370DD" w:rsidRDefault="00F442A2" w:rsidP="00426A17">
            <w:pPr>
              <w:rPr>
                <w:rFonts w:asciiTheme="minorEastAsia" w:eastAsiaTheme="minorEastAsia" w:hAnsiTheme="minorEastAsia"/>
              </w:rPr>
            </w:pPr>
            <w:bookmarkStart w:id="0" w:name="_GoBack"/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91520" behindDoc="0" locked="0" layoutInCell="1" allowOverlap="1" wp14:anchorId="566E4361" wp14:editId="2F711F27">
                      <wp:simplePos x="0" y="0"/>
                      <wp:positionH relativeFrom="column">
                        <wp:posOffset>1597604</wp:posOffset>
                      </wp:positionH>
                      <wp:positionV relativeFrom="paragraph">
                        <wp:posOffset>240665</wp:posOffset>
                      </wp:positionV>
                      <wp:extent cx="1603375" cy="1530688"/>
                      <wp:effectExtent l="0" t="0" r="0" b="0"/>
                      <wp:wrapNone/>
                      <wp:docPr id="384" name="グループ化 3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38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FC855FB" w14:textId="77777777" w:rsidR="00F442A2" w:rsidRPr="009370DD" w:rsidRDefault="00F442A2" w:rsidP="00F442A2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38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D4FCFEC" w14:textId="77777777" w:rsidR="00F442A2" w:rsidRPr="009370DD" w:rsidRDefault="00F442A2" w:rsidP="00F442A2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9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7EAF16E" w14:textId="77777777" w:rsidR="00F442A2" w:rsidRPr="009370DD" w:rsidRDefault="00F442A2" w:rsidP="00F442A2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9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C2009C4" w14:textId="77777777" w:rsidR="00F442A2" w:rsidRPr="009370DD" w:rsidRDefault="00F442A2" w:rsidP="00F442A2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44235A87" w14:textId="77777777" w:rsidR="00F442A2" w:rsidRPr="009370DD" w:rsidRDefault="00F442A2" w:rsidP="00F442A2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1B54BAF9" w14:textId="77777777" w:rsidR="00F442A2" w:rsidRPr="009370DD" w:rsidRDefault="00F442A2" w:rsidP="00F442A2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1C959257" w14:textId="77777777" w:rsidR="00F442A2" w:rsidRPr="009370DD" w:rsidRDefault="00F442A2" w:rsidP="00F442A2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66E4361" id="_x0000_s1066" style="position:absolute;left:0;text-align:left;margin-left:125.8pt;margin-top:18.95pt;width:126.25pt;height:120.55pt;z-index:251691520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">
                      <v:shape id="テキスト ボックス 2" o:spid="_x0000_s1067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" stroked="f">
                        <v:textbox inset="0,0,0,0">
                          <w:txbxContent>
                            <w:p w14:paraId="3FC855FB" w14:textId="77777777" w:rsidR="00F442A2" w:rsidRPr="009370DD" w:rsidRDefault="00F442A2" w:rsidP="00F442A2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6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" stroked="f">
                        <v:textbox style="mso-fit-shape-to-text:t" inset="0,0,0,0">
                          <w:txbxContent>
                            <w:p w14:paraId="5D4FCFEC" w14:textId="77777777" w:rsidR="00F442A2" w:rsidRPr="009370DD" w:rsidRDefault="00F442A2" w:rsidP="00F442A2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69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" stroked="f">
                        <v:textbox style="mso-fit-shape-to-text:t" inset="0,0,0,0">
                          <w:txbxContent>
                            <w:p w14:paraId="47EAF16E" w14:textId="77777777" w:rsidR="00F442A2" w:rsidRPr="009370DD" w:rsidRDefault="00F442A2" w:rsidP="00F442A2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70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" stroked="f">
                        <v:textbox inset="0,0,0,0">
                          <w:txbxContent>
                            <w:p w14:paraId="0C2009C4" w14:textId="77777777" w:rsidR="00F442A2" w:rsidRPr="009370DD" w:rsidRDefault="00F442A2" w:rsidP="00F442A2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44235A87" w14:textId="77777777" w:rsidR="00F442A2" w:rsidRPr="009370DD" w:rsidRDefault="00F442A2" w:rsidP="00F442A2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1B54BAF9" w14:textId="77777777" w:rsidR="00F442A2" w:rsidRPr="009370DD" w:rsidRDefault="00F442A2" w:rsidP="00F442A2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1C959257" w14:textId="77777777" w:rsidR="00F442A2" w:rsidRPr="009370DD" w:rsidRDefault="00F442A2" w:rsidP="00F442A2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160" w:type="dxa"/>
          </w:tcPr>
          <w:p w14:paraId="2DCB3B6C" w14:textId="199C5F0C" w:rsidR="00F442A2" w:rsidRPr="009370DD" w:rsidRDefault="00F442A2" w:rsidP="00426A17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80256" behindDoc="0" locked="0" layoutInCell="1" allowOverlap="1" wp14:anchorId="6F4B117E" wp14:editId="2DEAF4C1">
                      <wp:simplePos x="0" y="0"/>
                      <wp:positionH relativeFrom="column">
                        <wp:posOffset>1597604</wp:posOffset>
                      </wp:positionH>
                      <wp:positionV relativeFrom="paragraph">
                        <wp:posOffset>240665</wp:posOffset>
                      </wp:positionV>
                      <wp:extent cx="1603375" cy="1530688"/>
                      <wp:effectExtent l="0" t="0" r="0" b="0"/>
                      <wp:wrapNone/>
                      <wp:docPr id="394" name="グループ化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39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215DDC7" w14:textId="77777777" w:rsidR="00F442A2" w:rsidRPr="009370DD" w:rsidRDefault="00F442A2" w:rsidP="00F442A2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39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4FE7E1C" w14:textId="77777777" w:rsidR="00F442A2" w:rsidRPr="009370DD" w:rsidRDefault="00F442A2" w:rsidP="00F442A2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9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58AB50B" w14:textId="77777777" w:rsidR="00F442A2" w:rsidRPr="009370DD" w:rsidRDefault="00F442A2" w:rsidP="00F442A2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9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197F1A4" w14:textId="77777777" w:rsidR="00F442A2" w:rsidRPr="009370DD" w:rsidRDefault="00F442A2" w:rsidP="00F442A2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5D1DF2EC" w14:textId="77777777" w:rsidR="00F442A2" w:rsidRPr="009370DD" w:rsidRDefault="00F442A2" w:rsidP="00F442A2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60FD3979" w14:textId="77777777" w:rsidR="00F442A2" w:rsidRPr="009370DD" w:rsidRDefault="00F442A2" w:rsidP="00F442A2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6D92CCD1" w14:textId="77777777" w:rsidR="00F442A2" w:rsidRPr="009370DD" w:rsidRDefault="00F442A2" w:rsidP="00F442A2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F4B117E" id="_x0000_s1071" style="position:absolute;left:0;text-align:left;margin-left:125.8pt;margin-top:18.95pt;width:126.25pt;height:120.55pt;z-index:251680256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">
                      <v:shape id="テキスト ボックス 2" o:spid="_x0000_s1072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" stroked="f">
                        <v:textbox inset="0,0,0,0">
                          <w:txbxContent>
                            <w:p w14:paraId="1215DDC7" w14:textId="77777777" w:rsidR="00F442A2" w:rsidRPr="009370DD" w:rsidRDefault="00F442A2" w:rsidP="00F442A2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7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" stroked="f">
                        <v:textbox style="mso-fit-shape-to-text:t" inset="0,0,0,0">
                          <w:txbxContent>
                            <w:p w14:paraId="04FE7E1C" w14:textId="77777777" w:rsidR="00F442A2" w:rsidRPr="009370DD" w:rsidRDefault="00F442A2" w:rsidP="00F442A2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74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" stroked="f">
                        <v:textbox style="mso-fit-shape-to-text:t" inset="0,0,0,0">
                          <w:txbxContent>
                            <w:p w14:paraId="458AB50B" w14:textId="77777777" w:rsidR="00F442A2" w:rsidRPr="009370DD" w:rsidRDefault="00F442A2" w:rsidP="00F442A2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75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" stroked="f">
                        <v:textbox inset="0,0,0,0">
                          <w:txbxContent>
                            <w:p w14:paraId="2197F1A4" w14:textId="77777777" w:rsidR="00F442A2" w:rsidRPr="009370DD" w:rsidRDefault="00F442A2" w:rsidP="00F442A2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5D1DF2EC" w14:textId="77777777" w:rsidR="00F442A2" w:rsidRPr="009370DD" w:rsidRDefault="00F442A2" w:rsidP="00F442A2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60FD3979" w14:textId="77777777" w:rsidR="00F442A2" w:rsidRPr="009370DD" w:rsidRDefault="00F442A2" w:rsidP="00F442A2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6D92CCD1" w14:textId="77777777" w:rsidR="00F442A2" w:rsidRPr="009370DD" w:rsidRDefault="00F442A2" w:rsidP="00F442A2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</w:tbl>
    <w:bookmarkEnd w:id="0"/>
    <w:p w14:paraId="2A92B509" w14:textId="6F050A82" w:rsidR="003D0C73" w:rsidRDefault="001827EF">
      <w:r>
        <w:rPr>
          <w:noProof/>
        </w:rPr>
        <w:drawing>
          <wp:anchor distT="0" distB="0" distL="114300" distR="114300" simplePos="0" relativeHeight="251685376" behindDoc="1" locked="0" layoutInCell="1" allowOverlap="1" wp14:anchorId="440D30DF" wp14:editId="1BCA2178">
            <wp:simplePos x="0" y="0"/>
            <wp:positionH relativeFrom="column">
              <wp:posOffset>-76200</wp:posOffset>
            </wp:positionH>
            <wp:positionV relativeFrom="paragraph">
              <wp:posOffset>-1986915</wp:posOffset>
            </wp:positionV>
            <wp:extent cx="1510665" cy="1977390"/>
            <wp:effectExtent l="0" t="0" r="0" b="3810"/>
            <wp:wrapNone/>
            <wp:docPr id="399" name="図 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0665" cy="197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872" behindDoc="1" locked="0" layoutInCell="1" allowOverlap="1" wp14:anchorId="73C1D846" wp14:editId="5C1B9FDD">
            <wp:simplePos x="0" y="0"/>
            <wp:positionH relativeFrom="column">
              <wp:posOffset>-76200</wp:posOffset>
            </wp:positionH>
            <wp:positionV relativeFrom="paragraph">
              <wp:posOffset>-3968115</wp:posOffset>
            </wp:positionV>
            <wp:extent cx="1510665" cy="1977390"/>
            <wp:effectExtent l="0" t="0" r="0" b="3810"/>
            <wp:wrapNone/>
            <wp:docPr id="286" name="図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0665" cy="197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45440" behindDoc="1" locked="0" layoutInCell="1" allowOverlap="1" wp14:anchorId="1411ACB2" wp14:editId="460673D7">
            <wp:simplePos x="0" y="0"/>
            <wp:positionH relativeFrom="column">
              <wp:posOffset>-76200</wp:posOffset>
            </wp:positionH>
            <wp:positionV relativeFrom="paragraph">
              <wp:posOffset>-5949315</wp:posOffset>
            </wp:positionV>
            <wp:extent cx="1510665" cy="1977390"/>
            <wp:effectExtent l="0" t="0" r="0" b="3810"/>
            <wp:wrapNone/>
            <wp:docPr id="270" name="図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0665" cy="197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31104" behindDoc="1" locked="0" layoutInCell="1" allowOverlap="1" wp14:anchorId="2B371EB8" wp14:editId="35E5A217">
            <wp:simplePos x="0" y="0"/>
            <wp:positionH relativeFrom="column">
              <wp:posOffset>-76200</wp:posOffset>
            </wp:positionH>
            <wp:positionV relativeFrom="paragraph">
              <wp:posOffset>-7930515</wp:posOffset>
            </wp:positionV>
            <wp:extent cx="1510665" cy="1977390"/>
            <wp:effectExtent l="0" t="0" r="0" b="3810"/>
            <wp:wrapNone/>
            <wp:docPr id="31" name="図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0665" cy="197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19840" behindDoc="1" locked="0" layoutInCell="1" allowOverlap="1" wp14:anchorId="26A0070C" wp14:editId="6961F167">
            <wp:simplePos x="0" y="0"/>
            <wp:positionH relativeFrom="column">
              <wp:posOffset>-76200</wp:posOffset>
            </wp:positionH>
            <wp:positionV relativeFrom="paragraph">
              <wp:posOffset>-9902190</wp:posOffset>
            </wp:positionV>
            <wp:extent cx="1510665" cy="1977390"/>
            <wp:effectExtent l="0" t="0" r="0" b="381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0665" cy="197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D0C73" w:rsidSect="009732CB">
      <w:pgSz w:w="11906" w:h="16838" w:code="9"/>
      <w:pgMar w:top="454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BA0AE6" w14:textId="77777777" w:rsidR="00BE4AF9" w:rsidRDefault="00BE4AF9" w:rsidP="00775958">
      <w:r>
        <w:separator/>
      </w:r>
    </w:p>
  </w:endnote>
  <w:endnote w:type="continuationSeparator" w:id="0">
    <w:p w14:paraId="22AB82FB" w14:textId="77777777" w:rsidR="00BE4AF9" w:rsidRDefault="00BE4AF9" w:rsidP="00775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58AEBD" w14:textId="77777777" w:rsidR="00BE4AF9" w:rsidRDefault="00BE4AF9" w:rsidP="00775958">
      <w:r>
        <w:separator/>
      </w:r>
    </w:p>
  </w:footnote>
  <w:footnote w:type="continuationSeparator" w:id="0">
    <w:p w14:paraId="6615ACCB" w14:textId="77777777" w:rsidR="00BE4AF9" w:rsidRDefault="00BE4AF9" w:rsidP="007759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4CD6"/>
    <w:rsid w:val="00096121"/>
    <w:rsid w:val="000D64BB"/>
    <w:rsid w:val="001203C5"/>
    <w:rsid w:val="0012284B"/>
    <w:rsid w:val="001827EF"/>
    <w:rsid w:val="002428FB"/>
    <w:rsid w:val="0027660D"/>
    <w:rsid w:val="002800AB"/>
    <w:rsid w:val="002C7CC8"/>
    <w:rsid w:val="002D0ED2"/>
    <w:rsid w:val="002F225C"/>
    <w:rsid w:val="002F421E"/>
    <w:rsid w:val="00380CEC"/>
    <w:rsid w:val="00384CD6"/>
    <w:rsid w:val="003D0C73"/>
    <w:rsid w:val="00417226"/>
    <w:rsid w:val="004742E1"/>
    <w:rsid w:val="004C599D"/>
    <w:rsid w:val="005A3400"/>
    <w:rsid w:val="00625FE6"/>
    <w:rsid w:val="006C5227"/>
    <w:rsid w:val="0070026A"/>
    <w:rsid w:val="00750CE4"/>
    <w:rsid w:val="00773F24"/>
    <w:rsid w:val="00775958"/>
    <w:rsid w:val="007F230F"/>
    <w:rsid w:val="008612B7"/>
    <w:rsid w:val="00887C77"/>
    <w:rsid w:val="008C236E"/>
    <w:rsid w:val="009370DD"/>
    <w:rsid w:val="00942C04"/>
    <w:rsid w:val="009732CB"/>
    <w:rsid w:val="00A24677"/>
    <w:rsid w:val="00A649CB"/>
    <w:rsid w:val="00AF1B10"/>
    <w:rsid w:val="00AF4E85"/>
    <w:rsid w:val="00BC5DED"/>
    <w:rsid w:val="00BE4AF9"/>
    <w:rsid w:val="00D01BB9"/>
    <w:rsid w:val="00D378CC"/>
    <w:rsid w:val="00D51E60"/>
    <w:rsid w:val="00DD0D0A"/>
    <w:rsid w:val="00DF1256"/>
    <w:rsid w:val="00DF218C"/>
    <w:rsid w:val="00E55234"/>
    <w:rsid w:val="00EE55BA"/>
    <w:rsid w:val="00F442A2"/>
    <w:rsid w:val="00F72493"/>
    <w:rsid w:val="00F8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0BD0D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D0C7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42C0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rsid w:val="002428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2428F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rsid w:val="007759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775958"/>
    <w:rPr>
      <w:kern w:val="2"/>
      <w:sz w:val="21"/>
      <w:szCs w:val="24"/>
    </w:rPr>
  </w:style>
  <w:style w:type="paragraph" w:styleId="a8">
    <w:name w:val="footer"/>
    <w:basedOn w:val="a"/>
    <w:link w:val="a9"/>
    <w:rsid w:val="0077595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77595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-aratake\AppData\Roaming\Microsoft\Templates\&#21517;&#21050;&#12501;&#12457;&#12540;&#12510;&#12483;&#12488;%201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078DEC2C-1A87-4042-B948-85D6FE67BB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名刺フォーマット 1.dotx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名刺フォーマット 1</vt:lpstr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名刺フォーマット 1</dc:title>
  <dc:subject/>
  <dc:creator/>
  <cp:keywords/>
  <dc:description/>
  <cp:lastModifiedBy/>
  <cp:revision>1</cp:revision>
  <dcterms:created xsi:type="dcterms:W3CDTF">2015-03-13T02:51:00Z</dcterms:created>
  <dcterms:modified xsi:type="dcterms:W3CDTF">2022-01-31T10:16:00Z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TC102631339990</vt:lpwstr>
  </property>
</Properties>
</file>