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4C599D" w:rsidRPr="009370DD" w14:paraId="4D56FD97" w14:textId="77777777" w:rsidTr="0070026A">
        <w:trPr>
          <w:trHeight w:hRule="exact" w:val="3119"/>
        </w:trPr>
        <w:tc>
          <w:tcPr>
            <w:tcW w:w="5160" w:type="dxa"/>
          </w:tcPr>
          <w:p w14:paraId="3BFA4E11" w14:textId="59C82581" w:rsidR="004C599D" w:rsidRPr="009370DD" w:rsidRDefault="00B85062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38784" behindDoc="1" locked="0" layoutInCell="1" allowOverlap="1" wp14:anchorId="07B98763" wp14:editId="1A955D62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1972310</wp:posOffset>
                  </wp:positionV>
                  <wp:extent cx="1510665" cy="1977390"/>
                  <wp:effectExtent l="0" t="0" r="0" b="381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0093">
              <w:rPr>
                <w:noProof/>
              </w:rPr>
              <w:drawing>
                <wp:anchor distT="0" distB="0" distL="114300" distR="114300" simplePos="0" relativeHeight="251628544" behindDoc="1" locked="0" layoutInCell="1" allowOverlap="1" wp14:anchorId="5937D1B7" wp14:editId="3AEC1BA5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801</wp:posOffset>
                  </wp:positionV>
                  <wp:extent cx="1510665" cy="1977692"/>
                  <wp:effectExtent l="0" t="0" r="0" b="381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7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7520" behindDoc="0" locked="0" layoutInCell="1" allowOverlap="1" wp14:anchorId="4957B730" wp14:editId="6E973614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387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8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D990D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8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02B902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30985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06F5B6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50D15B7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206FC1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10142A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57B730" id="グループ化 387" o:spid="_x0000_s1026" style="position:absolute;left:0;text-align:left;margin-left:125.8pt;margin-top:18.95pt;width:126.25pt;height:120.55pt;z-index:25162752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" stroked="f">
                        <v:textbox inset="0,0,0,0">
                          <w:txbxContent>
                            <w:p w14:paraId="78D990D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202B902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2730985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" stroked="f">
                        <v:textbox inset="0,0,0,0">
                          <w:txbxContent>
                            <w:p w14:paraId="1B06F5B6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50D15B7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206FC1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10142A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C91B846" w14:textId="5F240788" w:rsidR="004C599D" w:rsidRPr="009370DD" w:rsidRDefault="004C599D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4448" behindDoc="0" locked="0" layoutInCell="1" allowOverlap="1" wp14:anchorId="4CF81815" wp14:editId="64C0CBFF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26987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A4A49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B2186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E243C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D4E020E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4B19CBF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CD6EDB5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F81815" id="グループ化 2" o:spid="_x0000_s1031" style="position:absolute;left:0;text-align:left;margin-left:125.8pt;margin-top:18.95pt;width:126.25pt;height:120.55pt;z-index:25162444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">
                      <v:shape id="テキスト ボックス 2" o:spid="_x0000_s103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" stroked="f">
                        <v:textbox inset="0,0,0,0">
                          <w:txbxContent>
                            <w:p w14:paraId="2726987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50A4A49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17B2186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" stroked="f">
                        <v:textbox inset="0,0,0,0">
                          <w:txbxContent>
                            <w:p w14:paraId="12E243C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D4E020E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4B19CBF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CD6EDB5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960093" w:rsidRPr="009370DD" w14:paraId="03D46F2B" w14:textId="77777777" w:rsidTr="006D3CE4">
        <w:trPr>
          <w:trHeight w:hRule="exact" w:val="3119"/>
        </w:trPr>
        <w:tc>
          <w:tcPr>
            <w:tcW w:w="5160" w:type="dxa"/>
          </w:tcPr>
          <w:p w14:paraId="26E672DD" w14:textId="79D09054" w:rsidR="00960093" w:rsidRPr="009370DD" w:rsidRDefault="00B85062" w:rsidP="006D3CE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1" locked="0" layoutInCell="1" allowOverlap="1" wp14:anchorId="65318C9B" wp14:editId="4D2B0537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1972945</wp:posOffset>
                  </wp:positionV>
                  <wp:extent cx="1510665" cy="1977390"/>
                  <wp:effectExtent l="0" t="0" r="0" b="3810"/>
                  <wp:wrapNone/>
                  <wp:docPr id="240" name="図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0093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6736" behindDoc="0" locked="0" layoutInCell="1" allowOverlap="1" wp14:anchorId="3DDFE941" wp14:editId="41B2B1B6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8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5655AA" w14:textId="77777777" w:rsidR="00960093" w:rsidRPr="009370DD" w:rsidRDefault="00960093" w:rsidP="00960093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9D58B5" w14:textId="77777777" w:rsidR="00960093" w:rsidRPr="009370DD" w:rsidRDefault="00960093" w:rsidP="0096009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18DD4C" w14:textId="77777777" w:rsidR="00960093" w:rsidRPr="009370DD" w:rsidRDefault="00960093" w:rsidP="0096009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23FEDF" w14:textId="77777777" w:rsidR="00960093" w:rsidRPr="009370DD" w:rsidRDefault="00960093" w:rsidP="0096009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7F56E14" w14:textId="77777777" w:rsidR="00960093" w:rsidRPr="009370DD" w:rsidRDefault="00960093" w:rsidP="0096009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D8CD087" w14:textId="77777777" w:rsidR="00960093" w:rsidRPr="009370DD" w:rsidRDefault="00960093" w:rsidP="0096009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E28AE05" w14:textId="77777777" w:rsidR="00960093" w:rsidRPr="009370DD" w:rsidRDefault="00960093" w:rsidP="0096009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DFE941" id="_x0000_s1036" style="position:absolute;left:0;text-align:left;margin-left:125.8pt;margin-top:18.95pt;width:126.25pt;height:120.55pt;z-index:25163673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">
                      <v:shape id="テキスト ボックス 2" o:spid="_x0000_s103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" stroked="f">
                        <v:textbox inset="0,0,0,0">
                          <w:txbxContent>
                            <w:p w14:paraId="565655AA" w14:textId="77777777" w:rsidR="00960093" w:rsidRPr="009370DD" w:rsidRDefault="00960093" w:rsidP="00960093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1D9D58B5" w14:textId="77777777" w:rsidR="00960093" w:rsidRPr="009370DD" w:rsidRDefault="00960093" w:rsidP="0096009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7818DD4C" w14:textId="77777777" w:rsidR="00960093" w:rsidRPr="009370DD" w:rsidRDefault="00960093" w:rsidP="0096009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" stroked="f">
                        <v:textbox inset="0,0,0,0">
                          <w:txbxContent>
                            <w:p w14:paraId="1823FEDF" w14:textId="77777777" w:rsidR="00960093" w:rsidRPr="009370DD" w:rsidRDefault="00960093" w:rsidP="0096009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7F56E14" w14:textId="77777777" w:rsidR="00960093" w:rsidRPr="009370DD" w:rsidRDefault="00960093" w:rsidP="0096009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D8CD087" w14:textId="77777777" w:rsidR="00960093" w:rsidRPr="009370DD" w:rsidRDefault="00960093" w:rsidP="0096009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E28AE05" w14:textId="77777777" w:rsidR="00960093" w:rsidRPr="009370DD" w:rsidRDefault="00960093" w:rsidP="0096009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71D141C1" w14:textId="77777777" w:rsidR="00960093" w:rsidRPr="009370DD" w:rsidRDefault="00960093" w:rsidP="006D3CE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1616" behindDoc="0" locked="0" layoutInCell="1" allowOverlap="1" wp14:anchorId="07568267" wp14:editId="1CD56224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13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A552FA" w14:textId="77777777" w:rsidR="00960093" w:rsidRPr="009370DD" w:rsidRDefault="00960093" w:rsidP="00960093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C35C18" w14:textId="77777777" w:rsidR="00960093" w:rsidRPr="009370DD" w:rsidRDefault="00960093" w:rsidP="0096009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5CA55C" w14:textId="77777777" w:rsidR="00960093" w:rsidRPr="009370DD" w:rsidRDefault="00960093" w:rsidP="0096009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F6ECE0" w14:textId="77777777" w:rsidR="00960093" w:rsidRPr="009370DD" w:rsidRDefault="00960093" w:rsidP="0096009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CEA190E" w14:textId="77777777" w:rsidR="00960093" w:rsidRPr="009370DD" w:rsidRDefault="00960093" w:rsidP="0096009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BCFF319" w14:textId="77777777" w:rsidR="00960093" w:rsidRPr="009370DD" w:rsidRDefault="00960093" w:rsidP="0096009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3ADC4B9" w14:textId="77777777" w:rsidR="00960093" w:rsidRPr="009370DD" w:rsidRDefault="00960093" w:rsidP="0096009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568267" id="_x0000_s1041" style="position:absolute;left:0;text-align:left;margin-left:125.8pt;margin-top:18.95pt;width:126.25pt;height:120.55pt;z-index:25163161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">
                      <v:shape id="テキスト ボックス 2" o:spid="_x0000_s104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" stroked="f">
                        <v:textbox inset="0,0,0,0">
                          <w:txbxContent>
                            <w:p w14:paraId="61A552FA" w14:textId="77777777" w:rsidR="00960093" w:rsidRPr="009370DD" w:rsidRDefault="00960093" w:rsidP="00960093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5FC35C18" w14:textId="77777777" w:rsidR="00960093" w:rsidRPr="009370DD" w:rsidRDefault="00960093" w:rsidP="0096009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705CA55C" w14:textId="77777777" w:rsidR="00960093" w:rsidRPr="009370DD" w:rsidRDefault="00960093" w:rsidP="0096009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" stroked="f">
                        <v:textbox inset="0,0,0,0">
                          <w:txbxContent>
                            <w:p w14:paraId="25F6ECE0" w14:textId="77777777" w:rsidR="00960093" w:rsidRPr="009370DD" w:rsidRDefault="00960093" w:rsidP="0096009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CEA190E" w14:textId="77777777" w:rsidR="00960093" w:rsidRPr="009370DD" w:rsidRDefault="00960093" w:rsidP="0096009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BCFF319" w14:textId="77777777" w:rsidR="00960093" w:rsidRPr="009370DD" w:rsidRDefault="00960093" w:rsidP="0096009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3ADC4B9" w14:textId="77777777" w:rsidR="00960093" w:rsidRPr="009370DD" w:rsidRDefault="00960093" w:rsidP="0096009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960093" w:rsidRPr="009370DD" w14:paraId="4A5CCD01" w14:textId="77777777" w:rsidTr="006D3CE4">
        <w:trPr>
          <w:trHeight w:hRule="exact" w:val="3119"/>
        </w:trPr>
        <w:tc>
          <w:tcPr>
            <w:tcW w:w="5160" w:type="dxa"/>
          </w:tcPr>
          <w:p w14:paraId="4ADD80CF" w14:textId="2427C51C" w:rsidR="00960093" w:rsidRPr="009370DD" w:rsidRDefault="00B85062" w:rsidP="006D3CE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6A57AB1E" wp14:editId="2E9AFCD6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1973580</wp:posOffset>
                  </wp:positionV>
                  <wp:extent cx="1510665" cy="1977390"/>
                  <wp:effectExtent l="0" t="0" r="0" b="3810"/>
                  <wp:wrapNone/>
                  <wp:docPr id="252" name="図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0093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 wp14:anchorId="7AB612B8" wp14:editId="35397301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0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D6FA1B" w14:textId="77777777" w:rsidR="00960093" w:rsidRPr="009370DD" w:rsidRDefault="00960093" w:rsidP="00960093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C0F0BE" w14:textId="77777777" w:rsidR="00960093" w:rsidRPr="009370DD" w:rsidRDefault="00960093" w:rsidP="0096009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A15798" w14:textId="77777777" w:rsidR="00960093" w:rsidRPr="009370DD" w:rsidRDefault="00960093" w:rsidP="0096009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47EEB5" w14:textId="77777777" w:rsidR="00960093" w:rsidRPr="009370DD" w:rsidRDefault="00960093" w:rsidP="0096009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99D86AB" w14:textId="77777777" w:rsidR="00960093" w:rsidRPr="009370DD" w:rsidRDefault="00960093" w:rsidP="0096009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B444410" w14:textId="77777777" w:rsidR="00960093" w:rsidRPr="009370DD" w:rsidRDefault="00960093" w:rsidP="0096009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4F3C98A" w14:textId="77777777" w:rsidR="00960093" w:rsidRPr="009370DD" w:rsidRDefault="00960093" w:rsidP="0096009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B612B8" id="_x0000_s1046" style="position:absolute;left:0;text-align:left;margin-left:125.8pt;margin-top:18.95pt;width:126.25pt;height:120.55pt;z-index:25165004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">
                      <v:shape id="テキスト ボックス 2" o:spid="_x0000_s104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" stroked="f">
                        <v:textbox inset="0,0,0,0">
                          <w:txbxContent>
                            <w:p w14:paraId="09D6FA1B" w14:textId="77777777" w:rsidR="00960093" w:rsidRPr="009370DD" w:rsidRDefault="00960093" w:rsidP="00960093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62C0F0BE" w14:textId="77777777" w:rsidR="00960093" w:rsidRPr="009370DD" w:rsidRDefault="00960093" w:rsidP="0096009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27A15798" w14:textId="77777777" w:rsidR="00960093" w:rsidRPr="009370DD" w:rsidRDefault="00960093" w:rsidP="0096009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" stroked="f">
                        <v:textbox inset="0,0,0,0">
                          <w:txbxContent>
                            <w:p w14:paraId="6347EEB5" w14:textId="77777777" w:rsidR="00960093" w:rsidRPr="009370DD" w:rsidRDefault="00960093" w:rsidP="0096009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99D86AB" w14:textId="77777777" w:rsidR="00960093" w:rsidRPr="009370DD" w:rsidRDefault="00960093" w:rsidP="0096009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B444410" w14:textId="77777777" w:rsidR="00960093" w:rsidRPr="009370DD" w:rsidRDefault="00960093" w:rsidP="0096009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4F3C98A" w14:textId="77777777" w:rsidR="00960093" w:rsidRPr="009370DD" w:rsidRDefault="00960093" w:rsidP="0096009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2EA350BA" w14:textId="77777777" w:rsidR="00960093" w:rsidRPr="009370DD" w:rsidRDefault="00960093" w:rsidP="006D3CE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2880" behindDoc="0" locked="0" layoutInCell="1" allowOverlap="1" wp14:anchorId="2E248668" wp14:editId="4A44FDA0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35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45AF72" w14:textId="77777777" w:rsidR="00960093" w:rsidRPr="009370DD" w:rsidRDefault="00960093" w:rsidP="00960093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CD9DAA" w14:textId="77777777" w:rsidR="00960093" w:rsidRPr="009370DD" w:rsidRDefault="00960093" w:rsidP="0096009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D58C9F" w14:textId="77777777" w:rsidR="00960093" w:rsidRPr="009370DD" w:rsidRDefault="00960093" w:rsidP="0096009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76BE47" w14:textId="77777777" w:rsidR="00960093" w:rsidRPr="009370DD" w:rsidRDefault="00960093" w:rsidP="0096009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46E6968" w14:textId="77777777" w:rsidR="00960093" w:rsidRPr="009370DD" w:rsidRDefault="00960093" w:rsidP="0096009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ACE9CCB" w14:textId="77777777" w:rsidR="00960093" w:rsidRPr="009370DD" w:rsidRDefault="00960093" w:rsidP="0096009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361BB57" w14:textId="77777777" w:rsidR="00960093" w:rsidRPr="009370DD" w:rsidRDefault="00960093" w:rsidP="0096009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248668" id="_x0000_s1051" style="position:absolute;left:0;text-align:left;margin-left:125.8pt;margin-top:18.95pt;width:126.25pt;height:120.55pt;z-index:25164288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">
                      <v:shape id="テキスト ボックス 2" o:spid="_x0000_s105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" stroked="f">
                        <v:textbox inset="0,0,0,0">
                          <w:txbxContent>
                            <w:p w14:paraId="1A45AF72" w14:textId="77777777" w:rsidR="00960093" w:rsidRPr="009370DD" w:rsidRDefault="00960093" w:rsidP="00960093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5CD9DAA" w14:textId="77777777" w:rsidR="00960093" w:rsidRPr="009370DD" w:rsidRDefault="00960093" w:rsidP="0096009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23D58C9F" w14:textId="77777777" w:rsidR="00960093" w:rsidRPr="009370DD" w:rsidRDefault="00960093" w:rsidP="0096009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" stroked="f">
                        <v:textbox inset="0,0,0,0">
                          <w:txbxContent>
                            <w:p w14:paraId="2676BE47" w14:textId="77777777" w:rsidR="00960093" w:rsidRPr="009370DD" w:rsidRDefault="00960093" w:rsidP="0096009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46E6968" w14:textId="77777777" w:rsidR="00960093" w:rsidRPr="009370DD" w:rsidRDefault="00960093" w:rsidP="0096009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ACE9CCB" w14:textId="77777777" w:rsidR="00960093" w:rsidRPr="009370DD" w:rsidRDefault="00960093" w:rsidP="0096009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361BB57" w14:textId="77777777" w:rsidR="00960093" w:rsidRPr="009370DD" w:rsidRDefault="00960093" w:rsidP="0096009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960093" w:rsidRPr="009370DD" w14:paraId="7E06EA4E" w14:textId="77777777" w:rsidTr="006D3CE4">
        <w:trPr>
          <w:trHeight w:hRule="exact" w:val="3119"/>
        </w:trPr>
        <w:tc>
          <w:tcPr>
            <w:tcW w:w="5160" w:type="dxa"/>
          </w:tcPr>
          <w:p w14:paraId="09FD6F55" w14:textId="426B3CB6" w:rsidR="00960093" w:rsidRPr="009370DD" w:rsidRDefault="00B85062" w:rsidP="006D3CE4">
            <w:pPr>
              <w:rPr>
                <w:rFonts w:asciiTheme="minorEastAsia" w:eastAsiaTheme="minorEastAsia" w:hAnsiTheme="minorEastAsia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648D9FBE" wp14:editId="7FCF0AD9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1974215</wp:posOffset>
                  </wp:positionV>
                  <wp:extent cx="1510665" cy="1977390"/>
                  <wp:effectExtent l="0" t="0" r="0" b="3810"/>
                  <wp:wrapNone/>
                  <wp:docPr id="264" name="図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960093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30CF4DD5" wp14:editId="20EF3F8B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42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4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C2C5A8" w14:textId="77777777" w:rsidR="00960093" w:rsidRPr="009370DD" w:rsidRDefault="00960093" w:rsidP="00960093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6E4120" w14:textId="77777777" w:rsidR="00960093" w:rsidRPr="009370DD" w:rsidRDefault="00960093" w:rsidP="0096009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9C6C07" w14:textId="77777777" w:rsidR="00960093" w:rsidRPr="009370DD" w:rsidRDefault="00960093" w:rsidP="0096009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668E7C" w14:textId="77777777" w:rsidR="00960093" w:rsidRPr="009370DD" w:rsidRDefault="00960093" w:rsidP="0096009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575191D" w14:textId="77777777" w:rsidR="00960093" w:rsidRPr="009370DD" w:rsidRDefault="00960093" w:rsidP="0096009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8516738" w14:textId="77777777" w:rsidR="00960093" w:rsidRPr="009370DD" w:rsidRDefault="00960093" w:rsidP="0096009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5F1A895" w14:textId="77777777" w:rsidR="00960093" w:rsidRPr="009370DD" w:rsidRDefault="00960093" w:rsidP="0096009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CF4DD5" id="_x0000_s1056" style="position:absolute;left:0;text-align:left;margin-left:125.8pt;margin-top:18.95pt;width:126.25pt;height:120.55pt;z-index:25166745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">
                      <v:shape id="テキスト ボックス 2" o:spid="_x0000_s105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" stroked="f">
                        <v:textbox inset="0,0,0,0">
                          <w:txbxContent>
                            <w:p w14:paraId="53C2C5A8" w14:textId="77777777" w:rsidR="00960093" w:rsidRPr="009370DD" w:rsidRDefault="00960093" w:rsidP="00960093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vfJxgAAANw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z+F6Jh0BufwHAAD//wMAUEsBAi0AFAAGAAgAAAAhANvh9svuAAAAhQEAABMAAAAAAAAA&#10;AAAAAAAAAAAAAFtDb250ZW50X1R5cGVzXS54bWxQSwECLQAUAAYACAAAACEAWvQsW78AAAAVAQAA&#10;CwAAAAAAAAAAAAAAAAAfAQAAX3JlbHMvLnJlbHNQSwECLQAUAAYACAAAACEAocL3yc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266E4120" w14:textId="77777777" w:rsidR="00960093" w:rsidRPr="009370DD" w:rsidRDefault="00960093" w:rsidP="0096009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1F9C6C07" w14:textId="77777777" w:rsidR="00960093" w:rsidRPr="009370DD" w:rsidRDefault="00960093" w:rsidP="0096009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" stroked="f">
                        <v:textbox inset="0,0,0,0">
                          <w:txbxContent>
                            <w:p w14:paraId="5C668E7C" w14:textId="77777777" w:rsidR="00960093" w:rsidRPr="009370DD" w:rsidRDefault="00960093" w:rsidP="0096009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575191D" w14:textId="77777777" w:rsidR="00960093" w:rsidRPr="009370DD" w:rsidRDefault="00960093" w:rsidP="0096009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8516738" w14:textId="77777777" w:rsidR="00960093" w:rsidRPr="009370DD" w:rsidRDefault="00960093" w:rsidP="0096009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5F1A895" w14:textId="77777777" w:rsidR="00960093" w:rsidRPr="009370DD" w:rsidRDefault="00960093" w:rsidP="0096009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5AA4C42D" w14:textId="77777777" w:rsidR="00960093" w:rsidRPr="009370DD" w:rsidRDefault="00960093" w:rsidP="006D3CE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01F486E" wp14:editId="7B2A8956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47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4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57C6A6" w14:textId="77777777" w:rsidR="00960093" w:rsidRPr="009370DD" w:rsidRDefault="00960093" w:rsidP="00960093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0A9C1D" w14:textId="77777777" w:rsidR="00960093" w:rsidRPr="009370DD" w:rsidRDefault="00960093" w:rsidP="0096009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A7BC99" w14:textId="77777777" w:rsidR="00960093" w:rsidRPr="009370DD" w:rsidRDefault="00960093" w:rsidP="0096009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35A49A" w14:textId="77777777" w:rsidR="00960093" w:rsidRPr="009370DD" w:rsidRDefault="00960093" w:rsidP="0096009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1F874E5" w14:textId="77777777" w:rsidR="00960093" w:rsidRPr="009370DD" w:rsidRDefault="00960093" w:rsidP="0096009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3A963EF" w14:textId="77777777" w:rsidR="00960093" w:rsidRPr="009370DD" w:rsidRDefault="00960093" w:rsidP="0096009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46BB37F" w14:textId="77777777" w:rsidR="00960093" w:rsidRPr="009370DD" w:rsidRDefault="00960093" w:rsidP="0096009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1F486E" id="_x0000_s1061" style="position:absolute;left:0;text-align:left;margin-left:125.8pt;margin-top:18.95pt;width:126.25pt;height:120.55pt;z-index:25165824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">
                      <v:shape id="テキスト ボックス 2" o:spid="_x0000_s106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" stroked="f">
                        <v:textbox inset="0,0,0,0">
                          <w:txbxContent>
                            <w:p w14:paraId="5D57C6A6" w14:textId="77777777" w:rsidR="00960093" w:rsidRPr="009370DD" w:rsidRDefault="00960093" w:rsidP="00960093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660A9C1D" w14:textId="77777777" w:rsidR="00960093" w:rsidRPr="009370DD" w:rsidRDefault="00960093" w:rsidP="0096009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5AA7BC99" w14:textId="77777777" w:rsidR="00960093" w:rsidRPr="009370DD" w:rsidRDefault="00960093" w:rsidP="0096009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" stroked="f">
                        <v:textbox inset="0,0,0,0">
                          <w:txbxContent>
                            <w:p w14:paraId="1135A49A" w14:textId="77777777" w:rsidR="00960093" w:rsidRPr="009370DD" w:rsidRDefault="00960093" w:rsidP="0096009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1F874E5" w14:textId="77777777" w:rsidR="00960093" w:rsidRPr="009370DD" w:rsidRDefault="00960093" w:rsidP="0096009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3A963EF" w14:textId="77777777" w:rsidR="00960093" w:rsidRPr="009370DD" w:rsidRDefault="00960093" w:rsidP="0096009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46BB37F" w14:textId="77777777" w:rsidR="00960093" w:rsidRPr="009370DD" w:rsidRDefault="00960093" w:rsidP="0096009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960093" w:rsidRPr="009370DD" w14:paraId="6F6DDB94" w14:textId="77777777" w:rsidTr="006D3CE4">
        <w:trPr>
          <w:trHeight w:hRule="exact" w:val="3119"/>
        </w:trPr>
        <w:tc>
          <w:tcPr>
            <w:tcW w:w="5160" w:type="dxa"/>
          </w:tcPr>
          <w:p w14:paraId="3C043403" w14:textId="77F9BA41" w:rsidR="00960093" w:rsidRPr="009370DD" w:rsidRDefault="00960093" w:rsidP="006D3CE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04579377" wp14:editId="6758EE4C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54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5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E39F4E" w14:textId="77777777" w:rsidR="00960093" w:rsidRPr="009370DD" w:rsidRDefault="00960093" w:rsidP="00960093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726198" w14:textId="77777777" w:rsidR="00960093" w:rsidRPr="009370DD" w:rsidRDefault="00960093" w:rsidP="0096009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DC5EF4" w14:textId="77777777" w:rsidR="00960093" w:rsidRPr="009370DD" w:rsidRDefault="00960093" w:rsidP="0096009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A7CB71" w14:textId="77777777" w:rsidR="00960093" w:rsidRPr="009370DD" w:rsidRDefault="00960093" w:rsidP="0096009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B34844B" w14:textId="77777777" w:rsidR="00960093" w:rsidRPr="009370DD" w:rsidRDefault="00960093" w:rsidP="0096009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8C40DB5" w14:textId="77777777" w:rsidR="00960093" w:rsidRPr="009370DD" w:rsidRDefault="00960093" w:rsidP="0096009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44EB823" w14:textId="77777777" w:rsidR="00960093" w:rsidRPr="009370DD" w:rsidRDefault="00960093" w:rsidP="0096009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579377" id="_x0000_s1066" style="position:absolute;left:0;text-align:left;margin-left:125.8pt;margin-top:18.95pt;width:126.25pt;height:120.55pt;z-index:25168691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">
                      <v:shape id="テキスト ボックス 2" o:spid="_x0000_s106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" stroked="f">
                        <v:textbox inset="0,0,0,0">
                          <w:txbxContent>
                            <w:p w14:paraId="29E39F4E" w14:textId="77777777" w:rsidR="00960093" w:rsidRPr="009370DD" w:rsidRDefault="00960093" w:rsidP="00960093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26726198" w14:textId="77777777" w:rsidR="00960093" w:rsidRPr="009370DD" w:rsidRDefault="00960093" w:rsidP="0096009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3DDC5EF4" w14:textId="77777777" w:rsidR="00960093" w:rsidRPr="009370DD" w:rsidRDefault="00960093" w:rsidP="0096009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" stroked="f">
                        <v:textbox inset="0,0,0,0">
                          <w:txbxContent>
                            <w:p w14:paraId="37A7CB71" w14:textId="77777777" w:rsidR="00960093" w:rsidRPr="009370DD" w:rsidRDefault="00960093" w:rsidP="0096009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B34844B" w14:textId="77777777" w:rsidR="00960093" w:rsidRPr="009370DD" w:rsidRDefault="00960093" w:rsidP="0096009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8C40DB5" w14:textId="77777777" w:rsidR="00960093" w:rsidRPr="009370DD" w:rsidRDefault="00960093" w:rsidP="0096009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44EB823" w14:textId="77777777" w:rsidR="00960093" w:rsidRPr="009370DD" w:rsidRDefault="00960093" w:rsidP="0096009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84C3A86" w14:textId="77777777" w:rsidR="00960093" w:rsidRPr="009370DD" w:rsidRDefault="00960093" w:rsidP="006D3CE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3AD58322" wp14:editId="2C1485E5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59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6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3B9A21" w14:textId="77777777" w:rsidR="00960093" w:rsidRPr="009370DD" w:rsidRDefault="00960093" w:rsidP="00960093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ED8619" w14:textId="77777777" w:rsidR="00960093" w:rsidRPr="009370DD" w:rsidRDefault="00960093" w:rsidP="0096009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986464" w14:textId="77777777" w:rsidR="00960093" w:rsidRPr="009370DD" w:rsidRDefault="00960093" w:rsidP="0096009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381342" w14:textId="77777777" w:rsidR="00960093" w:rsidRPr="009370DD" w:rsidRDefault="00960093" w:rsidP="0096009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D47BB73" w14:textId="77777777" w:rsidR="00960093" w:rsidRPr="009370DD" w:rsidRDefault="00960093" w:rsidP="0096009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3EEE78B" w14:textId="77777777" w:rsidR="00960093" w:rsidRPr="009370DD" w:rsidRDefault="00960093" w:rsidP="0096009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F35A53F" w14:textId="77777777" w:rsidR="00960093" w:rsidRPr="009370DD" w:rsidRDefault="00960093" w:rsidP="0096009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D58322" id="_x0000_s1071" style="position:absolute;left:0;text-align:left;margin-left:125.8pt;margin-top:18.95pt;width:126.25pt;height:120.55pt;z-index:25167667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">
                      <v:shape id="テキスト ボックス 2" o:spid="_x0000_s107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" stroked="f">
                        <v:textbox inset="0,0,0,0">
                          <w:txbxContent>
                            <w:p w14:paraId="293B9A21" w14:textId="77777777" w:rsidR="00960093" w:rsidRPr="009370DD" w:rsidRDefault="00960093" w:rsidP="00960093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57ED8619" w14:textId="77777777" w:rsidR="00960093" w:rsidRPr="009370DD" w:rsidRDefault="00960093" w:rsidP="0096009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45986464" w14:textId="77777777" w:rsidR="00960093" w:rsidRPr="009370DD" w:rsidRDefault="00960093" w:rsidP="0096009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" stroked="f">
                        <v:textbox inset="0,0,0,0">
                          <w:txbxContent>
                            <w:p w14:paraId="57381342" w14:textId="77777777" w:rsidR="00960093" w:rsidRPr="009370DD" w:rsidRDefault="00960093" w:rsidP="0096009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D47BB73" w14:textId="77777777" w:rsidR="00960093" w:rsidRPr="009370DD" w:rsidRDefault="00960093" w:rsidP="0096009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3EEE78B" w14:textId="77777777" w:rsidR="00960093" w:rsidRPr="009370DD" w:rsidRDefault="00960093" w:rsidP="0096009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F35A53F" w14:textId="77777777" w:rsidR="00960093" w:rsidRPr="009370DD" w:rsidRDefault="00960093" w:rsidP="0096009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2A92B509" w14:textId="59DBFBD5" w:rsidR="003D0C73" w:rsidRDefault="00B85062">
      <w:r>
        <w:rPr>
          <w:noProof/>
        </w:rPr>
        <w:drawing>
          <wp:anchor distT="0" distB="0" distL="114300" distR="114300" simplePos="0" relativeHeight="251681792" behindDoc="1" locked="0" layoutInCell="1" allowOverlap="1" wp14:anchorId="4366921B" wp14:editId="6D06F77A">
            <wp:simplePos x="0" y="0"/>
            <wp:positionH relativeFrom="column">
              <wp:posOffset>-76200</wp:posOffset>
            </wp:positionH>
            <wp:positionV relativeFrom="paragraph">
              <wp:posOffset>-1986915</wp:posOffset>
            </wp:positionV>
            <wp:extent cx="1510665" cy="1977390"/>
            <wp:effectExtent l="0" t="0" r="0" b="3810"/>
            <wp:wrapNone/>
            <wp:docPr id="265" name="図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53AAA0C" wp14:editId="728B78AC">
            <wp:simplePos x="0" y="0"/>
            <wp:positionH relativeFrom="column">
              <wp:posOffset>-76200</wp:posOffset>
            </wp:positionH>
            <wp:positionV relativeFrom="paragraph">
              <wp:posOffset>-3968115</wp:posOffset>
            </wp:positionV>
            <wp:extent cx="1510665" cy="1977390"/>
            <wp:effectExtent l="0" t="0" r="0" b="3810"/>
            <wp:wrapNone/>
            <wp:docPr id="253" name="図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5952" behindDoc="1" locked="0" layoutInCell="1" allowOverlap="1" wp14:anchorId="53313C62" wp14:editId="5AAB0BC6">
            <wp:simplePos x="0" y="0"/>
            <wp:positionH relativeFrom="column">
              <wp:posOffset>-76200</wp:posOffset>
            </wp:positionH>
            <wp:positionV relativeFrom="paragraph">
              <wp:posOffset>-5949315</wp:posOffset>
            </wp:positionV>
            <wp:extent cx="1510665" cy="1977390"/>
            <wp:effectExtent l="0" t="0" r="0" b="3810"/>
            <wp:wrapNone/>
            <wp:docPr id="241" name="図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3664" behindDoc="1" locked="0" layoutInCell="1" allowOverlap="1" wp14:anchorId="4BE1AF33" wp14:editId="7B5C2713">
            <wp:simplePos x="0" y="0"/>
            <wp:positionH relativeFrom="column">
              <wp:posOffset>-76200</wp:posOffset>
            </wp:positionH>
            <wp:positionV relativeFrom="paragraph">
              <wp:posOffset>-7930515</wp:posOffset>
            </wp:positionV>
            <wp:extent cx="1510665" cy="1977390"/>
            <wp:effectExtent l="0" t="0" r="0" b="381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5472" behindDoc="1" locked="0" layoutInCell="1" allowOverlap="1" wp14:anchorId="26A0070C" wp14:editId="0EFE71C3">
            <wp:simplePos x="0" y="0"/>
            <wp:positionH relativeFrom="column">
              <wp:posOffset>-76200</wp:posOffset>
            </wp:positionH>
            <wp:positionV relativeFrom="paragraph">
              <wp:posOffset>-9902190</wp:posOffset>
            </wp:positionV>
            <wp:extent cx="1510665" cy="1977390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0C73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A0AE6" w14:textId="77777777" w:rsidR="00BE4AF9" w:rsidRDefault="00BE4AF9" w:rsidP="00775958">
      <w:r>
        <w:separator/>
      </w:r>
    </w:p>
  </w:endnote>
  <w:endnote w:type="continuationSeparator" w:id="0">
    <w:p w14:paraId="22AB82FB" w14:textId="77777777" w:rsidR="00BE4AF9" w:rsidRDefault="00BE4AF9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8AEBD" w14:textId="77777777" w:rsidR="00BE4AF9" w:rsidRDefault="00BE4AF9" w:rsidP="00775958">
      <w:r>
        <w:separator/>
      </w:r>
    </w:p>
  </w:footnote>
  <w:footnote w:type="continuationSeparator" w:id="0">
    <w:p w14:paraId="6615ACCB" w14:textId="77777777" w:rsidR="00BE4AF9" w:rsidRDefault="00BE4AF9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CD6"/>
    <w:rsid w:val="00096121"/>
    <w:rsid w:val="000D64BB"/>
    <w:rsid w:val="001203C5"/>
    <w:rsid w:val="0012284B"/>
    <w:rsid w:val="002428FB"/>
    <w:rsid w:val="0027660D"/>
    <w:rsid w:val="002800AB"/>
    <w:rsid w:val="002C7CC8"/>
    <w:rsid w:val="002D0ED2"/>
    <w:rsid w:val="002F225C"/>
    <w:rsid w:val="002F421E"/>
    <w:rsid w:val="00380CEC"/>
    <w:rsid w:val="00384CD6"/>
    <w:rsid w:val="003D0C73"/>
    <w:rsid w:val="00417226"/>
    <w:rsid w:val="004742E1"/>
    <w:rsid w:val="004C599D"/>
    <w:rsid w:val="005A3400"/>
    <w:rsid w:val="00625FE6"/>
    <w:rsid w:val="006C5227"/>
    <w:rsid w:val="0070026A"/>
    <w:rsid w:val="00750CE4"/>
    <w:rsid w:val="00773F24"/>
    <w:rsid w:val="00775958"/>
    <w:rsid w:val="007777FC"/>
    <w:rsid w:val="007F230F"/>
    <w:rsid w:val="008612B7"/>
    <w:rsid w:val="00887C77"/>
    <w:rsid w:val="008C236E"/>
    <w:rsid w:val="009370DD"/>
    <w:rsid w:val="00942C04"/>
    <w:rsid w:val="00960093"/>
    <w:rsid w:val="009732CB"/>
    <w:rsid w:val="00A24677"/>
    <w:rsid w:val="00A649CB"/>
    <w:rsid w:val="00AF1B10"/>
    <w:rsid w:val="00AF4E85"/>
    <w:rsid w:val="00B85062"/>
    <w:rsid w:val="00BC5DED"/>
    <w:rsid w:val="00BE4AF9"/>
    <w:rsid w:val="00D01BB9"/>
    <w:rsid w:val="00D378CC"/>
    <w:rsid w:val="00D51E60"/>
    <w:rsid w:val="00DD0D0A"/>
    <w:rsid w:val="00DF1256"/>
    <w:rsid w:val="00DF218C"/>
    <w:rsid w:val="00E55234"/>
    <w:rsid w:val="00EE55BA"/>
    <w:rsid w:val="00F72493"/>
    <w:rsid w:val="00F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BD0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aratake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2015-03-13T02:51:00Z</dcterms:created>
  <dcterms:modified xsi:type="dcterms:W3CDTF">2022-01-31T10:29:00Z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