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7A054F" w:rsidRPr="009370DD" w14:paraId="7B115CC9" w14:textId="77777777" w:rsidTr="0070026A">
        <w:trPr>
          <w:trHeight w:hRule="exact" w:val="3119"/>
        </w:trPr>
        <w:tc>
          <w:tcPr>
            <w:tcW w:w="5160" w:type="dxa"/>
          </w:tcPr>
          <w:p w14:paraId="3B9EECC5" w14:textId="1C100E21" w:rsidR="007A054F" w:rsidRPr="009370DD" w:rsidRDefault="003D4119" w:rsidP="007C01F1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26496" behindDoc="1" locked="0" layoutInCell="1" allowOverlap="1" wp14:anchorId="51C91215" wp14:editId="2F0970B8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1972310</wp:posOffset>
                  </wp:positionV>
                  <wp:extent cx="1563370" cy="198437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376" behindDoc="0" locked="0" layoutInCell="1" allowOverlap="1" wp14:anchorId="4A8E11A1" wp14:editId="7068A49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DDDB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F2D9E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5B71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4E3CD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4808FC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19457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B8B1C4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E11A1" id="グループ化 3" o:spid="_x0000_s1026" style="position:absolute;left:0;text-align:left;margin-left:4.6pt;margin-top:19pt;width:126.25pt;height:120.55pt;z-index:2516213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278DDDB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87F2D9E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205B71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004E3CD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4808FC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19457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B8B1C4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AEE17BC" w14:textId="0DF43ACD" w:rsidR="007A054F" w:rsidRPr="009370DD" w:rsidRDefault="003D4119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DCAAADE" wp14:editId="78D67DA2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1972310</wp:posOffset>
                  </wp:positionV>
                  <wp:extent cx="1563370" cy="1984375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CFFB965" wp14:editId="19D11FC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B09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2704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54C8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E5FD9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13F1B5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D08EF5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AD387F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FB965" id="_x0000_s1031" style="position:absolute;left:0;text-align:left;margin-left:4.6pt;margin-top:19pt;width:126.25pt;height:120.55pt;z-index:2516654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107B09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B2704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2D54C8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4BE5FD9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13F1B5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D08EF5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AD387F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45F64D86" w14:textId="77777777" w:rsidTr="0070026A">
        <w:trPr>
          <w:trHeight w:hRule="exact" w:val="3119"/>
        </w:trPr>
        <w:tc>
          <w:tcPr>
            <w:tcW w:w="5160" w:type="dxa"/>
          </w:tcPr>
          <w:p w14:paraId="642194E3" w14:textId="63966791" w:rsidR="007A054F" w:rsidRPr="009370DD" w:rsidRDefault="003D4119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6736" behindDoc="1" locked="0" layoutInCell="1" allowOverlap="1" wp14:anchorId="72CDBFCB" wp14:editId="2EFAC368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1972945</wp:posOffset>
                  </wp:positionV>
                  <wp:extent cx="1563370" cy="1984375"/>
                  <wp:effectExtent l="0" t="0" r="0" b="0"/>
                  <wp:wrapNone/>
                  <wp:docPr id="242" name="図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 wp14:anchorId="696CD5AF" wp14:editId="0F4E7DE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7C2F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36072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BD470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5B761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2CD5AC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B20F7C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ACFA6C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CD5AF" id="_x0000_s1036" style="position:absolute;left:0;text-align:left;margin-left:4.6pt;margin-top:19pt;width:126.25pt;height:120.55pt;z-index:2516305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AuqgVIAwAAog0AAA4AAAAAAAAAAAAAAAAALgIAAGRy&#10;cy9lMm9Eb2MueG1sUEsBAi0AFAAGAAgAAAAhADXv6YzgAAAACAEAAA8AAAAAAAAAAAAAAAAAogUA&#10;AGRycy9kb3ducmV2LnhtbFBLBQYAAAAABAAEAPMAAACv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7D7C2F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2036072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3BD470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1F5B761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2CD5AC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B20F7C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ACFA6C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759AAB1" w14:textId="5B6003F1" w:rsidR="007A054F" w:rsidRPr="009370DD" w:rsidRDefault="003D4119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5054BB7" wp14:editId="2050CB2C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1972945</wp:posOffset>
                  </wp:positionV>
                  <wp:extent cx="1563370" cy="1984375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8CE5CEF" wp14:editId="0FD00C7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D0D03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9264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F155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727B6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0F40AB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D4CA79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0C6F9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E5CEF" id="_x0000_s1041" style="position:absolute;left:0;text-align:left;margin-left:4.6pt;margin-top:19pt;width:126.25pt;height:120.55pt;z-index:2516736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7AwjU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745D0D03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30C9264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2FCF155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36727B6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0F40AB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D4CA79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0C6F9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247A3F7D" w14:textId="77777777" w:rsidTr="0070026A">
        <w:trPr>
          <w:trHeight w:hRule="exact" w:val="3119"/>
        </w:trPr>
        <w:tc>
          <w:tcPr>
            <w:tcW w:w="5160" w:type="dxa"/>
          </w:tcPr>
          <w:p w14:paraId="1508E606" w14:textId="77EFF9E0" w:rsidR="007A054F" w:rsidRPr="009370DD" w:rsidRDefault="003D4119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 wp14:anchorId="06CF21D0" wp14:editId="00439F6B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3370" cy="1984375"/>
                  <wp:effectExtent l="0" t="0" r="0" b="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760B1629" wp14:editId="225E140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4BE36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E21B6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42D7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42C46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7599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A00D1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240BE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B1629" id="_x0000_s1046" style="position:absolute;left:0;text-align:left;margin-left:4.6pt;margin-top:19pt;width:126.25pt;height:120.55pt;z-index:2516408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bDTA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DV3bDTAMAAK4NAAAOAAAAAAAAAAAAAAAAAC4C&#10;AABkcnMvZTJvRG9jLnhtbFBLAQItABQABgAIAAAAIQA17+mM4AAAAAgBAAAPAAAAAAAAAAAAAAAA&#10;AKYFAABkcnMvZG93bnJldi54bWxQSwUGAAAAAAQABADzAAAAsw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Gc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" stroked="f">
                        <v:textbox inset="0,0,0,0">
                          <w:txbxContent>
                            <w:p w14:paraId="6864BE36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BE21B6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C42D7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63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DwobrfBAAAA3AAAAA8AAAAA&#10;AAAAAAAAAAAABwIAAGRycy9kb3ducmV2LnhtbFBLBQYAAAAAAwADALcAAAD1AgAAAAA=&#10;" stroked="f">
                        <v:textbox inset="0,0,0,0">
                          <w:txbxContent>
                            <w:p w14:paraId="1B42C46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7599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A00D1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240BE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16D2D94" w14:textId="2F58DF08" w:rsidR="007A054F" w:rsidRPr="009370DD" w:rsidRDefault="003D4119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51E69390" wp14:editId="2F9B426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3370" cy="1984375"/>
                  <wp:effectExtent l="0" t="0" r="0" b="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84B1FFA" wp14:editId="35168367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2118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F6DDC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6F98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0836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77D861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58F113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C94C04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B1FFA" id="_x0000_s1051" style="position:absolute;left:0;text-align:left;margin-left:4.6pt;margin-top:19pt;width:126.25pt;height:120.55pt;z-index:2516817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rTQ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sOjCa00DAACpDQAADgAAAAAAAAAAAAAAAAAu&#10;AgAAZHJzL2Uyb0RvYy54bWxQSwECLQAUAAYACAAAACEANe/pjOAAAAAIAQAADwAAAAAAAAAAAAAA&#10;AACnBQAAZHJzL2Rvd25yZXYueG1sUEsFBgAAAAAEAAQA8wAAALQ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09D2118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5AF6DDC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BA6F98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5FC0836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77D861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58F113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C94C04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5A08BD01" w14:textId="77777777" w:rsidTr="0070026A">
        <w:trPr>
          <w:trHeight w:hRule="exact" w:val="3119"/>
        </w:trPr>
        <w:tc>
          <w:tcPr>
            <w:tcW w:w="5160" w:type="dxa"/>
          </w:tcPr>
          <w:p w14:paraId="00E26526" w14:textId="219BA644" w:rsidR="007A054F" w:rsidRPr="009370DD" w:rsidRDefault="003D4119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53DF1500" wp14:editId="7F9DF944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3370" cy="1984375"/>
                  <wp:effectExtent l="0" t="0" r="0" b="0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5D6A1C15" wp14:editId="4AC440B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B2C3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AC4E1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D8C59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DF5B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9076C7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CD8803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8BBDBA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A1C15" id="_x0000_s1056" style="position:absolute;left:0;text-align:left;margin-left:4.6pt;margin-top:19pt;width:126.25pt;height:120.55pt;z-index:2516510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kkC5dIAwAArg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14:paraId="690B2C3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CAC4E1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93D8C59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14:paraId="393DF5B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9076C7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CD8803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8BBDBA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84F01E7" w14:textId="64A6DF88" w:rsidR="007A054F" w:rsidRPr="009370DD" w:rsidRDefault="003D4119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1576D874" wp14:editId="013F154B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3370" cy="1984375"/>
                  <wp:effectExtent l="0" t="0" r="0" b="0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470EDB22" wp14:editId="1FF9954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F97F4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9529E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54B9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20DC3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136E23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191DC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3D66F9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EDB22" id="_x0000_s1061" style="position:absolute;left:0;text-align:left;margin-left:4.6pt;margin-top:19pt;width:126.25pt;height:120.55pt;z-index:2516899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BPk+kEcDAACpDQAADgAAAAAAAAAAAAAAAAAuAgAAZHJz&#10;L2Uyb0RvYy54bWxQSwECLQAUAAYACAAAACEANe/pjOAAAAAIAQAADwAAAAAAAAAAAAAAAAChBQAA&#10;ZHJzL2Rvd25yZXYueG1sUEsFBgAAAAAEAAQA8wAAAK4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2DF97F4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579529E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10754B9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7EE20DC3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136E23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191DC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3D66F9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7C319143" w14:textId="77777777" w:rsidTr="0070026A">
        <w:trPr>
          <w:trHeight w:hRule="exact" w:val="3119"/>
        </w:trPr>
        <w:tc>
          <w:tcPr>
            <w:tcW w:w="5160" w:type="dxa"/>
          </w:tcPr>
          <w:p w14:paraId="1C47BCA6" w14:textId="781B10C9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0EF53E" wp14:editId="62E2FE19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97BF0A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88CE8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8007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68C8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CA9F2D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ED59C7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3E1295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EF53E" id="_x0000_s1066" style="position:absolute;left:0;text-align:left;margin-left:4.6pt;margin-top:19pt;width:126.25pt;height:120.55pt;z-index:2516592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ucRhNEcDAACuDQAADgAAAAAAAAAAAAAAAAAuAgAAZHJz&#10;L2Uyb0RvYy54bWxQSwECLQAUAAYACAAAACEANe/pjOAAAAAIAQAADwAAAAAAAAAAAAAAAAChBQAA&#10;ZHJzL2Rvd25yZXYueG1sUEsFBgAAAAAEAAQA8wAAAK4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" stroked="f">
                        <v:textbox inset="0,0,0,0">
                          <w:txbxContent>
                            <w:p w14:paraId="7A97BF0A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A88CE8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Pd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Ekn8LfmXQE5PIGAAD//wMAUEsBAi0AFAAGAAgAAAAhANvh9svuAAAAhQEAABMAAAAAAAAA&#10;AAAAAAAAAAAAAFtDb250ZW50X1R5cGVzXS54bWxQSwECLQAUAAYACAAAACEAWvQsW78AAAAVAQAA&#10;CwAAAAAAAAAAAAAAAAAfAQAAX3JlbHMvLnJlbHNQSwECLQAUAAYACAAAACEAZZ4z3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D68007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TU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AIpjTUxQAAANwAAAAP&#10;AAAAAAAAAAAAAAAAAAcCAABkcnMvZG93bnJldi54bWxQSwUGAAAAAAMAAwC3AAAA+QIAAAAA&#10;" stroked="f">
                        <v:textbox inset="0,0,0,0">
                          <w:txbxContent>
                            <w:p w14:paraId="79E68C8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CA9F2D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ED59C7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3E1295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71CF00B" w14:textId="3B27103E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E535CEA" wp14:editId="4F2040F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62040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41FFE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2F59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496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8569F6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E2EECD0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93FEE0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35CEA" id="_x0000_s1071" style="position:absolute;left:0;text-align:left;margin-left:4.6pt;margin-top:19pt;width:126.25pt;height:120.55pt;z-index:25169612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CYRkAtLAwAArg0AAA4AAAAAAAAAAAAAAAAALgIA&#10;AGRycy9lMm9Eb2MueG1sUEsBAi0AFAAGAAgAAAAhADXv6YzgAAAACAEAAA8AAAAAAAAAAAAAAAAA&#10;pQ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6F62040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E41FFE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502F59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nl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" stroked="f">
                        <v:textbox inset="0,0,0,0">
                          <w:txbxContent>
                            <w:p w14:paraId="3D9496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8569F6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E2EECD0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93FEE0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49EAB2F" w14:textId="4768C818" w:rsidR="003D0C73" w:rsidRDefault="003D4119">
      <w:r>
        <w:rPr>
          <w:noProof/>
        </w:rPr>
        <w:drawing>
          <wp:anchor distT="0" distB="0" distL="114300" distR="114300" simplePos="0" relativeHeight="251661312" behindDoc="1" locked="0" layoutInCell="1" allowOverlap="1" wp14:anchorId="78155C8B" wp14:editId="3E8FEE7F">
            <wp:simplePos x="0" y="0"/>
            <wp:positionH relativeFrom="column">
              <wp:posOffset>4924425</wp:posOffset>
            </wp:positionH>
            <wp:positionV relativeFrom="paragraph">
              <wp:posOffset>-9911715</wp:posOffset>
            </wp:positionV>
            <wp:extent cx="1563370" cy="198437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328" behindDoc="1" locked="0" layoutInCell="1" allowOverlap="1" wp14:anchorId="1197D46B" wp14:editId="2422A428">
            <wp:simplePos x="0" y="0"/>
            <wp:positionH relativeFrom="column">
              <wp:posOffset>1647825</wp:posOffset>
            </wp:positionH>
            <wp:positionV relativeFrom="paragraph">
              <wp:posOffset>-9911715</wp:posOffset>
            </wp:positionV>
            <wp:extent cx="1563370" cy="19843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53510" w14:textId="77777777" w:rsidR="00887C77" w:rsidRDefault="00887C77" w:rsidP="00775958">
      <w:r>
        <w:separator/>
      </w:r>
    </w:p>
  </w:endnote>
  <w:endnote w:type="continuationSeparator" w:id="0">
    <w:p w14:paraId="44EE170C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5BAC2" w14:textId="77777777" w:rsidR="00887C77" w:rsidRDefault="00887C77" w:rsidP="00775958">
      <w:r>
        <w:separator/>
      </w:r>
    </w:p>
  </w:footnote>
  <w:footnote w:type="continuationSeparator" w:id="0">
    <w:p w14:paraId="1EA5EBE5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3D4119"/>
    <w:rsid w:val="00417226"/>
    <w:rsid w:val="0042668E"/>
    <w:rsid w:val="004742E1"/>
    <w:rsid w:val="004D742A"/>
    <w:rsid w:val="005A3400"/>
    <w:rsid w:val="00625FE6"/>
    <w:rsid w:val="006C5227"/>
    <w:rsid w:val="0070026A"/>
    <w:rsid w:val="00750CE4"/>
    <w:rsid w:val="00773F24"/>
    <w:rsid w:val="00775958"/>
    <w:rsid w:val="007A054F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C5DED"/>
    <w:rsid w:val="00D01BB9"/>
    <w:rsid w:val="00D378CC"/>
    <w:rsid w:val="00D51E60"/>
    <w:rsid w:val="00DF1256"/>
    <w:rsid w:val="00DF218C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1C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2022-01-28T08:16:00Z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