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9F5CD3" w:rsidRPr="009370DD" w14:paraId="7ACBFC07" w14:textId="77777777" w:rsidTr="0070026A">
        <w:trPr>
          <w:trHeight w:hRule="exact" w:val="3119"/>
        </w:trPr>
        <w:tc>
          <w:tcPr>
            <w:tcW w:w="5160" w:type="dxa"/>
          </w:tcPr>
          <w:p w14:paraId="4AEE265F" w14:textId="7A5C923C" w:rsidR="009F5CD3" w:rsidRPr="009370DD" w:rsidRDefault="009F5CD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4C62F065" wp14:editId="00107BD1">
                  <wp:simplePos x="0" y="0"/>
                  <wp:positionH relativeFrom="column">
                    <wp:posOffset>1650340</wp:posOffset>
                  </wp:positionH>
                  <wp:positionV relativeFrom="paragraph">
                    <wp:posOffset>635</wp:posOffset>
                  </wp:positionV>
                  <wp:extent cx="1554530" cy="1977532"/>
                  <wp:effectExtent l="0" t="0" r="762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3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33D98951" wp14:editId="3B75B3B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0852D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1F5FF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573200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25CEDD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527DDC36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175DB0F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61A750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98951" id="グループ化 3" o:spid="_x0000_s1026" style="position:absolute;left:0;text-align:left;margin-left:4.6pt;margin-top:19pt;width:126.25pt;height:120.55pt;z-index:251777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5790852D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E51F5FF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9573200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7125CEDD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527DDC36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175DB0F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61A750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D42E806" w14:textId="69EF8AD7" w:rsidR="009F5CD3" w:rsidRPr="009370DD" w:rsidRDefault="009F5CD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25AE591C" wp14:editId="458D835C">
                  <wp:simplePos x="0" y="0"/>
                  <wp:positionH relativeFrom="column">
                    <wp:posOffset>1650340</wp:posOffset>
                  </wp:positionH>
                  <wp:positionV relativeFrom="paragraph">
                    <wp:posOffset>635</wp:posOffset>
                  </wp:positionV>
                  <wp:extent cx="1554530" cy="1977532"/>
                  <wp:effectExtent l="0" t="0" r="7620" b="381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3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2BF029A7" wp14:editId="377AB3E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8CB0E8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6B8008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1BA53F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F42EC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76D713D3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420796B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CDEC9C6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029A7" id="_x0000_s1031" style="position:absolute;left:0;text-align:left;margin-left:4.6pt;margin-top:19pt;width:126.25pt;height:120.55pt;z-index:251787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3C8CB0E8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C6B8008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31BA53F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169F42EC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76D713D3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420796B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CDEC9C6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F5CD3" w14:paraId="6ADFEB12" w14:textId="77777777" w:rsidTr="0070026A">
        <w:trPr>
          <w:trHeight w:hRule="exact" w:val="3119"/>
        </w:trPr>
        <w:tc>
          <w:tcPr>
            <w:tcW w:w="5160" w:type="dxa"/>
          </w:tcPr>
          <w:p w14:paraId="7E908E2D" w14:textId="06A458C2" w:rsidR="009F5CD3" w:rsidRPr="009370DD" w:rsidRDefault="009C671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51C497BC" wp14:editId="638869B0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1972945</wp:posOffset>
                  </wp:positionV>
                  <wp:extent cx="1554480" cy="1977390"/>
                  <wp:effectExtent l="0" t="0" r="7620" b="3810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2359E578" wp14:editId="47A68D95">
                  <wp:simplePos x="0" y="0"/>
                  <wp:positionH relativeFrom="column">
                    <wp:posOffset>1650340</wp:posOffset>
                  </wp:positionH>
                  <wp:positionV relativeFrom="paragraph">
                    <wp:posOffset>1270</wp:posOffset>
                  </wp:positionV>
                  <wp:extent cx="1554530" cy="1977532"/>
                  <wp:effectExtent l="0" t="0" r="762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3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00C8E234" wp14:editId="359A8E41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16097A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65F97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3E0EA1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C40A1B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7FC4A2EB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5AB0DE7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E412C8F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8E234" id="_x0000_s1036" style="position:absolute;left:0;text-align:left;margin-left:4.6pt;margin-top:19pt;width:126.25pt;height:120.55pt;z-index:2516485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2916097A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4D765F97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13E0EA1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54C40A1B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7FC4A2EB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5AB0DE7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E412C8F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AAB5B72" w14:textId="0FB81B36" w:rsidR="009F5CD3" w:rsidRPr="009370DD" w:rsidRDefault="009C671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5964D32" wp14:editId="6E56923F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1972945</wp:posOffset>
                  </wp:positionV>
                  <wp:extent cx="1554480" cy="1977390"/>
                  <wp:effectExtent l="0" t="0" r="7620" b="381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4A56F8D" wp14:editId="3ABA6BB0">
                  <wp:simplePos x="0" y="0"/>
                  <wp:positionH relativeFrom="column">
                    <wp:posOffset>1650340</wp:posOffset>
                  </wp:positionH>
                  <wp:positionV relativeFrom="paragraph">
                    <wp:posOffset>1270</wp:posOffset>
                  </wp:positionV>
                  <wp:extent cx="1554530" cy="1977532"/>
                  <wp:effectExtent l="0" t="0" r="7620" b="381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3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F4F01CC" wp14:editId="6504A01C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6565A4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F907A4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6E7DB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19AF21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16602E0D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2D370E2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49E3E82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F01CC" id="_x0000_s1041" style="position:absolute;left:0;text-align:left;margin-left:4.6pt;margin-top:19pt;width:126.25pt;height:120.55pt;z-index:2516608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346565A4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0F907A4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CA6E7DB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0A19AF21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16602E0D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2D370E2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49E3E82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9F5CD3" w14:paraId="3A7886B4" w14:textId="77777777" w:rsidTr="0070026A">
        <w:trPr>
          <w:trHeight w:hRule="exact" w:val="3119"/>
        </w:trPr>
        <w:tc>
          <w:tcPr>
            <w:tcW w:w="5160" w:type="dxa"/>
          </w:tcPr>
          <w:p w14:paraId="2B49F665" w14:textId="7A8BBF0F" w:rsidR="009F5CD3" w:rsidRPr="009370DD" w:rsidRDefault="009C671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414BD8BC" wp14:editId="15502EAA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1973580</wp:posOffset>
                  </wp:positionV>
                  <wp:extent cx="1554480" cy="1977390"/>
                  <wp:effectExtent l="0" t="0" r="7620" b="381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11F1B386" wp14:editId="0080E2A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3C8E7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F2646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DC3C0D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F87280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7F4D5FAE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65C857A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6798F7C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1B386" id="_x0000_s1046" style="position:absolute;left:0;text-align:left;margin-left:4.6pt;margin-top:19pt;width:126.25pt;height:120.55pt;z-index:2516515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c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" stroked="f">
                        <v:textbox inset="0,0,0,0">
                          <w:txbxContent>
                            <w:p w14:paraId="6BB3C8E7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B2F2646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ADC3C0D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3DF87280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7F4D5FAE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65C857A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6798F7C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F7E470C" w14:textId="001D8DDF" w:rsidR="009F5CD3" w:rsidRPr="009370DD" w:rsidRDefault="009C671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5BF22D55" wp14:editId="6F61BF6B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1973580</wp:posOffset>
                  </wp:positionV>
                  <wp:extent cx="1554480" cy="1977390"/>
                  <wp:effectExtent l="0" t="0" r="7620" b="381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170B3A9E" wp14:editId="24D48FC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574C42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1541D8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BA1FB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D201F6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6FA203CB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5788340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B4FF581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B3A9E" id="_x0000_s1051" style="position:absolute;left:0;text-align:left;margin-left:4.6pt;margin-top:19pt;width:126.25pt;height:120.55pt;z-index:2516638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17574C42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B1541D8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98BA1FB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0CD201F6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6FA203CB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5788340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B4FF581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F5CD3" w14:paraId="768E33CA" w14:textId="77777777" w:rsidTr="0070026A">
        <w:trPr>
          <w:trHeight w:hRule="exact" w:val="3119"/>
        </w:trPr>
        <w:tc>
          <w:tcPr>
            <w:tcW w:w="5160" w:type="dxa"/>
          </w:tcPr>
          <w:p w14:paraId="3CD47E15" w14:textId="1B8989C7" w:rsidR="009F5CD3" w:rsidRPr="009370DD" w:rsidRDefault="009C671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1E221901" wp14:editId="2A650EC4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1974215</wp:posOffset>
                  </wp:positionV>
                  <wp:extent cx="1554480" cy="1977390"/>
                  <wp:effectExtent l="0" t="0" r="7620" b="381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799A2520" wp14:editId="298F45D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346DB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0207B6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EECE3F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6B2DEA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60CD3A7B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C495DAC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9B52EB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A2520" id="_x0000_s1056" style="position:absolute;left:0;text-align:left;margin-left:4.6pt;margin-top:19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14:paraId="2A4346DB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20207B6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2EECE3F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14:paraId="2E6B2DEA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60CD3A7B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C495DAC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9B52EB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EF5CB8A" w14:textId="2AE0AF92" w:rsidR="009F5CD3" w:rsidRPr="009370DD" w:rsidRDefault="009C671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5F783D20" wp14:editId="3963B52A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1974215</wp:posOffset>
                  </wp:positionV>
                  <wp:extent cx="1554480" cy="1977390"/>
                  <wp:effectExtent l="0" t="0" r="7620" b="381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CD3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51AB59C5" wp14:editId="359FBF32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3040D7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3464AD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072254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BCD67F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667D81DA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7EB7F7A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86721E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B59C5" id="_x0000_s1061" style="position:absolute;left:0;text-align:left;margin-left:4.6pt;margin-top:19pt;width:126.25pt;height:120.55pt;z-index:2516669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783040D7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6E3464AD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6B072254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0BBCD67F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667D81DA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7EB7F7A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86721E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F5CD3" w14:paraId="2D57B24C" w14:textId="77777777" w:rsidTr="0070026A">
        <w:trPr>
          <w:trHeight w:hRule="exact" w:val="3119"/>
        </w:trPr>
        <w:tc>
          <w:tcPr>
            <w:tcW w:w="5160" w:type="dxa"/>
          </w:tcPr>
          <w:p w14:paraId="4865B13C" w14:textId="52658419" w:rsidR="009F5CD3" w:rsidRPr="009370DD" w:rsidRDefault="009F5CD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74AB19B" wp14:editId="678C79A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645613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70E1E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F54813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DADD11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155F98B0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F7164AB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C2FA79A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AB19B" id="_x0000_s1066" style="position:absolute;left:0;text-align:left;margin-left:4.6pt;margin-top:19pt;width:126.25pt;height:120.55pt;z-index:2516567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" stroked="f">
                        <v:textbox inset="0,0,0,0">
                          <w:txbxContent>
                            <w:p w14:paraId="6E645613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A470E1E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Pd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Ekn8LfmXQE5PIGAAD//wMAUEsBAi0AFAAGAAgAAAAhANvh9svuAAAAhQEAABMAAAAAAAAA&#10;AAAAAAAAAAAAAFtDb250ZW50X1R5cGVzXS54bWxQSwECLQAUAAYACAAAACEAWvQsW78AAAAVAQAA&#10;CwAAAAAAAAAAAAAAAAAfAQAAX3JlbHMvLnJlbHNQSwECLQAUAAYACAAAACEAZZ4z3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2F54813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TU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AIpjTUxQAAANwAAAAP&#10;AAAAAAAAAAAAAAAAAAcCAABkcnMvZG93bnJldi54bWxQSwUGAAAAAAMAAwC3AAAA+QIAAAAA&#10;" stroked="f">
                        <v:textbox inset="0,0,0,0">
                          <w:txbxContent>
                            <w:p w14:paraId="06DADD11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155F98B0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F7164AB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C2FA79A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04D3786" w14:textId="0DB3195D" w:rsidR="009F5CD3" w:rsidRPr="009370DD" w:rsidRDefault="009F5CD3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514D652A" wp14:editId="212ECA2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9D8ACA" w14:textId="77777777" w:rsidR="009F5CD3" w:rsidRPr="009370DD" w:rsidRDefault="009F5CD3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21ED5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594BD" w14:textId="77777777" w:rsidR="009F5CD3" w:rsidRPr="009370DD" w:rsidRDefault="009F5CD3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80752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14:paraId="026D78C2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CBE6525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F3B1EE6" w14:textId="77777777" w:rsidR="009F5CD3" w:rsidRPr="009370DD" w:rsidRDefault="009F5CD3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D652A" id="_x0000_s1071" style="position:absolute;left:0;text-align:left;margin-left:4.6pt;margin-top:19pt;width:126.25pt;height:120.55pt;z-index:251795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019D8ACA" w14:textId="77777777" w:rsidR="009F5CD3" w:rsidRPr="009370DD" w:rsidRDefault="009F5CD3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3E21ED5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4C594BD" w14:textId="77777777" w:rsidR="009F5CD3" w:rsidRPr="009370DD" w:rsidRDefault="009F5CD3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0AE80752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14:paraId="026D78C2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CBE6525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F3B1EE6" w14:textId="77777777" w:rsidR="009F5CD3" w:rsidRPr="009370DD" w:rsidRDefault="009F5CD3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85FE44E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CB659" w14:textId="77777777" w:rsidR="00782755" w:rsidRDefault="00782755" w:rsidP="00775958">
      <w:r>
        <w:separator/>
      </w:r>
    </w:p>
  </w:endnote>
  <w:endnote w:type="continuationSeparator" w:id="0">
    <w:p w14:paraId="05D5E513" w14:textId="77777777" w:rsidR="00782755" w:rsidRDefault="00782755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101C4" w14:textId="77777777" w:rsidR="00782755" w:rsidRDefault="00782755" w:rsidP="00775958">
      <w:r>
        <w:separator/>
      </w:r>
    </w:p>
  </w:footnote>
  <w:footnote w:type="continuationSeparator" w:id="0">
    <w:p w14:paraId="01CE7A37" w14:textId="77777777" w:rsidR="00782755" w:rsidRDefault="00782755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82755"/>
    <w:rsid w:val="007F230F"/>
    <w:rsid w:val="008612B7"/>
    <w:rsid w:val="00887C77"/>
    <w:rsid w:val="008C236E"/>
    <w:rsid w:val="009370DD"/>
    <w:rsid w:val="00942C04"/>
    <w:rsid w:val="009732CB"/>
    <w:rsid w:val="009C6713"/>
    <w:rsid w:val="009F5CD3"/>
    <w:rsid w:val="00A24677"/>
    <w:rsid w:val="00A405D2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F2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2021-12-17T08:43:00Z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