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B15064" w:rsidRPr="009370DD" w14:paraId="135BCFC8" w14:textId="77777777" w:rsidTr="0070026A">
        <w:trPr>
          <w:trHeight w:hRule="exact" w:val="3119"/>
        </w:trPr>
        <w:tc>
          <w:tcPr>
            <w:tcW w:w="5160" w:type="dxa"/>
          </w:tcPr>
          <w:p w14:paraId="75CA6941" w14:textId="7E2AB24E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1" locked="0" layoutInCell="1" allowOverlap="1" wp14:anchorId="2CB9E231" wp14:editId="7ED04165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58290" cy="1975485"/>
                  <wp:effectExtent l="0" t="0" r="3810" b="571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2B955E79" wp14:editId="06ED011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336F27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3BF857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B32542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90E00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B8AD23D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7B06FDD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6C034F2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55E79" id="グループ化 3" o:spid="_x0000_s1026" style="position:absolute;left:0;text-align:left;margin-left:4.6pt;margin-top:19pt;width:126.25pt;height:120.55pt;z-index:2516285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15336F27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13BF857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4B32542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07A90E00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B8AD23D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7B06FDD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6C034F2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134D853" w14:textId="06807614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0CC9C29" wp14:editId="3DEAD5BA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58290" cy="1975485"/>
                  <wp:effectExtent l="0" t="0" r="3810" b="571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0A483EA" wp14:editId="1C68794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E102FE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3CB832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731B9F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F78B37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AA47865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2ABBC78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16A1226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483EA" id="_x0000_s1031" style="position:absolute;left:0;text-align:left;margin-left:4.6pt;margin-top:19pt;width:126.25pt;height:120.55pt;z-index:2516623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72E102FE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D3CB832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D731B9F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23F78B37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AA47865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2ABBC78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16A1226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15064" w14:paraId="000084C4" w14:textId="77777777" w:rsidTr="0070026A">
        <w:trPr>
          <w:trHeight w:hRule="exact" w:val="3119"/>
        </w:trPr>
        <w:tc>
          <w:tcPr>
            <w:tcW w:w="5160" w:type="dxa"/>
          </w:tcPr>
          <w:p w14:paraId="443EE739" w14:textId="47ACF895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1A595278" wp14:editId="327F81E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1974850</wp:posOffset>
                  </wp:positionV>
                  <wp:extent cx="1558290" cy="1975485"/>
                  <wp:effectExtent l="0" t="0" r="3810" b="5715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63971D69" wp14:editId="375030F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661D2A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79924C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EE56BC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823E10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E93EEDD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C3F624A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6AA67BB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71D69" id="_x0000_s1036" style="position:absolute;left:0;text-align:left;margin-left:4.6pt;margin-top:19pt;width:126.25pt;height:120.55pt;z-index:2516357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0B661D2A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6779924C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3DEE56BC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7B823E10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E93EEDD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C3F624A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6AA67BB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C395F0F" w14:textId="25B4A593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9EC5DAA" wp14:editId="3585708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1974850</wp:posOffset>
                  </wp:positionV>
                  <wp:extent cx="1558290" cy="1975485"/>
                  <wp:effectExtent l="0" t="0" r="3810" b="571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60EA60D" wp14:editId="7B04F59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993790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F59762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BD5F0C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F41E09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3310E79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C04EB35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3C03362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EA60D" id="_x0000_s1041" style="position:absolute;left:0;text-align:left;margin-left:4.6pt;margin-top:19pt;width:126.25pt;height:120.55pt;z-index:2516695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7C993790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CF59762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4BD5F0C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3FF41E09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3310E79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C04EB35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3C03362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15064" w14:paraId="0DADC72B" w14:textId="77777777" w:rsidTr="0070026A">
        <w:trPr>
          <w:trHeight w:hRule="exact" w:val="3119"/>
        </w:trPr>
        <w:tc>
          <w:tcPr>
            <w:tcW w:w="5160" w:type="dxa"/>
          </w:tcPr>
          <w:p w14:paraId="2EF1FD2A" w14:textId="64C428EC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 wp14:anchorId="3266E76C" wp14:editId="70B47E8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1975485</wp:posOffset>
                  </wp:positionV>
                  <wp:extent cx="1558290" cy="1975485"/>
                  <wp:effectExtent l="0" t="0" r="3810" b="571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5607F49C" wp14:editId="0A3FF52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A4327E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31E72F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7EE6FE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706DEC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835D3CB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40B0383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592A0AA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7F49C" id="_x0000_s1046" style="position:absolute;left:0;text-align:left;margin-left:4.6pt;margin-top:19pt;width:126.25pt;height:120.55pt;z-index:2516428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c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" stroked="f">
                        <v:textbox inset="0,0,0,0">
                          <w:txbxContent>
                            <w:p w14:paraId="56A4327E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431E72F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97EE6FE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54706DEC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835D3CB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40B0383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592A0AA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48A0350" w14:textId="37CD92FA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C770A26" wp14:editId="76B5A01E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1975485</wp:posOffset>
                  </wp:positionV>
                  <wp:extent cx="1558290" cy="1975485"/>
                  <wp:effectExtent l="0" t="0" r="3810" b="571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DE97752" wp14:editId="1093691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48CBE9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C3AC53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B6973C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4C3A5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626B87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7C40B0A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6E82ED0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97752" id="_x0000_s1051" style="position:absolute;left:0;text-align:left;margin-left:4.6pt;margin-top:19pt;width:126.25pt;height:120.55pt;z-index:2516766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7548CBE9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4C3AC53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61B6973C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34D4C3A5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626B87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7C40B0A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6E82ED0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15064" w14:paraId="3CB66048" w14:textId="77777777" w:rsidTr="0070026A">
        <w:trPr>
          <w:trHeight w:hRule="exact" w:val="3119"/>
        </w:trPr>
        <w:tc>
          <w:tcPr>
            <w:tcW w:w="5160" w:type="dxa"/>
          </w:tcPr>
          <w:p w14:paraId="5EBE6B73" w14:textId="0AA03BA6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03EAB3A1" wp14:editId="3656696E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1976120</wp:posOffset>
                  </wp:positionV>
                  <wp:extent cx="1558290" cy="1975485"/>
                  <wp:effectExtent l="0" t="0" r="3810" b="5715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2822F042" wp14:editId="5F67D63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0EE3B6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428965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9DBE15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921607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63E1AF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FD5D9EE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A1653C2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2F042" id="_x0000_s1056" style="position:absolute;left:0;text-align:left;margin-left:4.6pt;margin-top:19pt;width:126.25pt;height:120.55pt;z-index:2516500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14:paraId="330EE3B6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D428965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C9DBE15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14:paraId="2A921607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63E1AF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FD5D9EE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A1653C2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A2D08C6" w14:textId="2AA87804" w:rsidR="00B15064" w:rsidRPr="009370DD" w:rsidRDefault="00483B6F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5290FA08" wp14:editId="5558490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1976120</wp:posOffset>
                  </wp:positionV>
                  <wp:extent cx="1558290" cy="1975485"/>
                  <wp:effectExtent l="0" t="0" r="3810" b="5715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6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56DCCD2" wp14:editId="0057505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79EFA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6AB923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4D35CD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5DB41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A892808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AD15F19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D3A11A8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DCCD2" id="_x0000_s1061" style="position:absolute;left:0;text-align:left;margin-left:4.6pt;margin-top:19pt;width:126.25pt;height:120.55pt;z-index:2516838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34079EFA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36AB923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504D35CD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3D15DB41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A892808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AD15F19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D3A11A8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B15064" w14:paraId="6F35E3F3" w14:textId="77777777" w:rsidTr="0070026A">
        <w:trPr>
          <w:trHeight w:hRule="exact" w:val="3119"/>
        </w:trPr>
        <w:tc>
          <w:tcPr>
            <w:tcW w:w="5160" w:type="dxa"/>
          </w:tcPr>
          <w:p w14:paraId="3B988784" w14:textId="4E78C812" w:rsidR="00B15064" w:rsidRPr="009370DD" w:rsidRDefault="00B15064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B10EA5" wp14:editId="278BA9E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4C476A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5C78D0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38C17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7247F7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53FA101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51067C6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169EA8D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10EA5" id="_x0000_s1066" style="position:absolute;left:0;text-align:left;margin-left:4.6pt;margin-top:19pt;width:126.25pt;height:120.55pt;z-index:2516561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" stroked="f">
                        <v:textbox inset="0,0,0,0">
                          <w:txbxContent>
                            <w:p w14:paraId="4C4C476A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55C78D0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Pd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Ekn8LfmXQE5PIGAAD//wMAUEsBAi0AFAAGAAgAAAAhANvh9svuAAAAhQEAABMAAAAAAAAA&#10;AAAAAAAAAAAAAFtDb250ZW50X1R5cGVzXS54bWxQSwECLQAUAAYACAAAACEAWvQsW78AAAAVAQAA&#10;CwAAAAAAAAAAAAAAAAAfAQAAX3JlbHMvLnJlbHNQSwECLQAUAAYACAAAACEAZZ4z3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7938C17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TU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AIpjTUxQAAANwAAAAP&#10;AAAAAAAAAAAAAAAAAAcCAABkcnMvZG93bnJldi54bWxQSwUGAAAAAAMAAwC3AAAA+QIAAAAA&#10;" stroked="f">
                        <v:textbox inset="0,0,0,0">
                          <w:txbxContent>
                            <w:p w14:paraId="227247F7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53FA101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51067C6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169EA8D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593B93A" w14:textId="151D934C" w:rsidR="00B15064" w:rsidRPr="009370DD" w:rsidRDefault="00B15064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B37EB9A" wp14:editId="5B566F1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EEC14E" w14:textId="77777777" w:rsidR="00B15064" w:rsidRPr="009370DD" w:rsidRDefault="00B1506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7A87EE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D90F3" w14:textId="77777777" w:rsidR="00B15064" w:rsidRPr="009370DD" w:rsidRDefault="00B1506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6E8BCD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FF602EC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BDB1490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B0C9AE" w14:textId="77777777" w:rsidR="00B15064" w:rsidRPr="009370DD" w:rsidRDefault="00B1506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7EB9A" id="_x0000_s1071" style="position:absolute;left:0;text-align:left;margin-left:4.6pt;margin-top:19pt;width:126.25pt;height:120.55pt;z-index:2516889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04EEC14E" w14:textId="77777777" w:rsidR="00B15064" w:rsidRPr="009370DD" w:rsidRDefault="00B15064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67A87EE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5BD90F3" w14:textId="77777777" w:rsidR="00B15064" w:rsidRPr="009370DD" w:rsidRDefault="00B1506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446E8BCD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FF602EC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BDB1490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B0C9AE" w14:textId="77777777" w:rsidR="00B15064" w:rsidRPr="009370DD" w:rsidRDefault="00B1506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176C11D" w14:textId="11379554" w:rsidR="003D0C73" w:rsidRDefault="00483B6F">
      <w:r>
        <w:rPr>
          <w:noProof/>
        </w:rPr>
        <w:drawing>
          <wp:anchor distT="0" distB="0" distL="114300" distR="114300" simplePos="0" relativeHeight="251658240" behindDoc="1" locked="0" layoutInCell="1" allowOverlap="1" wp14:anchorId="598C5E54" wp14:editId="4AD9156B">
            <wp:simplePos x="0" y="0"/>
            <wp:positionH relativeFrom="column">
              <wp:posOffset>4924425</wp:posOffset>
            </wp:positionH>
            <wp:positionV relativeFrom="paragraph">
              <wp:posOffset>-9909810</wp:posOffset>
            </wp:positionV>
            <wp:extent cx="1558290" cy="1975485"/>
            <wp:effectExtent l="0" t="0" r="381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6496" behindDoc="1" locked="0" layoutInCell="1" allowOverlap="1" wp14:anchorId="25BBB95D" wp14:editId="7314F8E4">
            <wp:simplePos x="0" y="0"/>
            <wp:positionH relativeFrom="column">
              <wp:posOffset>1647825</wp:posOffset>
            </wp:positionH>
            <wp:positionV relativeFrom="paragraph">
              <wp:posOffset>-9909810</wp:posOffset>
            </wp:positionV>
            <wp:extent cx="1558290" cy="1975485"/>
            <wp:effectExtent l="0" t="0" r="381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2976" w14:textId="77777777" w:rsidR="00887C77" w:rsidRDefault="00887C77" w:rsidP="00775958">
      <w:r>
        <w:separator/>
      </w:r>
    </w:p>
  </w:endnote>
  <w:endnote w:type="continuationSeparator" w:id="0">
    <w:p w14:paraId="4074BD2E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56E8" w14:textId="77777777" w:rsidR="00887C77" w:rsidRDefault="00887C77" w:rsidP="00775958">
      <w:r>
        <w:separator/>
      </w:r>
    </w:p>
  </w:footnote>
  <w:footnote w:type="continuationSeparator" w:id="0">
    <w:p w14:paraId="010845DB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83B6F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15064"/>
    <w:rsid w:val="00BC5DED"/>
    <w:rsid w:val="00CE648C"/>
    <w:rsid w:val="00D01BB9"/>
    <w:rsid w:val="00D378CC"/>
    <w:rsid w:val="00D51E60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78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2022-01-25T09:11:00Z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