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7E0A9A84" w:rsidR="004C599D" w:rsidRPr="009370DD" w:rsidRDefault="000B3966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28021B7A" wp14:editId="01BF18BB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1972310</wp:posOffset>
                  </wp:positionV>
                  <wp:extent cx="1511935" cy="1977390"/>
                  <wp:effectExtent l="0" t="0" r="0" b="381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5937D1B7" wp14:editId="77D6AD31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1935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anchorId="4957B730" wp14:editId="19586A4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29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4A14CD2A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18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1C0E" w:rsidRPr="009370DD" w14:paraId="68F075AC" w14:textId="77777777" w:rsidTr="00013F47">
        <w:trPr>
          <w:trHeight w:hRule="exact" w:val="3119"/>
        </w:trPr>
        <w:tc>
          <w:tcPr>
            <w:tcW w:w="5160" w:type="dxa"/>
          </w:tcPr>
          <w:p w14:paraId="2A3C776F" w14:textId="160EC4D5" w:rsidR="001A1C0E" w:rsidRPr="009370DD" w:rsidRDefault="00F51D31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1545F3BB" wp14:editId="5FC39EF5">
                  <wp:simplePos x="0" y="0"/>
                  <wp:positionH relativeFrom="column">
                    <wp:posOffset>3209995</wp:posOffset>
                  </wp:positionH>
                  <wp:positionV relativeFrom="paragraph">
                    <wp:posOffset>1972945</wp:posOffset>
                  </wp:positionV>
                  <wp:extent cx="1512429" cy="1977390"/>
                  <wp:effectExtent l="0" t="0" r="0" b="3810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429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C0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 wp14:anchorId="19783F45" wp14:editId="3851725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71210E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FE20AF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D84E43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1CCBB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E7DF3A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26B7DE0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0C8D0F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83F45" id="_x0000_s1036" style="position:absolute;left:0;text-align:left;margin-left:125.8pt;margin-top:18.95pt;width:126.25pt;height:120.55pt;z-index:2516352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      <v:textbox inset="0,0,0,0">
                          <w:txbxContent>
                            <w:p w14:paraId="7071210E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AFE20AF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6FD84E43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0F11CCBB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E7DF3A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26B7DE0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0C8D0F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CBEA5ED" w14:textId="656302C4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2D38EF48" wp14:editId="7C405C0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4FDC1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0783D0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3994DE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8EC0F3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58CEFE2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ADBA77C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7B53FF4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8EF48" id="_x0000_s1041" style="position:absolute;left:0;text-align:left;margin-left:125.8pt;margin-top:18.95pt;width:126.25pt;height:120.55pt;z-index:2516290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cbgPUkgDAACpDQAADgAAAAAAAAAAAAAAAAAuAgAA&#10;ZHJzL2Uyb0RvYy54bWxQSwECLQAUAAYACAAAACEAxBGfS+IAAAAKAQAADwAAAAAAAAAAAAAAAACi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14:paraId="7A64FDC1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F0783D0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23994DE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14:paraId="1E8EC0F3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58CEFE2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ADBA77C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7B53FF4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1C0E" w:rsidRPr="009370DD" w14:paraId="72211BD4" w14:textId="77777777" w:rsidTr="00013F47">
        <w:trPr>
          <w:trHeight w:hRule="exact" w:val="3119"/>
        </w:trPr>
        <w:tc>
          <w:tcPr>
            <w:tcW w:w="5160" w:type="dxa"/>
          </w:tcPr>
          <w:p w14:paraId="026A5593" w14:textId="5B238625" w:rsidR="001A1C0E" w:rsidRPr="009370DD" w:rsidRDefault="00F51D31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633E040C" wp14:editId="55F0EC75">
                  <wp:simplePos x="0" y="0"/>
                  <wp:positionH relativeFrom="column">
                    <wp:posOffset>3209995</wp:posOffset>
                  </wp:positionH>
                  <wp:positionV relativeFrom="paragraph">
                    <wp:posOffset>1973580</wp:posOffset>
                  </wp:positionV>
                  <wp:extent cx="1512429" cy="1977390"/>
                  <wp:effectExtent l="0" t="0" r="0" b="381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429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C0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35A9E151" wp14:editId="316F352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0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3B36B8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44AA33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70FF8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771089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DC21715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9FC6D20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3F33F10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9E151" id="_x0000_s1046" style="position:absolute;left:0;text-align:left;margin-left:125.8pt;margin-top:18.95pt;width:126.25pt;height:120.55pt;z-index:251650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C25GvbTQMAAK8NAAAOAAAAAAAAAAAAAAAA&#10;AC4CAABkcnMvZTJvRG9jLnhtbFBLAQItABQABgAIAAAAIQDEEZ9L4gAAAAoBAAAPAAAAAAAAAAAA&#10;AAAAAKcFAABkcnMvZG93bnJldi54bWxQSwUGAAAAAAQABADzAAAAtg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" stroked="f">
                        <v:textbox inset="0,0,0,0">
                          <w:txbxContent>
                            <w:p w14:paraId="643B36B8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lb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J8lsPvmXQE5PoOAAD//wMAUEsBAi0AFAAGAAgAAAAhANvh9svuAAAAhQEAABMAAAAAAAAA&#10;AAAAAAAAAAAAAFtDb250ZW50X1R5cGVzXS54bWxQSwECLQAUAAYACAAAACEAWvQsW78AAAAVAQAA&#10;CwAAAAAAAAAAAAAAAAAfAQAAX3JlbHMvLnJlbHNQSwECLQAUAAYACAAAACEAGWG5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F44AA33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FF70FF8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vJ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AbFRvJxQAAANwAAAAP&#10;AAAAAAAAAAAAAAAAAAcCAABkcnMvZG93bnJldi54bWxQSwUGAAAAAAMAAwC3AAAA+QIAAAAA&#10;" stroked="f">
                        <v:textbox inset="0,0,0,0">
                          <w:txbxContent>
                            <w:p w14:paraId="17771089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DC21715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9FC6D20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3F33F10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461AC70" w14:textId="57BD5911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2C488FF2" wp14:editId="76C6F10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EAC26F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72E9CD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CDD341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8C776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5CE8111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E3A354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A1BB9CB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88FF2" id="_x0000_s1051" style="position:absolute;left:0;text-align:left;margin-left:125.8pt;margin-top:18.95pt;width:126.25pt;height:120.55pt;z-index:2516423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kHkE2E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34EAC26F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F72E9CD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1CDD341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368C776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5CE8111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E3A354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A1BB9CB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1C0E" w:rsidRPr="009370DD" w14:paraId="1D91CD8C" w14:textId="77777777" w:rsidTr="00013F47">
        <w:trPr>
          <w:trHeight w:hRule="exact" w:val="3119"/>
        </w:trPr>
        <w:tc>
          <w:tcPr>
            <w:tcW w:w="5160" w:type="dxa"/>
          </w:tcPr>
          <w:p w14:paraId="6285100B" w14:textId="7282B6BC" w:rsidR="001A1C0E" w:rsidRPr="009370DD" w:rsidRDefault="00F51D31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1" locked="0" layoutInCell="1" allowOverlap="1" wp14:anchorId="5DF0DA93" wp14:editId="677EC053">
                  <wp:simplePos x="0" y="0"/>
                  <wp:positionH relativeFrom="column">
                    <wp:posOffset>3209995</wp:posOffset>
                  </wp:positionH>
                  <wp:positionV relativeFrom="paragraph">
                    <wp:posOffset>1974215</wp:posOffset>
                  </wp:positionV>
                  <wp:extent cx="1512429" cy="1977390"/>
                  <wp:effectExtent l="0" t="0" r="0" b="381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429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C0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3D2CED70" wp14:editId="5F88068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AA47D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4B179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75F675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FA4AD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30D317B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2FEABD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4D3133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CED70" id="_x0000_s1056" style="position:absolute;left:0;text-align:left;margin-left:125.8pt;margin-top:18.95pt;width:126.25pt;height:120.55pt;z-index:2516700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B9VLIzTQMAALANAAAOAAAAAAAAAAAAAAAA&#10;AC4CAABkcnMvZTJvRG9jLnhtbFBLAQItABQABgAIAAAAIQDEEZ9L4gAAAAoBAAAPAAAAAAAAAAAA&#10;AAAAAKcFAABkcnMvZG93bnJldi54bWxQSwUGAAAAAAQABADzAAAAtgYAAAAA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14:paraId="491AA47D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524B179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A75F675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14:paraId="116FA4AD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30D317B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2FEABD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4D3133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5C54FC4" w14:textId="1CD965CF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E989237" wp14:editId="4E2E175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9BEBBB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2F3CCF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783E79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D16A47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0E70B06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A9EA7D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9ABC74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89237" id="_x0000_s1061" style="position:absolute;left:0;text-align:left;margin-left:125.8pt;margin-top:18.95pt;width:126.25pt;height:120.55pt;z-index:2516597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KubHgpMAwAArg0AAA4AAAAAAAAAAAAAAAAA&#10;LgIAAGRycy9lMm9Eb2MueG1sUEsBAi0AFAAGAAgAAAAhAMQRn0viAAAACgEAAA8AAAAAAAAAAAAA&#10;AAAApgUAAGRycy9kb3ducmV2LnhtbFBLBQYAAAAABAAEAPMAAAC1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14:paraId="719BEBBB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52F3CCF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E783E79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44D16A47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0E70B06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A9EA7D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9ABC74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1A1C0E" w:rsidRPr="009370DD" w14:paraId="3623078A" w14:textId="77777777" w:rsidTr="00013F47">
        <w:trPr>
          <w:trHeight w:hRule="exact" w:val="3119"/>
        </w:trPr>
        <w:tc>
          <w:tcPr>
            <w:tcW w:w="5160" w:type="dxa"/>
          </w:tcPr>
          <w:p w14:paraId="37D3B6F3" w14:textId="3B8D6535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18A0088A" wp14:editId="0544B9B3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41D911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A1850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B6E584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963065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2CB8DCC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60BB5BC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A47B2FA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0088A" id="_x0000_s1066" style="position:absolute;left:0;text-align:left;margin-left:125.8pt;margin-top:18.95pt;width:126.25pt;height:120.55pt;z-index:2516915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AKZzqdMAwAAsA0AAA4AAAAAAAAAAAAAAAAA&#10;LgIAAGRycy9lMm9Eb2MueG1sUEsBAi0AFAAGAAgAAAAhAMQRn0viAAAACgEAAA8AAAAAAAAAAAAA&#10;AAAApgUAAGRycy9kb3ducmV2LnhtbFBLBQYAAAAABAAEAPMAAAC1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/QxQAAANwAAAAPAAAAZHJzL2Rvd25yZXYueG1sRI9Ba8JA&#10;FITvBf/D8gre6qZK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BK2o/QxQAAANwAAAAP&#10;AAAAAAAAAAAAAAAAAAcCAABkcnMvZG93bnJldi54bWxQSwUGAAAAAAMAAwC3AAAA+QIAAAAA&#10;" stroked="f">
                        <v:textbox inset="0,0,0,0">
                          <w:txbxContent>
                            <w:p w14:paraId="5941D911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1DA1850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5B6E584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7E963065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2CB8DCC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60BB5BC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A47B2FA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01E5155" w14:textId="13991336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6114B693" wp14:editId="72AD22E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5479D7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3112E8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A3D87B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9B1EC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08B7391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0DD4A6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47D461D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4B693" id="_x0000_s1071" style="position:absolute;left:0;text-align:left;margin-left:125.8pt;margin-top:18.95pt;width:126.25pt;height:120.55pt;z-index:2516802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a+v6G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385479D7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B3112E8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9A3D87B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3ED9B1EC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08B7391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0DD4A6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47D461D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13ABFA12" w:rsidR="003D0C73" w:rsidRDefault="000B3966">
      <w:r>
        <w:rPr>
          <w:noProof/>
        </w:rPr>
        <w:drawing>
          <wp:anchor distT="0" distB="0" distL="114300" distR="114300" simplePos="0" relativeHeight="251672064" behindDoc="1" locked="0" layoutInCell="1" allowOverlap="1" wp14:anchorId="78E514EB" wp14:editId="2C6E9463">
            <wp:simplePos x="0" y="0"/>
            <wp:positionH relativeFrom="column">
              <wp:posOffset>-75565</wp:posOffset>
            </wp:positionH>
            <wp:positionV relativeFrom="paragraph">
              <wp:posOffset>-1981835</wp:posOffset>
            </wp:positionV>
            <wp:extent cx="1511935" cy="1977390"/>
            <wp:effectExtent l="0" t="0" r="0" b="3810"/>
            <wp:wrapNone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7D87484D" wp14:editId="6CA85200">
            <wp:simplePos x="0" y="0"/>
            <wp:positionH relativeFrom="column">
              <wp:posOffset>-75565</wp:posOffset>
            </wp:positionH>
            <wp:positionV relativeFrom="paragraph">
              <wp:posOffset>-3974465</wp:posOffset>
            </wp:positionV>
            <wp:extent cx="1511935" cy="1977390"/>
            <wp:effectExtent l="0" t="0" r="0" b="381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7B358E5F" wp14:editId="3B53EED3">
            <wp:simplePos x="0" y="0"/>
            <wp:positionH relativeFrom="column">
              <wp:posOffset>-75565</wp:posOffset>
            </wp:positionH>
            <wp:positionV relativeFrom="paragraph">
              <wp:posOffset>-5953125</wp:posOffset>
            </wp:positionV>
            <wp:extent cx="1511935" cy="1977390"/>
            <wp:effectExtent l="0" t="0" r="0" b="381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6BDF3BFF" wp14:editId="715BBF25">
            <wp:simplePos x="0" y="0"/>
            <wp:positionH relativeFrom="column">
              <wp:posOffset>-75565</wp:posOffset>
            </wp:positionH>
            <wp:positionV relativeFrom="paragraph">
              <wp:posOffset>-7932420</wp:posOffset>
            </wp:positionV>
            <wp:extent cx="1511935" cy="1977390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26A0070C" wp14:editId="47A54C52">
            <wp:simplePos x="0" y="0"/>
            <wp:positionH relativeFrom="column">
              <wp:posOffset>-75565</wp:posOffset>
            </wp:positionH>
            <wp:positionV relativeFrom="paragraph">
              <wp:posOffset>-9897745</wp:posOffset>
            </wp:positionV>
            <wp:extent cx="151193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B3966"/>
    <w:rsid w:val="000D64BB"/>
    <w:rsid w:val="001203C5"/>
    <w:rsid w:val="0012284B"/>
    <w:rsid w:val="001A1C0E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3D4B08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51D31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2022-03-03T09:25:00Z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