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320" w:type="dxa"/>
        <w:tblLook w:val="04A0" w:firstRow="1" w:lastRow="0" w:firstColumn="1" w:lastColumn="0" w:noHBand="0" w:noVBand="1"/>
      </w:tblPr>
      <w:tblGrid>
        <w:gridCol w:w="5160"/>
        <w:gridCol w:w="5160"/>
      </w:tblGrid>
      <w:tr w:rsidR="00F77E15" w:rsidRPr="009370DD" w14:paraId="418AAA3C" w14:textId="77777777" w:rsidTr="0070026A">
        <w:trPr>
          <w:trHeight w:hRule="exact" w:val="3119"/>
        </w:trPr>
        <w:tc>
          <w:tcPr>
            <w:tcW w:w="5160" w:type="dxa"/>
          </w:tcPr>
          <w:p w14:paraId="6FD21CA0" w14:textId="77777777" w:rsidR="00F77E15" w:rsidRPr="009370DD" w:rsidRDefault="00F77E15" w:rsidP="00650CA6">
            <w:pPr>
              <w:rPr>
                <w:rFonts w:asciiTheme="minorEastAsia" w:eastAsiaTheme="minorEastAsia" w:hAnsiTheme="minorEastAsia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732992" behindDoc="1" locked="0" layoutInCell="1" allowOverlap="1" wp14:anchorId="4276111B" wp14:editId="01A3F975">
                  <wp:simplePos x="0" y="0"/>
                  <wp:positionH relativeFrom="column">
                    <wp:posOffset>1647826</wp:posOffset>
                  </wp:positionH>
                  <wp:positionV relativeFrom="paragraph">
                    <wp:posOffset>635</wp:posOffset>
                  </wp:positionV>
                  <wp:extent cx="1558946" cy="1976755"/>
                  <wp:effectExtent l="0" t="0" r="3175" b="444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946" cy="197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34016" behindDoc="0" locked="0" layoutInCell="1" allowOverlap="1" wp14:anchorId="77FD9933" wp14:editId="56EB43EB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64864A8" w14:textId="77777777" w:rsidR="00F77E15" w:rsidRPr="009370DD" w:rsidRDefault="00F77E15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B449AAC" w14:textId="77777777" w:rsidR="00F77E15" w:rsidRPr="009370DD" w:rsidRDefault="00F77E15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3032356" w14:textId="77777777" w:rsidR="00F77E15" w:rsidRPr="009370DD" w:rsidRDefault="00F77E15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9947D03" w14:textId="77777777" w:rsidR="00F77E15" w:rsidRPr="009370DD" w:rsidRDefault="00F77E15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308CCC55" w14:textId="77777777" w:rsidR="00F77E15" w:rsidRPr="009370DD" w:rsidRDefault="00F77E15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2487B677" w14:textId="77777777" w:rsidR="00F77E15" w:rsidRPr="009370DD" w:rsidRDefault="00F77E15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056FC80E" w14:textId="77777777" w:rsidR="00F77E15" w:rsidRPr="009370DD" w:rsidRDefault="00F77E15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FD9933" id="グループ化 3" o:spid="_x0000_s1026" style="position:absolute;left:0;text-align:left;margin-left:4.6pt;margin-top:19pt;width:126.25pt;height:120.55pt;z-index:25173401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" stroked="f">
                        <v:textbox inset="0,0,0,0">
                          <w:txbxContent>
                            <w:p w14:paraId="364864A8" w14:textId="77777777" w:rsidR="00F77E15" w:rsidRPr="009370DD" w:rsidRDefault="00F77E15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2B449AAC" w14:textId="77777777" w:rsidR="00F77E15" w:rsidRPr="009370DD" w:rsidRDefault="00F77E15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23032356" w14:textId="77777777" w:rsidR="00F77E15" w:rsidRPr="009370DD" w:rsidRDefault="00F77E15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" stroked="f">
                        <v:textbox inset="0,0,0,0">
                          <w:txbxContent>
                            <w:p w14:paraId="59947D03" w14:textId="77777777" w:rsidR="00F77E15" w:rsidRPr="009370DD" w:rsidRDefault="00F77E15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308CCC55" w14:textId="77777777" w:rsidR="00F77E15" w:rsidRPr="009370DD" w:rsidRDefault="00F77E15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2487B677" w14:textId="77777777" w:rsidR="00F77E15" w:rsidRPr="009370DD" w:rsidRDefault="00F77E15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056FC80E" w14:textId="77777777" w:rsidR="00F77E15" w:rsidRPr="009370DD" w:rsidRDefault="00F77E15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6AA11AB6" w14:textId="77777777" w:rsidR="00F77E15" w:rsidRPr="009370DD" w:rsidRDefault="00F77E15" w:rsidP="00650CA6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743232" behindDoc="1" locked="0" layoutInCell="1" allowOverlap="1" wp14:anchorId="1A997B18" wp14:editId="03C0A944">
                  <wp:simplePos x="0" y="0"/>
                  <wp:positionH relativeFrom="column">
                    <wp:posOffset>1647826</wp:posOffset>
                  </wp:positionH>
                  <wp:positionV relativeFrom="paragraph">
                    <wp:posOffset>635</wp:posOffset>
                  </wp:positionV>
                  <wp:extent cx="1558946" cy="1976755"/>
                  <wp:effectExtent l="0" t="0" r="3175" b="4445"/>
                  <wp:wrapNone/>
                  <wp:docPr id="230" name="図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946" cy="197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4256" behindDoc="0" locked="0" layoutInCell="1" allowOverlap="1" wp14:anchorId="55D179B8" wp14:editId="603767C0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25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2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D09B34A" w14:textId="77777777" w:rsidR="00F77E15" w:rsidRPr="009370DD" w:rsidRDefault="00F77E15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2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B83A1B8" w14:textId="77777777" w:rsidR="00F77E15" w:rsidRPr="009370DD" w:rsidRDefault="00F77E15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CBE084" w14:textId="77777777" w:rsidR="00F77E15" w:rsidRPr="009370DD" w:rsidRDefault="00F77E15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3ED4C9D" w14:textId="77777777" w:rsidR="00F77E15" w:rsidRPr="009370DD" w:rsidRDefault="00F77E15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01A0F5E9" w14:textId="77777777" w:rsidR="00F77E15" w:rsidRPr="009370DD" w:rsidRDefault="00F77E15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17069B14" w14:textId="77777777" w:rsidR="00F77E15" w:rsidRPr="009370DD" w:rsidRDefault="00F77E15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737800EA" w14:textId="77777777" w:rsidR="00F77E15" w:rsidRPr="009370DD" w:rsidRDefault="00F77E15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D179B8" id="_x0000_s1031" style="position:absolute;left:0;text-align:left;margin-left:4.6pt;margin-top:19pt;width:126.25pt;height:120.55pt;z-index:25174425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">
                      <v:shape id="テキスト ボックス 2" o:spid="_x0000_s103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" stroked="f">
                        <v:textbox inset="0,0,0,0">
                          <w:txbxContent>
                            <w:p w14:paraId="6D09B34A" w14:textId="77777777" w:rsidR="00F77E15" w:rsidRPr="009370DD" w:rsidRDefault="00F77E15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2B83A1B8" w14:textId="77777777" w:rsidR="00F77E15" w:rsidRPr="009370DD" w:rsidRDefault="00F77E15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5FCBE084" w14:textId="77777777" w:rsidR="00F77E15" w:rsidRPr="009370DD" w:rsidRDefault="00F77E15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" stroked="f">
                        <v:textbox inset="0,0,0,0">
                          <w:txbxContent>
                            <w:p w14:paraId="43ED4C9D" w14:textId="77777777" w:rsidR="00F77E15" w:rsidRPr="009370DD" w:rsidRDefault="00F77E15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01A0F5E9" w14:textId="77777777" w:rsidR="00F77E15" w:rsidRPr="009370DD" w:rsidRDefault="00F77E15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17069B14" w14:textId="77777777" w:rsidR="00F77E15" w:rsidRPr="009370DD" w:rsidRDefault="00F77E15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737800EA" w14:textId="77777777" w:rsidR="00F77E15" w:rsidRPr="009370DD" w:rsidRDefault="00F77E15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bookmarkEnd w:id="0"/>
      <w:tr w:rsidR="00F77E15" w14:paraId="556DFF28" w14:textId="77777777" w:rsidTr="0070026A">
        <w:trPr>
          <w:trHeight w:hRule="exact" w:val="3119"/>
        </w:trPr>
        <w:tc>
          <w:tcPr>
            <w:tcW w:w="5160" w:type="dxa"/>
          </w:tcPr>
          <w:p w14:paraId="7FB18BC5" w14:textId="77777777" w:rsidR="00F77E15" w:rsidRPr="009370DD" w:rsidRDefault="00F77E15" w:rsidP="00650CA6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735040" behindDoc="1" locked="0" layoutInCell="1" allowOverlap="1" wp14:anchorId="48941DC5" wp14:editId="3501B89E">
                  <wp:simplePos x="0" y="0"/>
                  <wp:positionH relativeFrom="column">
                    <wp:posOffset>1647826</wp:posOffset>
                  </wp:positionH>
                  <wp:positionV relativeFrom="paragraph">
                    <wp:posOffset>1270</wp:posOffset>
                  </wp:positionV>
                  <wp:extent cx="1558946" cy="1976755"/>
                  <wp:effectExtent l="0" t="0" r="3175" b="4445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946" cy="197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36064" behindDoc="0" locked="0" layoutInCell="1" allowOverlap="1" wp14:anchorId="3DF53C71" wp14:editId="041C9C89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9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043590" w14:textId="77777777" w:rsidR="00F77E15" w:rsidRPr="009370DD" w:rsidRDefault="00F77E15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DA70B0E" w14:textId="77777777" w:rsidR="00F77E15" w:rsidRPr="009370DD" w:rsidRDefault="00F77E15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13676E3" w14:textId="77777777" w:rsidR="00F77E15" w:rsidRPr="009370DD" w:rsidRDefault="00F77E15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18164B" w14:textId="77777777" w:rsidR="00F77E15" w:rsidRPr="009370DD" w:rsidRDefault="00F77E15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061BF7B8" w14:textId="77777777" w:rsidR="00F77E15" w:rsidRPr="009370DD" w:rsidRDefault="00F77E15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79FAF15B" w14:textId="77777777" w:rsidR="00F77E15" w:rsidRPr="009370DD" w:rsidRDefault="00F77E15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B0A3402" w14:textId="77777777" w:rsidR="00F77E15" w:rsidRPr="009370DD" w:rsidRDefault="00F77E15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F53C71" id="_x0000_s1036" style="position:absolute;left:0;text-align:left;margin-left:4.6pt;margin-top:19pt;width:126.25pt;height:120.55pt;z-index:251736064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">
                      <v:shape id="テキスト ボックス 2" o:spid="_x0000_s103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" stroked="f">
                        <v:textbox inset="0,0,0,0">
                          <w:txbxContent>
                            <w:p w14:paraId="72043590" w14:textId="77777777" w:rsidR="00F77E15" w:rsidRPr="009370DD" w:rsidRDefault="00F77E15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1DA70B0E" w14:textId="77777777" w:rsidR="00F77E15" w:rsidRPr="009370DD" w:rsidRDefault="00F77E15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013676E3" w14:textId="77777777" w:rsidR="00F77E15" w:rsidRPr="009370DD" w:rsidRDefault="00F77E15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EopwgAAANsAAAAPAAAAZHJzL2Rvd25yZXYueG1sRE9La8JA&#10;EL4L/Q/LFHqRumkK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Bp8EopwgAAANsAAAAPAAAA&#10;AAAAAAAAAAAAAAcCAABkcnMvZG93bnJldi54bWxQSwUGAAAAAAMAAwC3AAAA9gIAAAAA&#10;" stroked="f">
                        <v:textbox inset="0,0,0,0">
                          <w:txbxContent>
                            <w:p w14:paraId="1B18164B" w14:textId="77777777" w:rsidR="00F77E15" w:rsidRPr="009370DD" w:rsidRDefault="00F77E15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061BF7B8" w14:textId="77777777" w:rsidR="00F77E15" w:rsidRPr="009370DD" w:rsidRDefault="00F77E15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79FAF15B" w14:textId="77777777" w:rsidR="00F77E15" w:rsidRPr="009370DD" w:rsidRDefault="00F77E15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B0A3402" w14:textId="77777777" w:rsidR="00F77E15" w:rsidRPr="009370DD" w:rsidRDefault="00F77E15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594C0BD0" w14:textId="77777777" w:rsidR="00F77E15" w:rsidRPr="009370DD" w:rsidRDefault="00F77E15" w:rsidP="00650CA6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745280" behindDoc="1" locked="0" layoutInCell="1" allowOverlap="1" wp14:anchorId="58ADF34F" wp14:editId="76CF92E2">
                  <wp:simplePos x="0" y="0"/>
                  <wp:positionH relativeFrom="column">
                    <wp:posOffset>1647826</wp:posOffset>
                  </wp:positionH>
                  <wp:positionV relativeFrom="paragraph">
                    <wp:posOffset>1270</wp:posOffset>
                  </wp:positionV>
                  <wp:extent cx="1558946" cy="1976755"/>
                  <wp:effectExtent l="0" t="0" r="3175" b="4445"/>
                  <wp:wrapNone/>
                  <wp:docPr id="241" name="図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946" cy="197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6304" behindDoc="0" locked="0" layoutInCell="1" allowOverlap="1" wp14:anchorId="776238BB" wp14:editId="0E27687B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31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3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EB13A6" w14:textId="77777777" w:rsidR="00F77E15" w:rsidRPr="009370DD" w:rsidRDefault="00F77E15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7FEF31C" w14:textId="77777777" w:rsidR="00F77E15" w:rsidRPr="009370DD" w:rsidRDefault="00F77E15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6EF93C5" w14:textId="77777777" w:rsidR="00F77E15" w:rsidRPr="009370DD" w:rsidRDefault="00F77E15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449590" w14:textId="77777777" w:rsidR="00F77E15" w:rsidRPr="009370DD" w:rsidRDefault="00F77E15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6C2A7021" w14:textId="77777777" w:rsidR="00F77E15" w:rsidRPr="009370DD" w:rsidRDefault="00F77E15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331C9262" w14:textId="77777777" w:rsidR="00F77E15" w:rsidRPr="009370DD" w:rsidRDefault="00F77E15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6A287EC2" w14:textId="77777777" w:rsidR="00F77E15" w:rsidRPr="009370DD" w:rsidRDefault="00F77E15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6238BB" id="_x0000_s1041" style="position:absolute;left:0;text-align:left;margin-left:4.6pt;margin-top:19pt;width:126.25pt;height:120.55pt;z-index:251746304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">
                      <v:shape id="テキスト ボックス 2" o:spid="_x0000_s104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" stroked="f">
                        <v:textbox inset="0,0,0,0">
                          <w:txbxContent>
                            <w:p w14:paraId="74EB13A6" w14:textId="77777777" w:rsidR="00F77E15" w:rsidRPr="009370DD" w:rsidRDefault="00F77E15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37FEF31C" w14:textId="77777777" w:rsidR="00F77E15" w:rsidRPr="009370DD" w:rsidRDefault="00F77E15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76EF93C5" w14:textId="77777777" w:rsidR="00F77E15" w:rsidRPr="009370DD" w:rsidRDefault="00F77E15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" stroked="f">
                        <v:textbox inset="0,0,0,0">
                          <w:txbxContent>
                            <w:p w14:paraId="12449590" w14:textId="77777777" w:rsidR="00F77E15" w:rsidRPr="009370DD" w:rsidRDefault="00F77E15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6C2A7021" w14:textId="77777777" w:rsidR="00F77E15" w:rsidRPr="009370DD" w:rsidRDefault="00F77E15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331C9262" w14:textId="77777777" w:rsidR="00F77E15" w:rsidRPr="009370DD" w:rsidRDefault="00F77E15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6A287EC2" w14:textId="77777777" w:rsidR="00F77E15" w:rsidRPr="009370DD" w:rsidRDefault="00F77E15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F77E15" w14:paraId="02CADB7F" w14:textId="77777777" w:rsidTr="0070026A">
        <w:trPr>
          <w:trHeight w:hRule="exact" w:val="3119"/>
        </w:trPr>
        <w:tc>
          <w:tcPr>
            <w:tcW w:w="5160" w:type="dxa"/>
          </w:tcPr>
          <w:p w14:paraId="77E27E24" w14:textId="0B70E2DD" w:rsidR="00F77E15" w:rsidRPr="009370DD" w:rsidRDefault="005A301F" w:rsidP="00650CA6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1584" behindDoc="1" locked="0" layoutInCell="1" allowOverlap="1" wp14:anchorId="54D9130A" wp14:editId="35387F6A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1973580</wp:posOffset>
                  </wp:positionV>
                  <wp:extent cx="1558925" cy="1976755"/>
                  <wp:effectExtent l="0" t="0" r="3175" b="4445"/>
                  <wp:wrapNone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925" cy="197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77E15">
              <w:rPr>
                <w:noProof/>
              </w:rPr>
              <w:drawing>
                <wp:anchor distT="0" distB="0" distL="114300" distR="114300" simplePos="0" relativeHeight="251647488" behindDoc="1" locked="0" layoutInCell="1" allowOverlap="1" wp14:anchorId="18DFE49E" wp14:editId="553DE994">
                  <wp:simplePos x="0" y="0"/>
                  <wp:positionH relativeFrom="column">
                    <wp:posOffset>1647826</wp:posOffset>
                  </wp:positionH>
                  <wp:positionV relativeFrom="paragraph">
                    <wp:posOffset>1905</wp:posOffset>
                  </wp:positionV>
                  <wp:extent cx="1558946" cy="1976755"/>
                  <wp:effectExtent l="0" t="0" r="3175" b="4445"/>
                  <wp:wrapNone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946" cy="197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77E15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8512" behindDoc="0" locked="0" layoutInCell="1" allowOverlap="1" wp14:anchorId="4EC01028" wp14:editId="3938A766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15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E1E3C90" w14:textId="77777777" w:rsidR="00F77E15" w:rsidRPr="009370DD" w:rsidRDefault="00F77E15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A8F406" w14:textId="77777777" w:rsidR="00F77E15" w:rsidRPr="009370DD" w:rsidRDefault="00F77E15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F73906B" w14:textId="77777777" w:rsidR="00F77E15" w:rsidRPr="009370DD" w:rsidRDefault="00F77E15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A7B01E8" w14:textId="77777777" w:rsidR="00F77E15" w:rsidRPr="009370DD" w:rsidRDefault="00F77E15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0C051533" w14:textId="77777777" w:rsidR="00F77E15" w:rsidRPr="009370DD" w:rsidRDefault="00F77E15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3A0AF8EE" w14:textId="77777777" w:rsidR="00F77E15" w:rsidRPr="009370DD" w:rsidRDefault="00F77E15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51FC8D2A" w14:textId="77777777" w:rsidR="00F77E15" w:rsidRPr="009370DD" w:rsidRDefault="00F77E15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C01028" id="_x0000_s1046" style="position:absolute;left:0;text-align:left;margin-left:4.6pt;margin-top:19pt;width:126.25pt;height:120.55pt;z-index:25164851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">
                      <v:shape id="テキスト ボックス 2" o:spid="_x0000_s104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" stroked="f">
                        <v:textbox inset="0,0,0,0">
                          <w:txbxContent>
                            <w:p w14:paraId="5E1E3C90" w14:textId="77777777" w:rsidR="00F77E15" w:rsidRPr="009370DD" w:rsidRDefault="00F77E15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5FA8F406" w14:textId="77777777" w:rsidR="00F77E15" w:rsidRPr="009370DD" w:rsidRDefault="00F77E15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" stroked="f">
                        <v:textbox style="mso-fit-shape-to-text:t" inset="0,0,0,0">
                          <w:txbxContent>
                            <w:p w14:paraId="4F73906B" w14:textId="77777777" w:rsidR="00F77E15" w:rsidRPr="009370DD" w:rsidRDefault="00F77E15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" stroked="f">
                        <v:textbox inset="0,0,0,0">
                          <w:txbxContent>
                            <w:p w14:paraId="6A7B01E8" w14:textId="77777777" w:rsidR="00F77E15" w:rsidRPr="009370DD" w:rsidRDefault="00F77E15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0C051533" w14:textId="77777777" w:rsidR="00F77E15" w:rsidRPr="009370DD" w:rsidRDefault="00F77E15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3A0AF8EE" w14:textId="77777777" w:rsidR="00F77E15" w:rsidRPr="009370DD" w:rsidRDefault="00F77E15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51FC8D2A" w14:textId="77777777" w:rsidR="00F77E15" w:rsidRPr="009370DD" w:rsidRDefault="00F77E15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470E1866" w14:textId="34A323F8" w:rsidR="00F77E15" w:rsidRPr="009370DD" w:rsidRDefault="005A301F" w:rsidP="00650CA6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 wp14:anchorId="4D7AB7DD" wp14:editId="02E0DE07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1905</wp:posOffset>
                  </wp:positionV>
                  <wp:extent cx="1558925" cy="1976755"/>
                  <wp:effectExtent l="0" t="0" r="3175" b="4445"/>
                  <wp:wrapNone/>
                  <wp:docPr id="253" name="図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925" cy="197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896" behindDoc="1" locked="0" layoutInCell="1" allowOverlap="1" wp14:anchorId="69EB7431" wp14:editId="71A7BEC0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1973580</wp:posOffset>
                  </wp:positionV>
                  <wp:extent cx="1558925" cy="1976755"/>
                  <wp:effectExtent l="0" t="0" r="3175" b="4445"/>
                  <wp:wrapNone/>
                  <wp:docPr id="265" name="図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925" cy="197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77E15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 wp14:anchorId="473FAAD2" wp14:editId="70890D88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4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4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9816A3" w14:textId="77777777" w:rsidR="00F77E15" w:rsidRPr="009370DD" w:rsidRDefault="00F77E15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C88482" w14:textId="77777777" w:rsidR="00F77E15" w:rsidRPr="009370DD" w:rsidRDefault="00F77E15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D47E7E" w14:textId="77777777" w:rsidR="00F77E15" w:rsidRPr="009370DD" w:rsidRDefault="00F77E15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607663" w14:textId="77777777" w:rsidR="00F77E15" w:rsidRPr="009370DD" w:rsidRDefault="00F77E15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24AA7049" w14:textId="77777777" w:rsidR="00F77E15" w:rsidRPr="009370DD" w:rsidRDefault="00F77E15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39A25C76" w14:textId="77777777" w:rsidR="00F77E15" w:rsidRPr="009370DD" w:rsidRDefault="00F77E15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4C200B2" w14:textId="77777777" w:rsidR="00F77E15" w:rsidRPr="009370DD" w:rsidRDefault="00F77E15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3FAAD2" id="_x0000_s1051" style="position:absolute;left:0;text-align:left;margin-left:4.6pt;margin-top:19pt;width:126.25pt;height:120.55pt;z-index:251661824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">
                      <v:shape id="テキスト ボックス 2" o:spid="_x0000_s105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" stroked="f">
                        <v:textbox inset="0,0,0,0">
                          <w:txbxContent>
                            <w:p w14:paraId="249816A3" w14:textId="77777777" w:rsidR="00F77E15" w:rsidRPr="009370DD" w:rsidRDefault="00F77E15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39C88482" w14:textId="77777777" w:rsidR="00F77E15" w:rsidRPr="009370DD" w:rsidRDefault="00F77E15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6BD47E7E" w14:textId="77777777" w:rsidR="00F77E15" w:rsidRPr="009370DD" w:rsidRDefault="00F77E15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" stroked="f">
                        <v:textbox inset="0,0,0,0">
                          <w:txbxContent>
                            <w:p w14:paraId="19607663" w14:textId="77777777" w:rsidR="00F77E15" w:rsidRPr="009370DD" w:rsidRDefault="00F77E15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24AA7049" w14:textId="77777777" w:rsidR="00F77E15" w:rsidRPr="009370DD" w:rsidRDefault="00F77E15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39A25C76" w14:textId="77777777" w:rsidR="00F77E15" w:rsidRPr="009370DD" w:rsidRDefault="00F77E15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4C200B2" w14:textId="77777777" w:rsidR="00F77E15" w:rsidRPr="009370DD" w:rsidRDefault="00F77E15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F77E15" w14:paraId="204802B3" w14:textId="77777777" w:rsidTr="0070026A">
        <w:trPr>
          <w:trHeight w:hRule="exact" w:val="3119"/>
        </w:trPr>
        <w:tc>
          <w:tcPr>
            <w:tcW w:w="5160" w:type="dxa"/>
          </w:tcPr>
          <w:p w14:paraId="3B5353D4" w14:textId="7678981F" w:rsidR="00F77E15" w:rsidRPr="009370DD" w:rsidRDefault="005A301F" w:rsidP="00650CA6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1" locked="0" layoutInCell="1" allowOverlap="1" wp14:anchorId="16BCD0E1" wp14:editId="04BBE6AB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1974215</wp:posOffset>
                  </wp:positionV>
                  <wp:extent cx="1558925" cy="1976755"/>
                  <wp:effectExtent l="0" t="0" r="3175" b="4445"/>
                  <wp:wrapNone/>
                  <wp:docPr id="224" name="図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925" cy="197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77E15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3632" behindDoc="0" locked="0" layoutInCell="1" allowOverlap="1" wp14:anchorId="21919625" wp14:editId="6939CFF2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1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FC31189" w14:textId="77777777" w:rsidR="00F77E15" w:rsidRPr="009370DD" w:rsidRDefault="00F77E15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086E0C" w14:textId="77777777" w:rsidR="00F77E15" w:rsidRPr="009370DD" w:rsidRDefault="00F77E15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846558" w14:textId="77777777" w:rsidR="00F77E15" w:rsidRPr="009370DD" w:rsidRDefault="00F77E15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7BD3E96" w14:textId="77777777" w:rsidR="00F77E15" w:rsidRPr="009370DD" w:rsidRDefault="00F77E15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6216FB13" w14:textId="77777777" w:rsidR="00F77E15" w:rsidRPr="009370DD" w:rsidRDefault="00F77E15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26AAE80A" w14:textId="77777777" w:rsidR="00F77E15" w:rsidRPr="009370DD" w:rsidRDefault="00F77E15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05947CD6" w14:textId="77777777" w:rsidR="00F77E15" w:rsidRPr="009370DD" w:rsidRDefault="00F77E15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919625" id="_x0000_s1056" style="position:absolute;left:0;text-align:left;margin-left:4.6pt;margin-top:19pt;width:126.25pt;height:120.55pt;z-index:25165363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">
                      <v:shape id="テキスト ボックス 2" o:spid="_x0000_s105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" stroked="f">
                        <v:textbox inset="0,0,0,0">
                          <w:txbxContent>
                            <w:p w14:paraId="2FC31189" w14:textId="77777777" w:rsidR="00F77E15" w:rsidRPr="009370DD" w:rsidRDefault="00F77E15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" stroked="f">
                        <v:textbox style="mso-fit-shape-to-text:t" inset="0,0,0,0">
                          <w:txbxContent>
                            <w:p w14:paraId="16086E0C" w14:textId="77777777" w:rsidR="00F77E15" w:rsidRPr="009370DD" w:rsidRDefault="00F77E15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" stroked="f">
                        <v:textbox style="mso-fit-shape-to-text:t" inset="0,0,0,0">
                          <w:txbxContent>
                            <w:p w14:paraId="24846558" w14:textId="77777777" w:rsidR="00F77E15" w:rsidRPr="009370DD" w:rsidRDefault="00F77E15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b17xQAAANsAAAAPAAAAZHJzL2Rvd25yZXYueG1sRI/NasMw&#10;EITvhbyD2EAupZFraC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BHOb17xQAAANsAAAAP&#10;AAAAAAAAAAAAAAAAAAcCAABkcnMvZG93bnJldi54bWxQSwUGAAAAAAMAAwC3AAAA+QIAAAAA&#10;" stroked="f">
                        <v:textbox inset="0,0,0,0">
                          <w:txbxContent>
                            <w:p w14:paraId="67BD3E96" w14:textId="77777777" w:rsidR="00F77E15" w:rsidRPr="009370DD" w:rsidRDefault="00F77E15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6216FB13" w14:textId="77777777" w:rsidR="00F77E15" w:rsidRPr="009370DD" w:rsidRDefault="00F77E15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26AAE80A" w14:textId="77777777" w:rsidR="00F77E15" w:rsidRPr="009370DD" w:rsidRDefault="00F77E15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05947CD6" w14:textId="77777777" w:rsidR="00F77E15" w:rsidRPr="009370DD" w:rsidRDefault="00F77E15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06C3CACE" w14:textId="1D69316B" w:rsidR="00F77E15" w:rsidRPr="009370DD" w:rsidRDefault="005A301F" w:rsidP="00650CA6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7968" behindDoc="1" locked="0" layoutInCell="1" allowOverlap="1" wp14:anchorId="16D623C0" wp14:editId="0CA09A2F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1974215</wp:posOffset>
                  </wp:positionV>
                  <wp:extent cx="1558925" cy="1976755"/>
                  <wp:effectExtent l="0" t="0" r="3175" b="4445"/>
                  <wp:wrapNone/>
                  <wp:docPr id="277" name="図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925" cy="197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77E15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944" behindDoc="0" locked="0" layoutInCell="1" allowOverlap="1" wp14:anchorId="7F4E17B0" wp14:editId="71EFC747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55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5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782E871" w14:textId="77777777" w:rsidR="00F77E15" w:rsidRPr="009370DD" w:rsidRDefault="00F77E15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5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8CE337" w14:textId="77777777" w:rsidR="00F77E15" w:rsidRPr="009370DD" w:rsidRDefault="00F77E15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CFFC93B" w14:textId="77777777" w:rsidR="00F77E15" w:rsidRPr="009370DD" w:rsidRDefault="00F77E15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501BDFF" w14:textId="77777777" w:rsidR="00F77E15" w:rsidRPr="009370DD" w:rsidRDefault="00F77E15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6EE2B162" w14:textId="77777777" w:rsidR="00F77E15" w:rsidRPr="009370DD" w:rsidRDefault="00F77E15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09BBDCF7" w14:textId="77777777" w:rsidR="00F77E15" w:rsidRPr="009370DD" w:rsidRDefault="00F77E15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071893A0" w14:textId="77777777" w:rsidR="00F77E15" w:rsidRPr="009370DD" w:rsidRDefault="00F77E15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4E17B0" id="_x0000_s1061" style="position:absolute;left:0;text-align:left;margin-left:4.6pt;margin-top:19pt;width:126.25pt;height:120.55pt;z-index:251666944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">
                      <v:shape id="テキスト ボックス 2" o:spid="_x0000_s106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" stroked="f">
                        <v:textbox inset="0,0,0,0">
                          <w:txbxContent>
                            <w:p w14:paraId="6782E871" w14:textId="77777777" w:rsidR="00F77E15" w:rsidRPr="009370DD" w:rsidRDefault="00F77E15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6B8CE337" w14:textId="77777777" w:rsidR="00F77E15" w:rsidRPr="009370DD" w:rsidRDefault="00F77E15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4CFFC93B" w14:textId="77777777" w:rsidR="00F77E15" w:rsidRPr="009370DD" w:rsidRDefault="00F77E15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" stroked="f">
                        <v:textbox inset="0,0,0,0">
                          <w:txbxContent>
                            <w:p w14:paraId="4501BDFF" w14:textId="77777777" w:rsidR="00F77E15" w:rsidRPr="009370DD" w:rsidRDefault="00F77E15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6EE2B162" w14:textId="77777777" w:rsidR="00F77E15" w:rsidRPr="009370DD" w:rsidRDefault="00F77E15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09BBDCF7" w14:textId="77777777" w:rsidR="00F77E15" w:rsidRPr="009370DD" w:rsidRDefault="00F77E15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071893A0" w14:textId="77777777" w:rsidR="00F77E15" w:rsidRPr="009370DD" w:rsidRDefault="00F77E15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F77E15" w14:paraId="459FA818" w14:textId="77777777" w:rsidTr="0070026A">
        <w:trPr>
          <w:trHeight w:hRule="exact" w:val="3119"/>
        </w:trPr>
        <w:tc>
          <w:tcPr>
            <w:tcW w:w="5160" w:type="dxa"/>
          </w:tcPr>
          <w:p w14:paraId="059C59E8" w14:textId="11A57E0F" w:rsidR="00F77E15" w:rsidRPr="009370DD" w:rsidRDefault="00F77E15" w:rsidP="00650CA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4D500DEA" wp14:editId="133296F6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7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4AA970" w14:textId="77777777" w:rsidR="00F77E15" w:rsidRPr="009370DD" w:rsidRDefault="00F77E15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82C3B05" w14:textId="77777777" w:rsidR="00F77E15" w:rsidRPr="009370DD" w:rsidRDefault="00F77E15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D93D4D6" w14:textId="77777777" w:rsidR="00F77E15" w:rsidRPr="009370DD" w:rsidRDefault="00F77E15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1972F9" w14:textId="77777777" w:rsidR="00F77E15" w:rsidRPr="009370DD" w:rsidRDefault="00F77E15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335C9FB0" w14:textId="77777777" w:rsidR="00F77E15" w:rsidRPr="009370DD" w:rsidRDefault="00F77E15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0366E5A1" w14:textId="77777777" w:rsidR="00F77E15" w:rsidRPr="009370DD" w:rsidRDefault="00F77E15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1D83F7EE" w14:textId="77777777" w:rsidR="00F77E15" w:rsidRPr="009370DD" w:rsidRDefault="00F77E15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500DEA" id="_x0000_s1066" style="position:absolute;left:0;text-align:left;margin-left:4.6pt;margin-top:19pt;width:126.25pt;height:120.55pt;z-index:251656704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">
                      <v:shape id="テキスト ボックス 2" o:spid="_x0000_s106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" stroked="f">
                        <v:textbox inset="0,0,0,0">
                          <w:txbxContent>
                            <w:p w14:paraId="154AA970" w14:textId="77777777" w:rsidR="00F77E15" w:rsidRPr="009370DD" w:rsidRDefault="00F77E15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" stroked="f">
                        <v:textbox style="mso-fit-shape-to-text:t" inset="0,0,0,0">
                          <w:txbxContent>
                            <w:p w14:paraId="182C3B05" w14:textId="77777777" w:rsidR="00F77E15" w:rsidRPr="009370DD" w:rsidRDefault="00F77E15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" stroked="f">
                        <v:textbox style="mso-fit-shape-to-text:t" inset="0,0,0,0">
                          <w:txbxContent>
                            <w:p w14:paraId="0D93D4D6" w14:textId="77777777" w:rsidR="00F77E15" w:rsidRPr="009370DD" w:rsidRDefault="00F77E15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" stroked="f">
                        <v:textbox inset="0,0,0,0">
                          <w:txbxContent>
                            <w:p w14:paraId="681972F9" w14:textId="77777777" w:rsidR="00F77E15" w:rsidRPr="009370DD" w:rsidRDefault="00F77E15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335C9FB0" w14:textId="77777777" w:rsidR="00F77E15" w:rsidRPr="009370DD" w:rsidRDefault="00F77E15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0366E5A1" w14:textId="77777777" w:rsidR="00F77E15" w:rsidRPr="009370DD" w:rsidRDefault="00F77E15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1D83F7EE" w14:textId="77777777" w:rsidR="00F77E15" w:rsidRPr="009370DD" w:rsidRDefault="00F77E15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5A31DAB1" w14:textId="0F6B2B4F" w:rsidR="00F77E15" w:rsidRPr="009370DD" w:rsidRDefault="00F77E15" w:rsidP="00650CA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2448" behindDoc="0" locked="0" layoutInCell="1" allowOverlap="1" wp14:anchorId="46C113F6" wp14:editId="7827AE63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67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6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0EF435" w14:textId="77777777" w:rsidR="00F77E15" w:rsidRPr="009370DD" w:rsidRDefault="00F77E15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6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2609656" w14:textId="77777777" w:rsidR="00F77E15" w:rsidRPr="009370DD" w:rsidRDefault="00F77E15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91EBC66" w14:textId="77777777" w:rsidR="00F77E15" w:rsidRPr="009370DD" w:rsidRDefault="00F77E15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3241626" w14:textId="77777777" w:rsidR="00F77E15" w:rsidRPr="009370DD" w:rsidRDefault="00F77E15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0A728FF1" w14:textId="77777777" w:rsidR="00F77E15" w:rsidRPr="009370DD" w:rsidRDefault="00F77E15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6808C5BF" w14:textId="77777777" w:rsidR="00F77E15" w:rsidRPr="009370DD" w:rsidRDefault="00F77E15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33972F3E" w14:textId="77777777" w:rsidR="00F77E15" w:rsidRPr="009370DD" w:rsidRDefault="00F77E15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C113F6" id="_x0000_s1071" style="position:absolute;left:0;text-align:left;margin-left:4.6pt;margin-top:19pt;width:126.25pt;height:120.55pt;z-index:251752448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">
                      <v:shape id="テキスト ボックス 2" o:spid="_x0000_s107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" stroked="f">
                        <v:textbox inset="0,0,0,0">
                          <w:txbxContent>
                            <w:p w14:paraId="780EF435" w14:textId="77777777" w:rsidR="00F77E15" w:rsidRPr="009370DD" w:rsidRDefault="00F77E15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22609656" w14:textId="77777777" w:rsidR="00F77E15" w:rsidRPr="009370DD" w:rsidRDefault="00F77E15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691EBC66" w14:textId="77777777" w:rsidR="00F77E15" w:rsidRPr="009370DD" w:rsidRDefault="00F77E15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" stroked="f">
                        <v:textbox inset="0,0,0,0">
                          <w:txbxContent>
                            <w:p w14:paraId="33241626" w14:textId="77777777" w:rsidR="00F77E15" w:rsidRPr="009370DD" w:rsidRDefault="00F77E15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0A728FF1" w14:textId="77777777" w:rsidR="00F77E15" w:rsidRPr="009370DD" w:rsidRDefault="00F77E15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6808C5BF" w14:textId="77777777" w:rsidR="00F77E15" w:rsidRPr="009370DD" w:rsidRDefault="00F77E15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33972F3E" w14:textId="77777777" w:rsidR="00F77E15" w:rsidRPr="009370DD" w:rsidRDefault="00F77E15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19007ADC" w14:textId="77777777" w:rsidR="003D0C73" w:rsidRDefault="003D0C73"/>
    <w:sectPr w:rsidR="003D0C73" w:rsidSect="009732CB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F6C44" w14:textId="77777777" w:rsidR="00887C77" w:rsidRDefault="00887C77" w:rsidP="00775958">
      <w:r>
        <w:separator/>
      </w:r>
    </w:p>
  </w:endnote>
  <w:endnote w:type="continuationSeparator" w:id="0">
    <w:p w14:paraId="6C88EFF4" w14:textId="77777777" w:rsidR="00887C77" w:rsidRDefault="00887C77" w:rsidP="0077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A0CFE" w14:textId="77777777" w:rsidR="00887C77" w:rsidRDefault="00887C77" w:rsidP="00775958">
      <w:r>
        <w:separator/>
      </w:r>
    </w:p>
  </w:footnote>
  <w:footnote w:type="continuationSeparator" w:id="0">
    <w:p w14:paraId="4CA5262C" w14:textId="77777777" w:rsidR="00887C77" w:rsidRDefault="00887C77" w:rsidP="00775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CD6"/>
    <w:rsid w:val="00096121"/>
    <w:rsid w:val="000D64BB"/>
    <w:rsid w:val="001203C5"/>
    <w:rsid w:val="0012284B"/>
    <w:rsid w:val="002428FB"/>
    <w:rsid w:val="0027660D"/>
    <w:rsid w:val="002800AB"/>
    <w:rsid w:val="002C7CC8"/>
    <w:rsid w:val="002D0ED2"/>
    <w:rsid w:val="002F225C"/>
    <w:rsid w:val="002F421E"/>
    <w:rsid w:val="00380CEC"/>
    <w:rsid w:val="00384CD6"/>
    <w:rsid w:val="003D0C73"/>
    <w:rsid w:val="00417226"/>
    <w:rsid w:val="004742E1"/>
    <w:rsid w:val="005A301F"/>
    <w:rsid w:val="005A3400"/>
    <w:rsid w:val="00625FE6"/>
    <w:rsid w:val="006C5227"/>
    <w:rsid w:val="0070026A"/>
    <w:rsid w:val="00750CE4"/>
    <w:rsid w:val="00773F24"/>
    <w:rsid w:val="00775958"/>
    <w:rsid w:val="007F230F"/>
    <w:rsid w:val="008612B7"/>
    <w:rsid w:val="00887C77"/>
    <w:rsid w:val="008C236E"/>
    <w:rsid w:val="009370DD"/>
    <w:rsid w:val="00942C04"/>
    <w:rsid w:val="009732CB"/>
    <w:rsid w:val="00A24677"/>
    <w:rsid w:val="00A649CB"/>
    <w:rsid w:val="00AF1B10"/>
    <w:rsid w:val="00BC5DED"/>
    <w:rsid w:val="00D01BB9"/>
    <w:rsid w:val="00D378CC"/>
    <w:rsid w:val="00D51E60"/>
    <w:rsid w:val="00DF1256"/>
    <w:rsid w:val="00DF218C"/>
    <w:rsid w:val="00E55234"/>
    <w:rsid w:val="00F72493"/>
    <w:rsid w:val="00F77E15"/>
    <w:rsid w:val="00F8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D72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D0C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C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rsid w:val="00242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428F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75958"/>
    <w:rPr>
      <w:kern w:val="2"/>
      <w:sz w:val="21"/>
      <w:szCs w:val="24"/>
    </w:rPr>
  </w:style>
  <w:style w:type="paragraph" w:styleId="a8">
    <w:name w:val="footer"/>
    <w:basedOn w:val="a"/>
    <w:link w:val="a9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759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-aratake\AppData\Roaming\Microsoft\Templates\&#21517;&#21050;&#12501;&#12457;&#12540;&#12510;&#12483;&#12488;%201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78DEC2C-1A87-4042-B948-85D6FE67BB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名刺フォーマット 1.dotx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名刺フォーマット 1</vt:lpstr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名刺フォーマット 1</dc:title>
  <dc:subject/>
  <dc:creator/>
  <cp:keywords/>
  <dc:description/>
  <cp:lastModifiedBy/>
  <cp:revision>1</cp:revision>
  <dcterms:created xsi:type="dcterms:W3CDTF">2015-03-13T02:51:00Z</dcterms:created>
  <dcterms:modified xsi:type="dcterms:W3CDTF">2022-01-28T03:40:00Z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TC102631339990</vt:lpwstr>
  </property>
</Properties>
</file>