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B71912" w:rsidRPr="009370DD" w14:paraId="24550C7A" w14:textId="77777777" w:rsidTr="0070026A">
        <w:trPr>
          <w:trHeight w:hRule="exact" w:val="3119"/>
        </w:trPr>
        <w:tc>
          <w:tcPr>
            <w:tcW w:w="5160" w:type="dxa"/>
          </w:tcPr>
          <w:p w14:paraId="76AE061D" w14:textId="77777777" w:rsidR="00B71912" w:rsidRPr="009370DD" w:rsidRDefault="00B71912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3F6B4163" wp14:editId="58BAACB0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61445" cy="1979923"/>
                  <wp:effectExtent l="0" t="0" r="127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5" cy="19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08AC74EB" wp14:editId="5B0E0DB9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27C37D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4755B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0F5EC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62D4A6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7848FC3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8C132B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FC82A11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C74EB" id="グループ化 3" o:spid="_x0000_s1026" style="position:absolute;left:0;text-align:left;margin-left:4.6pt;margin-top:19pt;width:126.25pt;height:120.55pt;z-index:251734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3627C37D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F04755B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C80F5EC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0162D4A6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7848FC3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8C132B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FC82A11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D2D77AE" w14:textId="77777777" w:rsidR="00B71912" w:rsidRPr="009370DD" w:rsidRDefault="00B71912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45314E72" wp14:editId="65E1644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61445" cy="1979923"/>
                  <wp:effectExtent l="0" t="0" r="1270" b="1905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5" cy="19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506F5ACC" wp14:editId="5AFB1E5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60E48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26B6B0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2727C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F17D11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657C113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F96F62F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D6F1B59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F5ACC" id="_x0000_s1031" style="position:absolute;left:0;text-align:left;margin-left:4.6pt;margin-top:19pt;width:126.25pt;height:120.55pt;z-index:2517442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iiSAMAAKo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bdeKJIAwAAqg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40160E48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F26B6B0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3F2727C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27F17D11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657C113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F96F62F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D6F1B59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71912" w14:paraId="7424E14F" w14:textId="77777777" w:rsidTr="0070026A">
        <w:trPr>
          <w:trHeight w:hRule="exact" w:val="3119"/>
        </w:trPr>
        <w:tc>
          <w:tcPr>
            <w:tcW w:w="5160" w:type="dxa"/>
          </w:tcPr>
          <w:p w14:paraId="6DCC7BFC" w14:textId="77777777" w:rsidR="00B71912" w:rsidRPr="009370DD" w:rsidRDefault="00B71912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6EC7244D" wp14:editId="3EEAE21E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1270</wp:posOffset>
                  </wp:positionV>
                  <wp:extent cx="1561445" cy="1979923"/>
                  <wp:effectExtent l="0" t="0" r="1270" b="190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5" cy="19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0413A82" wp14:editId="116E7BA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691D8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F78EE0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294342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F8693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C4A9C6E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55FF870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DCA9750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13A82" id="_x0000_s1036" style="position:absolute;left:0;text-align:left;margin-left:4.6pt;margin-top:19pt;width:126.25pt;height:120.55pt;z-index:2517360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050691D8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4F78EE0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E294342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6A2F8693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C4A9C6E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55FF870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DCA9750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8BD6051" w14:textId="77777777" w:rsidR="00B71912" w:rsidRPr="009370DD" w:rsidRDefault="00B71912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568B456F" wp14:editId="06E27DA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1270</wp:posOffset>
                  </wp:positionV>
                  <wp:extent cx="1561445" cy="1979923"/>
                  <wp:effectExtent l="0" t="0" r="1270" b="1905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5" cy="19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1464827A" wp14:editId="6EEE457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16F17C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A68A0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979F9B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7B8DBA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F90EA9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CB42710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64B5718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4827A" id="_x0000_s1041" style="position:absolute;left:0;text-align:left;margin-left:4.6pt;margin-top:19pt;width:126.25pt;height:120.55pt;z-index:2517463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EgRjKNLAwAArg0AAA4AAAAAAAAAAAAAAAAALgIA&#10;AGRycy9lMm9Eb2MueG1sUEsBAi0AFAAGAAgAAAAhADXv6YzgAAAACAEAAA8AAAAAAAAAAAAAAAAA&#10;pQUAAGRycy9kb3ducmV2LnhtbFBLBQYAAAAABAAEAPMAAACy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0716F17C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87A68A0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C979F9B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717B8DBA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F90EA9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CB42710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64B5718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71912" w14:paraId="28E798E1" w14:textId="77777777" w:rsidTr="0070026A">
        <w:trPr>
          <w:trHeight w:hRule="exact" w:val="3119"/>
        </w:trPr>
        <w:tc>
          <w:tcPr>
            <w:tcW w:w="5160" w:type="dxa"/>
          </w:tcPr>
          <w:p w14:paraId="45E48464" w14:textId="5FEA6339" w:rsidR="00B71912" w:rsidRPr="009370DD" w:rsidRDefault="00D839D8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6DBB2524" wp14:editId="5AE8817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0830" cy="1979295"/>
                  <wp:effectExtent l="0" t="0" r="1270" b="190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912"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45EB69C1" wp14:editId="5FCAD1F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1905</wp:posOffset>
                  </wp:positionV>
                  <wp:extent cx="1561445" cy="1979923"/>
                  <wp:effectExtent l="0" t="0" r="1270" b="190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5" cy="19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9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335002D6" wp14:editId="1F898C6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BB3F6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26E0D1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8D53A4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BEEF71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8F48ACE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87DE8FC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15FF7F7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5002D6" id="_x0000_s1046" style="position:absolute;left:0;text-align:left;margin-left:4.6pt;margin-top:19pt;width:126.25pt;height:120.55pt;z-index:2516515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BUo+KMSQMAAKkNAAAOAAAAAAAAAAAAAAAAAC4CAABk&#10;cnMvZTJvRG9jLnhtbFBLAQItABQABgAIAAAAIQA17+mM4AAAAAgBAAAPAAAAAAAAAAAAAAAAAKMF&#10;AABkcnMvZG93bnJldi54bWxQSwUGAAAAAAQABADzAAAAs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025BB3F6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326E0D1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E8D53A4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35BEEF71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8F48ACE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87DE8FC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15FF7F7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AB7D15C" w14:textId="4112D704" w:rsidR="00B71912" w:rsidRPr="009370DD" w:rsidRDefault="00D839D8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6A10B3A4" wp14:editId="5822757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0830" cy="1979295"/>
                  <wp:effectExtent l="0" t="0" r="1270" b="1905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912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ADC4240" wp14:editId="2E7F41D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1905</wp:posOffset>
                  </wp:positionV>
                  <wp:extent cx="1561445" cy="1979923"/>
                  <wp:effectExtent l="0" t="0" r="1270" b="190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5" cy="19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9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EDF9B75" wp14:editId="035BA44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CEBD2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E91B0C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5B7C91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385379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DE70533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2BF50DE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8E183B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F9B75" id="_x0000_s1051" style="position:absolute;left:0;text-align:left;margin-left:4.6pt;margin-top:19pt;width:126.25pt;height:120.55pt;z-index:2516608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FHWH8BOAwAArg0AAA4AAAAAAAAAAAAAAAAA&#10;LgIAAGRycy9lMm9Eb2MueG1sUEsBAi0AFAAGAAgAAAAhADXv6YzgAAAACAEAAA8AAAAAAAAAAAAA&#10;AAAAqAUAAGRycy9kb3ducmV2LnhtbFBLBQYAAAAABAAEAPMAAAC1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14:paraId="2DFCEBD2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CE91B0C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E5B7C91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2A385379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DE70533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2BF50DE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8E183B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71912" w14:paraId="11E86C3B" w14:textId="77777777" w:rsidTr="0070026A">
        <w:trPr>
          <w:trHeight w:hRule="exact" w:val="3119"/>
        </w:trPr>
        <w:tc>
          <w:tcPr>
            <w:tcW w:w="5160" w:type="dxa"/>
          </w:tcPr>
          <w:p w14:paraId="57E0BD23" w14:textId="0041DAC0" w:rsidR="00B71912" w:rsidRPr="009370DD" w:rsidRDefault="00D839D8" w:rsidP="00BC1932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17A7F215" wp14:editId="1A1B923A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0830" cy="1979295"/>
                  <wp:effectExtent l="0" t="0" r="1270" b="1905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9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172DEF1E" wp14:editId="583AFD3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495A88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112B6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55DE2C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036266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8E2DE76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7D3501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8671C8F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DEF1E" id="_x0000_s1056" style="position:absolute;left:0;text-align:left;margin-left:4.6pt;margin-top:19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BOxkpIAwAAqQ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78495A88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5F2112B6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F55DE2C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6C036266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8E2DE76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7D3501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8671C8F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3C4D9E7" w14:textId="57F8A5B2" w:rsidR="00B71912" w:rsidRPr="009370DD" w:rsidRDefault="00D839D8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2FF734EF" wp14:editId="15C37D8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0830" cy="1979295"/>
                  <wp:effectExtent l="0" t="0" r="1270" b="1905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9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32293060" wp14:editId="71319ED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4D8EEA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6FED3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5ACBC7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E948BA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797C40A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487D84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C03E82C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93060" id="_x0000_s1061" style="position:absolute;left:0;text-align:left;margin-left:4.6pt;margin-top:19pt;width:126.25pt;height:120.55pt;z-index:2516638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7daBUTAMAAK4NAAAOAAAAAAAAAAAAAAAAAC4C&#10;AABkcnMvZTJvRG9jLnhtbFBLAQItABQABgAIAAAAIQA17+mM4AAAAAgBAAAPAAAAAAAAAAAAAAAA&#10;AKYFAABkcnMvZG93bnJldi54bWxQSwUGAAAAAAQABADzAAAAsw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Gn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LoIEafEAAAA3AAAAA8A&#10;AAAAAAAAAAAAAAAABwIAAGRycy9kb3ducmV2LnhtbFBLBQYAAAAAAwADALcAAAD4AgAAAAA=&#10;" stroked="f">
                        <v:textbox inset="0,0,0,0">
                          <w:txbxContent>
                            <w:p w14:paraId="444D8EEA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096FED3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25ACBC7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03E948BA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797C40A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487D84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C03E82C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B71912" w14:paraId="70C7E08C" w14:textId="77777777" w:rsidTr="0070026A">
        <w:trPr>
          <w:trHeight w:hRule="exact" w:val="3119"/>
        </w:trPr>
        <w:tc>
          <w:tcPr>
            <w:tcW w:w="5160" w:type="dxa"/>
          </w:tcPr>
          <w:p w14:paraId="1C8CC9D6" w14:textId="72C4BADE" w:rsidR="00B71912" w:rsidRPr="009370DD" w:rsidRDefault="00B71912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7C67D88" wp14:editId="44CAB7B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3CB93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68AD8D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D08C2B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4404DC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97B3A99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783E5C9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A132091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67D88" id="_x0000_s1066" style="position:absolute;left:0;text-align:left;margin-left:4.6pt;margin-top:19pt;width:126.25pt;height:120.55pt;z-index:2516567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+DwbWEoDAACpDQAADgAAAAAAAAAAAAAAAAAuAgAA&#10;ZHJzL2Uyb0RvYy54bWxQSwECLQAUAAYACAAAACEANe/pjOAAAAAIAQAADwAAAAAAAAAAAAAAAACk&#10;BQAAZHJzL2Rvd25yZXYueG1sUEsFBgAAAAAEAAQA8wAAALE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5AF3CB93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368AD8D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31D08C2B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214404DC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97B3A99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783E5C9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A132091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027C545" w14:textId="4410EA48" w:rsidR="00B71912" w:rsidRPr="009370DD" w:rsidRDefault="00B71912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2BE21D8D" wp14:editId="1C947B1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956E2" w14:textId="77777777" w:rsidR="00B71912" w:rsidRPr="009370DD" w:rsidRDefault="00B7191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E8219F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1C533F" w14:textId="77777777" w:rsidR="00B71912" w:rsidRPr="009370DD" w:rsidRDefault="00B7191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BD2F91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4D6BBC0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CED61B5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9CA35FE" w14:textId="77777777" w:rsidR="00B71912" w:rsidRPr="009370DD" w:rsidRDefault="00B7191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21D8D" id="_x0000_s1071" style="position:absolute;left:0;text-align:left;margin-left:4.6pt;margin-top:19pt;width:126.25pt;height:120.55pt;z-index:2517524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rz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9p4Jh4BuXoBAAD//wMAUEsBAi0AFAAGAAgAAAAhANvh9svuAAAAhQEAABMAAAAAAAAAAAAAAAAA&#10;AAAAAFtDb250ZW50X1R5cGVzXS54bWxQSwECLQAUAAYACAAAACEAWvQsW78AAAAVAQAACwAAAAAA&#10;AAAAAAAAAAAfAQAAX3JlbHMvLnJlbHNQSwECLQAUAAYACAAAACEAarfq88AAAADcAAAADwAAAAAA&#10;AAAAAAAAAAAHAgAAZHJzL2Rvd25yZXYueG1sUEsFBgAAAAADAAMAtwAAAPQCAAAAAA==&#10;" stroked="f">
                        <v:textbox inset="0,0,0,0">
                          <w:txbxContent>
                            <w:p w14:paraId="103956E2" w14:textId="77777777" w:rsidR="00B71912" w:rsidRPr="009370DD" w:rsidRDefault="00B7191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0E8219F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t3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PPTmXQE5OIOAAD//wMAUEsBAi0AFAAGAAgAAAAhANvh9svuAAAAhQEAABMAAAAAAAAAAAAA&#10;AAAAAAAAAFtDb250ZW50X1R5cGVzXS54bWxQSwECLQAUAAYACAAAACEAWvQsW78AAAAVAQAACwAA&#10;AAAAAAAAAAAAAAAfAQAAX3JlbHMvLnJlbHNQSwECLQAUAAYACAAAACEAEJU7d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11C533F" w14:textId="77777777" w:rsidR="00B71912" w:rsidRPr="009370DD" w:rsidRDefault="00B7191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GR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" stroked="f">
                        <v:textbox inset="0,0,0,0">
                          <w:txbxContent>
                            <w:p w14:paraId="50BD2F91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4D6BBC0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CED61B5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9CA35FE" w14:textId="77777777" w:rsidR="00B71912" w:rsidRPr="009370DD" w:rsidRDefault="00B7191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EFE5E0F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9B1E" w14:textId="77777777" w:rsidR="00887C77" w:rsidRDefault="00887C77" w:rsidP="00775958">
      <w:r>
        <w:separator/>
      </w:r>
    </w:p>
  </w:endnote>
  <w:endnote w:type="continuationSeparator" w:id="0">
    <w:p w14:paraId="5DCD4DD6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23B02" w14:textId="77777777" w:rsidR="00887C77" w:rsidRDefault="00887C77" w:rsidP="00775958">
      <w:r>
        <w:separator/>
      </w:r>
    </w:p>
  </w:footnote>
  <w:footnote w:type="continuationSeparator" w:id="0">
    <w:p w14:paraId="79AAB794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71912"/>
    <w:rsid w:val="00BC5DED"/>
    <w:rsid w:val="00D01BB9"/>
    <w:rsid w:val="00D378CC"/>
    <w:rsid w:val="00D51E60"/>
    <w:rsid w:val="00D839D8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95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2022-01-31T10:21:00Z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