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9C6A09" w:rsidRPr="009370DD" w14:paraId="359ABD98" w14:textId="77777777" w:rsidTr="0070026A">
        <w:trPr>
          <w:trHeight w:hRule="exact" w:val="3119"/>
        </w:trPr>
        <w:tc>
          <w:tcPr>
            <w:tcW w:w="5160" w:type="dxa"/>
          </w:tcPr>
          <w:p w14:paraId="7D55048E" w14:textId="3BBD3763" w:rsidR="009C6A09" w:rsidRPr="009370DD" w:rsidRDefault="00E419C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6464" behindDoc="1" locked="0" layoutInCell="1" allowOverlap="1" wp14:anchorId="60184765" wp14:editId="3259B2C5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2100" cy="198120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noProof/>
              </w:rPr>
              <w:drawing>
                <wp:anchor distT="0" distB="0" distL="114300" distR="114300" simplePos="0" relativeHeight="251644416" behindDoc="1" locked="0" layoutInCell="1" allowOverlap="1" wp14:anchorId="3EF6EC4C" wp14:editId="418B9B0A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62595" cy="19813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95" cy="198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5B7A496E" wp14:editId="7D5FF911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C2059B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6ACDE8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4A4C9C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13FF8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E8FCBE3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8D7F2E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854FF00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A496E" id="グループ化 3" o:spid="_x0000_s1026" style="position:absolute;left:0;text-align:left;margin-left:4.6pt;margin-top:19pt;width:126.25pt;height:120.55pt;z-index:2516454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6EC2059B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16ACDE8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E4A4C9C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18D13FF8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E8FCBE3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8D7F2E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854FF00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19CC0BC" w14:textId="30C63151" w:rsidR="009C6A09" w:rsidRPr="009370DD" w:rsidRDefault="00E419C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2262ECC3" wp14:editId="558B03F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2100" cy="1981200"/>
                  <wp:effectExtent l="0" t="0" r="0" b="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5E307E5" wp14:editId="4A4F70FA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62595" cy="1981381"/>
                  <wp:effectExtent l="0" t="0" r="0" b="0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95" cy="198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5367FB43" wp14:editId="571F1FE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DEF133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8CEE5C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FE045C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74127E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4F62B50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2E87719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B2DEE86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7FB43" id="_x0000_s1031" style="position:absolute;left:0;text-align:left;margin-left:4.6pt;margin-top:19pt;width:126.25pt;height:120.55pt;z-index:2516608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iiSAMAAKo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bdeKJIAwAAqg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56DEF133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58CEE5C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6FE045C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3974127E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4F62B50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2E87719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B2DEE86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C6A09" w14:paraId="47DBBB2B" w14:textId="77777777" w:rsidTr="0070026A">
        <w:trPr>
          <w:trHeight w:hRule="exact" w:val="3119"/>
        </w:trPr>
        <w:tc>
          <w:tcPr>
            <w:tcW w:w="5160" w:type="dxa"/>
          </w:tcPr>
          <w:p w14:paraId="0C684D22" w14:textId="03C341CA" w:rsidR="009C6A09" w:rsidRPr="009370DD" w:rsidRDefault="00E419C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790AF286" wp14:editId="76467AA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2100" cy="198120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785BCDF7" wp14:editId="74F97DF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78127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AB098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E7FA8F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9F5EEE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09C4E6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ED38FBB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3DF385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BCDF7" id="_x0000_s1036" style="position:absolute;left:0;text-align:left;margin-left:4.6pt;margin-top:19pt;width:126.25pt;height:120.55pt;z-index:2516485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5D678127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3EAB098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5E7FA8F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649F5EEE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09C4E6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ED38FBB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3DF385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863CDD2" w14:textId="18D0C3EB" w:rsidR="009C6A09" w:rsidRPr="009370DD" w:rsidRDefault="00E419C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7E5B68A4" wp14:editId="346A6E6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2100" cy="1981200"/>
                  <wp:effectExtent l="0" t="0" r="0" b="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521A10DE" wp14:editId="4D05F81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E204B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3D1338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92ADD6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FB22B9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701B20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7CD87A5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2D9A9CC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A10DE" id="_x0000_s1041" style="position:absolute;left:0;text-align:left;margin-left:4.6pt;margin-top:19pt;width:126.25pt;height:120.55pt;z-index:2516638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EgRjKNLAwAArg0AAA4AAAAAAAAAAAAAAAAALgIA&#10;AGRycy9lMm9Eb2MueG1sUEsBAi0AFAAGAAgAAAAhADXv6YzgAAAACAEAAA8AAAAAAAAAAAAAAAAA&#10;pQUAAGRycy9kb3ducmV2LnhtbFBLBQYAAAAABAAEAPMAAACy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7EEE204B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E3D1338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E92ADD6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7FFB22B9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701B20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7CD87A5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2D9A9CC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C6A09" w14:paraId="2DDE400F" w14:textId="77777777" w:rsidTr="0070026A">
        <w:trPr>
          <w:trHeight w:hRule="exact" w:val="3119"/>
        </w:trPr>
        <w:tc>
          <w:tcPr>
            <w:tcW w:w="5160" w:type="dxa"/>
          </w:tcPr>
          <w:p w14:paraId="53A83E35" w14:textId="2BB74FB3" w:rsidR="009C6A09" w:rsidRPr="009370DD" w:rsidRDefault="00E419C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1C4AB6D0" wp14:editId="7406BFD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2100" cy="1981200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0CCBA613" wp14:editId="7BAEDCD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67B54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F683E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CA5853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25E9F6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F8D771A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11F2080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22E924F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BA613" id="_x0000_s1046" style="position:absolute;left:0;text-align:left;margin-left:4.6pt;margin-top:19pt;width:126.25pt;height:120.55pt;z-index:2516515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BUo+KMSQMAAKkNAAAOAAAAAAAAAAAAAAAAAC4CAABk&#10;cnMvZTJvRG9jLnhtbFBLAQItABQABgAIAAAAIQA17+mM4AAAAAgBAAAPAAAAAAAAAAAAAAAAAKMF&#10;AABkcnMvZG93bnJldi54bWxQSwUGAAAAAAQABADzAAAAs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7A867B54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FCF683E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65CA5853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5E25E9F6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F8D771A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11F2080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22E924F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8674C12" w14:textId="04BFD41C" w:rsidR="009C6A09" w:rsidRPr="009370DD" w:rsidRDefault="00E419C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0D9036AE" wp14:editId="780C5B1D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2100" cy="1981200"/>
                  <wp:effectExtent l="0" t="0" r="0" b="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51FF7E21" wp14:editId="5196ABD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634ECA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1B7117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A5BB16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1D7FAE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BB7EFE9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A7B6BDF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BE64CFC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FF7E21" id="_x0000_s1051" style="position:absolute;left:0;text-align:left;margin-left:4.6pt;margin-top:19pt;width:126.25pt;height:120.55pt;z-index:2516669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FHWH8BOAwAArg0AAA4AAAAAAAAAAAAAAAAA&#10;LgIAAGRycy9lMm9Eb2MueG1sUEsBAi0AFAAGAAgAAAAhADXv6YzgAAAACAEAAA8AAAAAAAAAAAAA&#10;AAAAqAUAAGRycy9kb3ducmV2LnhtbFBLBQYAAAAABAAEAPMAAAC1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14:paraId="76634ECA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D1B7117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4A5BB16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191D7FAE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BB7EFE9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A7B6BDF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BE64CFC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C6A09" w14:paraId="1F7C3776" w14:textId="77777777" w:rsidTr="0070026A">
        <w:trPr>
          <w:trHeight w:hRule="exact" w:val="3119"/>
        </w:trPr>
        <w:tc>
          <w:tcPr>
            <w:tcW w:w="5160" w:type="dxa"/>
          </w:tcPr>
          <w:p w14:paraId="424C3A1E" w14:textId="40F83EA6" w:rsidR="009C6A09" w:rsidRPr="009370DD" w:rsidRDefault="00E419C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25A9D511" wp14:editId="1CF1D30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2100" cy="1981200"/>
                  <wp:effectExtent l="0" t="0" r="0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2A386B1A" wp14:editId="517195E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B60F2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9AF494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231C5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DD7DD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23F1A05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9D5F866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A73EF0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86B1A" id="_x0000_s1056" style="position:absolute;left:0;text-align:left;margin-left:4.6pt;margin-top:19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BOxkpIAwAAqQ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775B60F2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6E9AF494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C5231C5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42ADD7DD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23F1A05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9D5F866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A73EF0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15E735C" w14:textId="2557E770" w:rsidR="009C6A09" w:rsidRPr="009370DD" w:rsidRDefault="00E419C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7D4D8112" wp14:editId="6883A81D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2100" cy="1981200"/>
                  <wp:effectExtent l="0" t="0" r="0" b="0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0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21D64451" wp14:editId="3407ADF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952AAA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944ACE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F4BC3A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78B378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F89C308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0BEBD6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B635A18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4451" id="_x0000_s1061" style="position:absolute;left:0;text-align:left;margin-left:4.6pt;margin-top:19pt;width:126.25pt;height:120.55pt;z-index:251670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7daBUTAMAAK4NAAAOAAAAAAAAAAAAAAAAAC4C&#10;AABkcnMvZTJvRG9jLnhtbFBLAQItABQABgAIAAAAIQA17+mM4AAAAAgBAAAPAAAAAAAAAAAAAAAA&#10;AKYFAABkcnMvZG93bnJldi54bWxQSwUGAAAAAAQABADzAAAAsw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Gn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LoIEafEAAAA3AAAAA8A&#10;AAAAAAAAAAAAAAAABwIAAGRycy9kb3ducmV2LnhtbFBLBQYAAAAAAwADALcAAAD4AgAAAAA=&#10;" stroked="f">
                        <v:textbox inset="0,0,0,0">
                          <w:txbxContent>
                            <w:p w14:paraId="14952AAA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0944ACE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DF4BC3A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0678B378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F89C308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0BEBD6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B635A18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C6A09" w14:paraId="257579B2" w14:textId="77777777" w:rsidTr="0070026A">
        <w:trPr>
          <w:trHeight w:hRule="exact" w:val="3119"/>
        </w:trPr>
        <w:tc>
          <w:tcPr>
            <w:tcW w:w="5160" w:type="dxa"/>
          </w:tcPr>
          <w:p w14:paraId="7B6875B1" w14:textId="66E02BAB" w:rsidR="009C6A09" w:rsidRPr="009370DD" w:rsidRDefault="009C6A09" w:rsidP="00BC1932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6BF0902" wp14:editId="39C95EF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0CB0DC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A9F49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80F6C3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AB12B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29B82E2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2F8DDC9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0613F02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F0902" id="_x0000_s1066" style="position:absolute;left:0;text-align:left;margin-left:4.6pt;margin-top:19pt;width:126.25pt;height:120.55pt;z-index:2516567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+DwbWEoDAACpDQAADgAAAAAAAAAAAAAAAAAuAgAA&#10;ZHJzL2Uyb0RvYy54bWxQSwECLQAUAAYACAAAACEANe/pjOAAAAAIAQAADwAAAAAAAAAAAAAAAACk&#10;BQAAZHJzL2Rvd25yZXYueG1sUEsFBgAAAAAEAAQA8wAAALE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5D0CB0DC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3EDA9F49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6080F6C3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0CEAB12B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29B82E2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2F8DDC9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0613F02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1780C1C" w14:textId="225155DE" w:rsidR="009C6A09" w:rsidRPr="009370DD" w:rsidRDefault="009C6A09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1D93FB72" wp14:editId="512200F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D1CD05" w14:textId="77777777" w:rsidR="009C6A09" w:rsidRPr="009370DD" w:rsidRDefault="009C6A09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A4A622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D0064" w14:textId="77777777" w:rsidR="009C6A09" w:rsidRPr="009370DD" w:rsidRDefault="009C6A09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282C56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F39AF7D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30E3CDC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4416D82" w14:textId="77777777" w:rsidR="009C6A09" w:rsidRPr="009370DD" w:rsidRDefault="009C6A09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3FB72" id="_x0000_s1071" style="position:absolute;left:0;text-align:left;margin-left:4.6pt;margin-top:19pt;width:126.25pt;height:120.55pt;z-index:2517524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rz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9p4Jh4BuXoBAAD//wMAUEsBAi0AFAAGAAgAAAAhANvh9svuAAAAhQEAABMAAAAAAAAAAAAAAAAA&#10;AAAAAFtDb250ZW50X1R5cGVzXS54bWxQSwECLQAUAAYACAAAACEAWvQsW78AAAAVAQAACwAAAAAA&#10;AAAAAAAAAAAfAQAAX3JlbHMvLnJlbHNQSwECLQAUAAYACAAAACEAarfq88AAAADcAAAADwAAAAAA&#10;AAAAAAAAAAAHAgAAZHJzL2Rvd25yZXYueG1sUEsFBgAAAAADAAMAtwAAAPQCAAAAAA==&#10;" stroked="f">
                        <v:textbox inset="0,0,0,0">
                          <w:txbxContent>
                            <w:p w14:paraId="43D1CD05" w14:textId="77777777" w:rsidR="009C6A09" w:rsidRPr="009370DD" w:rsidRDefault="009C6A09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5A4A622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t3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PPTmXQE5OIOAAD//wMAUEsBAi0AFAAGAAgAAAAhANvh9svuAAAAhQEAABMAAAAAAAAAAAAA&#10;AAAAAAAAAFtDb250ZW50X1R5cGVzXS54bWxQSwECLQAUAAYACAAAACEAWvQsW78AAAAVAQAACwAA&#10;AAAAAAAAAAAAAAAfAQAAX3JlbHMvLnJlbHNQSwECLQAUAAYACAAAACEAEJU7d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92D0064" w14:textId="77777777" w:rsidR="009C6A09" w:rsidRPr="009370DD" w:rsidRDefault="009C6A09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GR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" stroked="f">
                        <v:textbox inset="0,0,0,0">
                          <w:txbxContent>
                            <w:p w14:paraId="1B282C56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F39AF7D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30E3CDC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4416D82" w14:textId="77777777" w:rsidR="009C6A09" w:rsidRPr="009370DD" w:rsidRDefault="009C6A09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</w:tbl>
    <w:p w14:paraId="26CA6E51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782C4" w14:textId="77777777" w:rsidR="00887C77" w:rsidRDefault="00887C77" w:rsidP="00775958">
      <w:r>
        <w:separator/>
      </w:r>
    </w:p>
  </w:endnote>
  <w:endnote w:type="continuationSeparator" w:id="0">
    <w:p w14:paraId="6DA47AAC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B87DB" w14:textId="77777777" w:rsidR="00887C77" w:rsidRDefault="00887C77" w:rsidP="00775958">
      <w:r>
        <w:separator/>
      </w:r>
    </w:p>
  </w:footnote>
  <w:footnote w:type="continuationSeparator" w:id="0">
    <w:p w14:paraId="057F1B98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9C6A09"/>
    <w:rsid w:val="00A24677"/>
    <w:rsid w:val="00A649CB"/>
    <w:rsid w:val="00AF1B10"/>
    <w:rsid w:val="00BC5DED"/>
    <w:rsid w:val="00D01BB9"/>
    <w:rsid w:val="00D378CC"/>
    <w:rsid w:val="00D51E60"/>
    <w:rsid w:val="00DF1256"/>
    <w:rsid w:val="00DF218C"/>
    <w:rsid w:val="00E419C9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80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2022-01-28T09:33:00Z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