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42554" w:rsidRPr="009370DD" w:rsidTr="0070026A">
        <w:trPr>
          <w:trHeight w:hRule="exact" w:val="3119"/>
        </w:trPr>
        <w:tc>
          <w:tcPr>
            <w:tcW w:w="5160" w:type="dxa"/>
          </w:tcPr>
          <w:p w:rsidR="00642554" w:rsidRPr="009370DD" w:rsidRDefault="001E19A9" w:rsidP="0064255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0400" behindDoc="1" locked="0" layoutInCell="1" allowOverlap="1" wp14:anchorId="160F3166" wp14:editId="5FE6C64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3273425" cy="1976755"/>
                  <wp:effectExtent l="0" t="0" r="3175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55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1BA4BBC" wp14:editId="52F83E5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A4BBC" id="グループ化 387" o:spid="_x0000_s1026" style="position:absolute;left:0;text-align:left;margin-left:13.25pt;margin-top:18.55pt;width:126.25pt;height:120.55pt;z-index:2517493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YK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aVgb&#10;zoQjIBdfAAAA//8DAFBLAQItABQABgAIAAAAIQDb4fbL7gAAAIUBAAATAAAAAAAAAAAAAAAAAAAA&#10;AABbQ29udGVudF9UeXBlc10ueG1sUEsBAi0AFAAGAAgAAAAhAFr0LFu/AAAAFQEAAAsAAAAAAAAA&#10;AAAAAAAAHwEAAF9yZWxzLy5yZWxzUEsBAi0AFAAGAAgAAAAhAKGsNgq+AAAA3AAAAA8AAAAAAAAA&#10;AAAAAAAABwIAAGRycy9kb3ducmV2LnhtbFBLBQYAAAAAAwADALcAAADyAgAAAAA=&#10;" filled="f" stroked="f">
                        <v:textbox inset="0,0,0,0">
                          <w:txbxContent>
                            <w:p w:rsidR="00642554" w:rsidRPr="009370DD" w:rsidRDefault="0064255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642554" w:rsidRPr="009370DD" w:rsidRDefault="0064255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42554" w:rsidRPr="009370DD" w:rsidRDefault="0064255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    <v:textbox inset="0,0,0,0">
                          <w:txbxContent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642554" w:rsidRPr="009370DD" w:rsidRDefault="00901B35" w:rsidP="0064255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2448" behindDoc="1" locked="0" layoutInCell="1" allowOverlap="1" wp14:anchorId="60629781" wp14:editId="415B2CB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1926</wp:posOffset>
                  </wp:positionV>
                  <wp:extent cx="3273425" cy="1977348"/>
                  <wp:effectExtent l="0" t="0" r="3175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55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B0A51F2" wp14:editId="75F66D7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9370DD" w:rsidRDefault="0064255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642554" w:rsidRPr="00642554" w:rsidRDefault="0064255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A51F2" id="グループ化 1" o:spid="_x0000_s1031" style="position:absolute;left:0;text-align:left;margin-left:13.25pt;margin-top:18.55pt;width:126.25pt;height:120.55pt;z-index:2517514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textbox inset="0,0,0,0">
                          <w:txbxContent>
                            <w:p w:rsidR="00642554" w:rsidRPr="009370DD" w:rsidRDefault="0064255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42554" w:rsidRPr="009370DD" w:rsidRDefault="0064255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42554" w:rsidRPr="009370DD" w:rsidRDefault="0064255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642554" w:rsidRPr="00642554" w:rsidRDefault="0064255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1B35" w:rsidTr="0070026A">
        <w:trPr>
          <w:trHeight w:hRule="exact" w:val="3119"/>
        </w:trPr>
        <w:tc>
          <w:tcPr>
            <w:tcW w:w="5160" w:type="dxa"/>
          </w:tcPr>
          <w:p w:rsidR="00901B35" w:rsidRPr="009370DD" w:rsidRDefault="001E19A9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5520" behindDoc="1" locked="0" layoutInCell="1" allowOverlap="1" wp14:anchorId="19CE81EA" wp14:editId="225AA93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3273425" cy="1976755"/>
                  <wp:effectExtent l="0" t="0" r="3175" b="4445"/>
                  <wp:wrapNone/>
                  <wp:docPr id="405" name="図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B3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4ACBC101" wp14:editId="05B82A9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277" name="グループ化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BC101" id="グループ化 277" o:spid="_x0000_s1036" style="position:absolute;left:0;text-align:left;margin-left:13.25pt;margin-top:18.55pt;width:126.25pt;height:120.55pt;z-index:251754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mw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jSVgb&#10;zoQjIBdfAAAA//8DAFBLAQItABQABgAIAAAAIQDb4fbL7gAAAIUBAAATAAAAAAAAAAAAAAAAAAAA&#10;AABbQ29udGVudF9UeXBlc10ueG1sUEsBAi0AFAAGAAgAAAAhAFr0LFu/AAAAFQEAAAsAAAAAAAAA&#10;AAAAAAAAHwEAAF9yZWxzLy5yZWxzUEsBAi0AFAAGAAgAAAAhAOKYSbC+AAAA3AAAAA8AAAAAAAAA&#10;AAAAAAAABwIAAGRycy9kb3ducmV2LnhtbFBLBQYAAAAAAwADALcAAADy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901B35" w:rsidRPr="009370DD" w:rsidRDefault="00901B35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7568" behindDoc="1" locked="0" layoutInCell="1" allowOverlap="1" wp14:anchorId="0547AE6B" wp14:editId="29FAE92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2561</wp:posOffset>
                  </wp:positionV>
                  <wp:extent cx="3273425" cy="1977348"/>
                  <wp:effectExtent l="0" t="0" r="3175" b="4445"/>
                  <wp:wrapNone/>
                  <wp:docPr id="404" name="図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B19F667" wp14:editId="7E0E7DF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399" name="グループ化 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9F667" id="グループ化 399" o:spid="_x0000_s1041" style="position:absolute;left:0;text-align:left;margin-left:13.25pt;margin-top:18.55pt;width:126.25pt;height:120.55pt;z-index:2517565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Qz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KMwP&#10;Z8IRkIsvAAAA//8DAFBLAQItABQABgAIAAAAIQDb4fbL7gAAAIUBAAATAAAAAAAAAAAAAAAAAAAA&#10;AABbQ29udGVudF9UeXBlc10ueG1sUEsBAi0AFAAGAAgAAAAhAFr0LFu/AAAAFQEAAAsAAAAAAAAA&#10;AAAAAAAAHwEAAF9yZWxzLy5yZWxzUEsBAi0AFAAGAAgAAAAhAPKj9DO+AAAA3AAAAA8AAAAAAAAA&#10;AAAAAAAABwIAAGRycy9kb3ducmV2LnhtbFBLBQYAAAAAAwADALcAAADy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qH0wgAAANw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aJgueZeATk5h8AAP//AwBQSwECLQAUAAYACAAAACEA2+H2y+4AAACFAQAAEwAAAAAAAAAAAAAA&#10;AAAAAAAAW0NvbnRlbnRfVHlwZXNdLnhtbFBLAQItABQABgAIAAAAIQBa9CxbvwAAABUBAAALAAAA&#10;AAAAAAAAAAAAAB8BAABfcmVscy8ucmVsc1BLAQItABQABgAIAAAAIQAjOqH0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D+DxAAAANw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TTK4n4lHQO7+AAAA//8DAFBLAQItABQABgAIAAAAIQDb4fbL7gAAAIUBAAATAAAAAAAAAAAA&#10;AAAAAAAAAABbQ29udGVudF9UeXBlc10ueG1sUEsBAi0AFAAGAAgAAAAhAFr0LFu/AAAAFQEAAAsA&#10;AAAAAAAAAAAAAAAAHwEAAF9yZWxzLy5yZWxzUEsBAi0AFAAGAAgAAAAhANPoP4P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1B35" w:rsidTr="0070026A">
        <w:trPr>
          <w:trHeight w:hRule="exact" w:val="3119"/>
        </w:trPr>
        <w:tc>
          <w:tcPr>
            <w:tcW w:w="5160" w:type="dxa"/>
          </w:tcPr>
          <w:p w:rsidR="00901B35" w:rsidRPr="009370DD" w:rsidRDefault="001E19A9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0640" behindDoc="1" locked="0" layoutInCell="1" allowOverlap="1" wp14:anchorId="55DC1DF9" wp14:editId="7876B82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3273425" cy="1976755"/>
                  <wp:effectExtent l="0" t="0" r="3175" b="4445"/>
                  <wp:wrapNone/>
                  <wp:docPr id="214" name="図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B3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62F65028" wp14:editId="1E6DF45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06" name="グループ化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65028" id="グループ化 406" o:spid="_x0000_s1046" style="position:absolute;left:0;text-align:left;margin-left:13.25pt;margin-top:18.55pt;width:126.25pt;height:120.55pt;z-index:2517596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3ywgAAANw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KIlfM6EIyA3bwAAAP//AwBQSwECLQAUAAYACAAAACEA2+H2y+4AAACFAQAAEwAAAAAAAAAAAAAA&#10;AAAAAAAAW0NvbnRlbnRfVHlwZXNdLnhtbFBLAQItABQABgAIAAAAIQBa9CxbvwAAABUBAAALAAAA&#10;AAAAAAAAAAAAAB8BAABfcmVscy8ucmVsc1BLAQItABQABgAIAAAAIQDdTK3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901B35" w:rsidRPr="009370DD" w:rsidRDefault="00901B35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2688" behindDoc="1" locked="0" layoutInCell="1" allowOverlap="1" wp14:anchorId="7B44417D" wp14:editId="049150F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3196</wp:posOffset>
                  </wp:positionV>
                  <wp:extent cx="3273425" cy="1977348"/>
                  <wp:effectExtent l="0" t="0" r="3175" b="4445"/>
                  <wp:wrapNone/>
                  <wp:docPr id="213" name="図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D8413DF" wp14:editId="4EFB528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11" name="グループ化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413DF" id="グループ化 411" o:spid="_x0000_s1051" style="position:absolute;left:0;text-align:left;margin-left:13.25pt;margin-top:18.55pt;width:126.25pt;height:120.55pt;z-index:2517616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kC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yHI3ifCUdAzl8AAAD//wMAUEsBAi0AFAAGAAgAAAAhANvh9svuAAAAhQEAABMAAAAAAAAAAAAA&#10;AAAAAAAAAFtDb250ZW50X1R5cGVzXS54bWxQSwECLQAUAAYACAAAACEAWvQsW78AAAAVAQAACwAA&#10;AAAAAAAAAAAAAAAfAQAAX3JlbHMvLnJlbHNQSwECLQAUAAYACAAAACEA6ORZAsMAAADcAAAADwAA&#10;AAAAAAAAAAAAAAAHAgAAZHJzL2Rvd25yZXYueG1sUEsFBgAAAAADAAMAtwAAAPcCAAAAAA=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1B35" w:rsidTr="0070026A">
        <w:trPr>
          <w:trHeight w:hRule="exact" w:val="3119"/>
        </w:trPr>
        <w:tc>
          <w:tcPr>
            <w:tcW w:w="5160" w:type="dxa"/>
          </w:tcPr>
          <w:p w:rsidR="00901B35" w:rsidRPr="009370DD" w:rsidRDefault="001E19A9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5760" behindDoc="1" locked="0" layoutInCell="1" allowOverlap="1" wp14:anchorId="641546F5" wp14:editId="1F4FFF5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3810</wp:posOffset>
                  </wp:positionV>
                  <wp:extent cx="3273425" cy="1976755"/>
                  <wp:effectExtent l="0" t="0" r="3175" b="4445"/>
                  <wp:wrapNone/>
                  <wp:docPr id="418" name="図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B3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13B58433" wp14:editId="359D42D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58433" id="グループ化 215" o:spid="_x0000_s1056" style="position:absolute;left:0;text-align:left;margin-left:13.25pt;margin-top:18.55pt;width:126.25pt;height:120.55pt;z-index:251764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35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4Ri+Z8IRkPMPAAAA//8DAFBLAQItABQABgAIAAAAIQDb4fbL7gAAAIUBAAATAAAAAAAAAAAAAAAA&#10;AAAAAABbQ29udGVudF9UeXBlc10ueG1sUEsBAi0AFAAGAAgAAAAhAFr0LFu/AAAAFQEAAAsAAAAA&#10;AAAAAAAAAAAAHwEAAF9yZWxzLy5yZWxzUEsBAi0AFAAGAAgAAAAhACGUnfnBAAAA3AAAAA8AAAAA&#10;AAAAAAAAAAAABwIAAGRycy9kb3ducmV2LnhtbFBLBQYAAAAAAwADALcAAAD1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901B35" w:rsidRPr="009370DD" w:rsidRDefault="00901B35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7808" behindDoc="1" locked="0" layoutInCell="1" allowOverlap="1" wp14:anchorId="6D1AE3CF" wp14:editId="3BA2800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3831</wp:posOffset>
                  </wp:positionV>
                  <wp:extent cx="3273425" cy="1977348"/>
                  <wp:effectExtent l="0" t="0" r="3175" b="4445"/>
                  <wp:wrapNone/>
                  <wp:docPr id="417" name="図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B04953C" wp14:editId="59DE01B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220" name="グループ化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4953C" id="グループ化 220" o:spid="_x0000_s1061" style="position:absolute;left:0;text-align:left;margin-left:13.25pt;margin-top:18.55pt;width:126.25pt;height:120.55pt;z-index:2517667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1B35" w:rsidTr="0070026A">
        <w:trPr>
          <w:trHeight w:hRule="exact" w:val="3119"/>
        </w:trPr>
        <w:tc>
          <w:tcPr>
            <w:tcW w:w="5160" w:type="dxa"/>
          </w:tcPr>
          <w:p w:rsidR="00901B35" w:rsidRPr="009370DD" w:rsidRDefault="001E19A9" w:rsidP="00901B35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70880" behindDoc="1" locked="0" layoutInCell="1" allowOverlap="1" wp14:anchorId="6CC5EA61" wp14:editId="7FBD785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4445</wp:posOffset>
                  </wp:positionV>
                  <wp:extent cx="3273425" cy="1976755"/>
                  <wp:effectExtent l="0" t="0" r="3175" b="4445"/>
                  <wp:wrapNone/>
                  <wp:docPr id="430" name="図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B3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0179A5D5" wp14:editId="32DB940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19" name="グループ化 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9A5D5" id="グループ化 419" o:spid="_x0000_s1066" style="position:absolute;left:0;text-align:left;margin-left:13.25pt;margin-top:18.55pt;width:126.25pt;height:120.55pt;z-index:2517698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hT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UZgf&#10;zoQjIBdfAAAA//8DAFBLAQItABQABgAIAAAAIQDb4fbL7gAAAIUBAAATAAAAAAAAAAAAAAAAAAAA&#10;AABbQ29udGVudF9UeXBlc10ueG1sUEsBAi0AFAAGAAgAAAAhAFr0LFu/AAAAFQEAAAsAAAAAAAAA&#10;AAAAAAAAHwEAAF9yZWxzLy5yZWxzUEsBAi0AFAAGAAgAAAAhALkWqFO+AAAA3AAAAA8AAAAAAAAA&#10;AAAAAAAABwIAAGRycy9kb3ducmV2LnhtbFBLBQYAAAAAAwADALcAAADyAgAAAAA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2U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sMiVfA8E4+A3P0BAAD//wMAUEsBAi0AFAAGAAgAAAAhANvh9svuAAAAhQEAABMAAAAAAAAAAAAA&#10;AAAAAAAAAFtDb250ZW50X1R5cGVzXS54bWxQSwECLQAUAAYACAAAACEAWvQsW78AAAAVAQAACwAA&#10;AAAAAAAAAAAAAAAfAQAAX3JlbHMvLnJlbHNQSwECLQAUAAYACAAAACEAaI/9l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901B35" w:rsidRPr="009370DD" w:rsidRDefault="00901B35" w:rsidP="00901B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72928" behindDoc="1" locked="0" layoutInCell="1" allowOverlap="1" wp14:anchorId="2CCB8EFE" wp14:editId="1839643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4466</wp:posOffset>
                  </wp:positionV>
                  <wp:extent cx="3273425" cy="1977348"/>
                  <wp:effectExtent l="0" t="0" r="3175" b="4445"/>
                  <wp:wrapNone/>
                  <wp:docPr id="429" name="図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9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22BFB0C0" wp14:editId="2EEC804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24" name="グループ化 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9370DD" w:rsidRDefault="00901B35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901B35" w:rsidRPr="00642554" w:rsidRDefault="00901B35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FB0C0" id="グループ化 424" o:spid="_x0000_s1071" style="position:absolute;left:0;text-align:left;margin-left:13.25pt;margin-top:18.55pt;width:126.25pt;height:120.55pt;z-index:2517719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vL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DMXzPhCMgFx8AAAD//wMAUEsBAi0AFAAGAAgAAAAhANvh9svuAAAAhQEAABMAAAAAAAAAAAAA&#10;AAAAAAAAAFtDb250ZW50X1R5cGVzXS54bWxQSwECLQAUAAYACAAAACEAWvQsW78AAAAVAQAACwAA&#10;AAAAAAAAAAAAAAAfAQAAX3JlbHMvLnJlbHNQSwECLQAUAAYACAAAACEAqWELy8MAAADcAAAADwAA&#10;AAAAAAAAAAAAAAAHAgAAZHJzL2Rvd25yZXYueG1sUEsFBgAAAAADAAMAtwAAAPcCAAAAAA==&#10;" filled="f" stroked="f">
                        <v:textbox inset="0,0,0,0">
                          <w:txbxContent>
                            <w:p w:rsidR="00901B35" w:rsidRPr="009370DD" w:rsidRDefault="00901B35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901B35" w:rsidRPr="009370DD" w:rsidRDefault="00901B35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    <v:textbox inset="0,0,0,0">
                          <w:txbxContent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901B35" w:rsidRPr="00642554" w:rsidRDefault="00901B35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20" w:rsidRDefault="00020820" w:rsidP="00775958">
      <w:r>
        <w:separator/>
      </w:r>
    </w:p>
  </w:endnote>
  <w:endnote w:type="continuationSeparator" w:id="0">
    <w:p w:rsidR="00020820" w:rsidRDefault="00020820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20" w:rsidRDefault="00020820" w:rsidP="00775958">
      <w:r>
        <w:separator/>
      </w:r>
    </w:p>
  </w:footnote>
  <w:footnote w:type="continuationSeparator" w:id="0">
    <w:p w:rsidR="00020820" w:rsidRDefault="00020820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D6"/>
    <w:rsid w:val="00020820"/>
    <w:rsid w:val="00096121"/>
    <w:rsid w:val="000D64BB"/>
    <w:rsid w:val="001203C5"/>
    <w:rsid w:val="0012284B"/>
    <w:rsid w:val="001E19A9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42554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01B35"/>
    <w:rsid w:val="009370DD"/>
    <w:rsid w:val="00942C04"/>
    <w:rsid w:val="009732CB"/>
    <w:rsid w:val="00A24677"/>
    <w:rsid w:val="00A649CB"/>
    <w:rsid w:val="00AF1B10"/>
    <w:rsid w:val="00AF4E85"/>
    <w:rsid w:val="00BC5DED"/>
    <w:rsid w:val="00D01BB9"/>
    <w:rsid w:val="00D378CC"/>
    <w:rsid w:val="00D51E60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